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373C" w14:textId="1378B959" w:rsidR="00A17594" w:rsidRDefault="005827B7" w:rsidP="005827B7">
      <w:pPr>
        <w:pStyle w:val="Style1"/>
        <w:jc w:val="center"/>
      </w:pPr>
      <w:r>
        <w:t xml:space="preserve">APPRENDRE </w:t>
      </w:r>
      <w:r w:rsidR="00BD74B6">
        <w:t>L’ECRITURE MANUSCRITE ET LA COPIE</w:t>
      </w:r>
      <w:r>
        <w:t xml:space="preserve"> | QUELQUES DEFINITIONS</w:t>
      </w:r>
    </w:p>
    <w:p w14:paraId="5C54C758" w14:textId="497E47D9" w:rsidR="00372CC6" w:rsidRPr="00372CC6" w:rsidRDefault="00372CC6" w:rsidP="00BD74B6">
      <w:r>
        <w:rPr>
          <w:rStyle w:val="Style2Car"/>
        </w:rPr>
        <w:t xml:space="preserve">LETTRE : </w:t>
      </w:r>
      <w:r w:rsidRPr="00372CC6">
        <w:t>unité graphique de l’alphabet</w:t>
      </w:r>
    </w:p>
    <w:p w14:paraId="12C2CA0A" w14:textId="2B8E7EE0" w:rsidR="00957E87" w:rsidRPr="00957E87" w:rsidRDefault="00372CC6" w:rsidP="00BD74B6">
      <w:r>
        <w:rPr>
          <w:rStyle w:val="Style2Car"/>
        </w:rPr>
        <w:t xml:space="preserve">REGLURES : </w:t>
      </w:r>
      <w:r w:rsidR="00957E87" w:rsidRPr="00957E87">
        <w:t xml:space="preserve">support de l’écriture, elles conditionnent les proportions du modèle. Interlignes de 10/8/10 ou 5/4/5 ou 2.5/2/2.5 mm, etc. </w:t>
      </w:r>
    </w:p>
    <w:p w14:paraId="3697E8AC" w14:textId="367A64D8" w:rsidR="00BD74B6" w:rsidRPr="00372CC6" w:rsidRDefault="00BD74B6" w:rsidP="00BD74B6">
      <w:r>
        <w:rPr>
          <w:rStyle w:val="Style2Car"/>
        </w:rPr>
        <w:t>CARACTERE</w:t>
      </w:r>
      <w:r w:rsidR="00372CC6">
        <w:rPr>
          <w:rStyle w:val="Style2Car"/>
        </w:rPr>
        <w:t xml:space="preserve"> : </w:t>
      </w:r>
      <w:r w:rsidR="00372CC6" w:rsidRPr="00372CC6">
        <w:t>signe appartenant à un système d'écriture non idéographique et recevant un sens par sa combinaison avec un ou plusieurs autres signes de même nature.</w:t>
      </w:r>
    </w:p>
    <w:p w14:paraId="4EC206EA" w14:textId="22AA4DC5" w:rsidR="00BD74B6" w:rsidRPr="00372CC6" w:rsidRDefault="00BD74B6" w:rsidP="00BD74B6">
      <w:r>
        <w:rPr>
          <w:rStyle w:val="Style2Car"/>
        </w:rPr>
        <w:t xml:space="preserve">CAPITALES : </w:t>
      </w:r>
      <w:r w:rsidRPr="00372CC6">
        <w:t>lettres majuscules</w:t>
      </w:r>
    </w:p>
    <w:p w14:paraId="751980B7" w14:textId="495AFAD3" w:rsidR="00BD74B6" w:rsidRPr="00BD74B6" w:rsidRDefault="00BD74B6" w:rsidP="00BD74B6">
      <w:r>
        <w:rPr>
          <w:rStyle w:val="Style2Car"/>
        </w:rPr>
        <w:t xml:space="preserve">TRACÉ : </w:t>
      </w:r>
      <w:r w:rsidRPr="00BD74B6">
        <w:t>c</w:t>
      </w:r>
      <w:r>
        <w:t>hemin parcouru par la main pour former une lettre</w:t>
      </w:r>
    </w:p>
    <w:p w14:paraId="54C4877E" w14:textId="340EDC38" w:rsidR="00BD74B6" w:rsidRPr="00372CC6" w:rsidRDefault="00BD74B6" w:rsidP="00BD74B6">
      <w:r>
        <w:rPr>
          <w:rStyle w:val="Style2Car"/>
        </w:rPr>
        <w:t>TYPOGRAPHIE</w:t>
      </w:r>
      <w:r w:rsidR="00372CC6">
        <w:rPr>
          <w:rStyle w:val="Style2Car"/>
        </w:rPr>
        <w:t xml:space="preserve"> : </w:t>
      </w:r>
      <w:r w:rsidR="00372CC6" w:rsidRPr="00372CC6">
        <w:t>Procédé d'imprimerie dans lequel l'impression est réalisée par des caractères en relief assemblés et mis en page. Par métonymie, manière dont est composé un texte (qualité des caractères, de la mise en page).</w:t>
      </w:r>
    </w:p>
    <w:p w14:paraId="3EBE4C94" w14:textId="501ED280" w:rsidR="00BD74B6" w:rsidRDefault="00BD74B6" w:rsidP="00BD74B6">
      <w:pPr>
        <w:rPr>
          <w:rStyle w:val="Style2Car"/>
        </w:rPr>
      </w:pPr>
      <w:r>
        <w:rPr>
          <w:rStyle w:val="Style2Car"/>
        </w:rPr>
        <w:t xml:space="preserve">MINUSCULE : </w:t>
      </w:r>
      <w:r w:rsidR="00372CC6" w:rsidRPr="00372CC6">
        <w:t xml:space="preserve">petites lettres </w:t>
      </w:r>
      <w:r w:rsidR="00372CC6">
        <w:t>(par opposition à « majuscule »)</w:t>
      </w:r>
    </w:p>
    <w:p w14:paraId="284DB04D" w14:textId="0CE6430D" w:rsidR="00BD74B6" w:rsidRPr="00372CC6" w:rsidRDefault="00BD74B6" w:rsidP="00BD74B6">
      <w:r>
        <w:rPr>
          <w:rStyle w:val="Style2Car"/>
        </w:rPr>
        <w:t xml:space="preserve">MAJUSCULE : </w:t>
      </w:r>
      <w:r w:rsidRPr="00372CC6">
        <w:t>lettres capitales</w:t>
      </w:r>
      <w:r w:rsidR="00372CC6" w:rsidRPr="00372CC6">
        <w:t xml:space="preserve"> (lettres bâton)</w:t>
      </w:r>
    </w:p>
    <w:p w14:paraId="71B1BC46" w14:textId="1FEFD7DF" w:rsidR="00BD74B6" w:rsidRPr="00372CC6" w:rsidRDefault="00BD74B6" w:rsidP="00BD74B6">
      <w:r>
        <w:rPr>
          <w:rStyle w:val="Style2Car"/>
        </w:rPr>
        <w:t>SCRIPT</w:t>
      </w:r>
      <w:r w:rsidR="00372CC6">
        <w:t xml:space="preserve"> : </w:t>
      </w:r>
      <w:r w:rsidR="00372CC6" w:rsidRPr="00372CC6">
        <w:t>système d'écriture simplifiée, où les lettres non liées et réduites à une combinaison de cercles et de traits sont proches des caractères d'imprimerie.</w:t>
      </w:r>
    </w:p>
    <w:p w14:paraId="4EEB143F" w14:textId="6EA9EED6" w:rsidR="00BD74B6" w:rsidRPr="00BD74B6" w:rsidRDefault="00BD74B6" w:rsidP="00BD74B6">
      <w:r>
        <w:rPr>
          <w:rStyle w:val="Style2Car"/>
        </w:rPr>
        <w:t>CURSIVE </w:t>
      </w:r>
      <w:r w:rsidRPr="00BD74B6">
        <w:t xml:space="preserve">: ou écriture en « attaché » écriture continue (les lettres du mot sont liées les unes aux autres) </w:t>
      </w:r>
    </w:p>
    <w:p w14:paraId="23403555" w14:textId="33A04C4F" w:rsidR="00BD74B6" w:rsidRPr="00BD74B6" w:rsidRDefault="00BD74B6" w:rsidP="00BD74B6">
      <w:r>
        <w:rPr>
          <w:rStyle w:val="Style2Car"/>
        </w:rPr>
        <w:t xml:space="preserve">DUCTUS : </w:t>
      </w:r>
      <w:r w:rsidRPr="00BD74B6">
        <w:t>ordre et direction du tracé d’écriture d’une lettre</w:t>
      </w:r>
    </w:p>
    <w:p w14:paraId="1A42A30C" w14:textId="26DE6A8D" w:rsidR="00BD74B6" w:rsidRPr="00B75073" w:rsidRDefault="00372CC6" w:rsidP="00BD74B6">
      <w:pPr>
        <w:rPr>
          <w:rStyle w:val="Style2Car"/>
          <w:color w:val="auto"/>
        </w:rPr>
      </w:pPr>
      <w:r>
        <w:rPr>
          <w:rStyle w:val="Style2Car"/>
        </w:rPr>
        <w:t xml:space="preserve">LIGATURE : </w:t>
      </w:r>
      <w:r w:rsidRPr="00B75073">
        <w:rPr>
          <w:rStyle w:val="Style2Car"/>
          <w:color w:val="auto"/>
        </w:rPr>
        <w:t>point de jonction entre deux lettres</w:t>
      </w:r>
    </w:p>
    <w:p w14:paraId="46F0F813" w14:textId="3D76F3F9" w:rsidR="00BD74B6" w:rsidRDefault="00BD74B6" w:rsidP="00BD74B6">
      <w:r>
        <w:rPr>
          <w:rStyle w:val="Style2Car"/>
        </w:rPr>
        <w:t xml:space="preserve">HAMPE : </w:t>
      </w:r>
      <w:r w:rsidRPr="00BD74B6">
        <w:t xml:space="preserve">partie verticale qui monte au-dessus de la hauteur de la </w:t>
      </w:r>
      <w:r>
        <w:t xml:space="preserve">ligne de </w:t>
      </w:r>
      <w:r w:rsidRPr="00BD74B6">
        <w:t>base de la lettre</w:t>
      </w:r>
    </w:p>
    <w:p w14:paraId="63703CD6" w14:textId="58029FD6" w:rsidR="00BD74B6" w:rsidRPr="00BD74B6" w:rsidRDefault="00BD74B6" w:rsidP="00BD74B6">
      <w:r>
        <w:rPr>
          <w:rStyle w:val="Style2Car"/>
        </w:rPr>
        <w:t xml:space="preserve">JAMBE : </w:t>
      </w:r>
      <w:r w:rsidRPr="00BD74B6">
        <w:t xml:space="preserve">partie verticale qui </w:t>
      </w:r>
      <w:r>
        <w:t xml:space="preserve">descend au-dessous de </w:t>
      </w:r>
      <w:r w:rsidRPr="00BD74B6">
        <w:t xml:space="preserve">la </w:t>
      </w:r>
      <w:r>
        <w:t>ligne de base d</w:t>
      </w:r>
      <w:r w:rsidRPr="00BD74B6">
        <w:t>e la lettre</w:t>
      </w:r>
    </w:p>
    <w:p w14:paraId="00A25F3D" w14:textId="1C893EB7" w:rsidR="00BD74B6" w:rsidRPr="00372CC6" w:rsidRDefault="00BD74B6" w:rsidP="00BD74B6">
      <w:r>
        <w:rPr>
          <w:rStyle w:val="Style2Car"/>
        </w:rPr>
        <w:t>GRAPHISME</w:t>
      </w:r>
      <w:r w:rsidR="00372CC6">
        <w:rPr>
          <w:rStyle w:val="Style2Car"/>
        </w:rPr>
        <w:t xml:space="preserve"> : </w:t>
      </w:r>
      <w:r w:rsidR="00372CC6" w:rsidRPr="00372CC6">
        <w:t>manière de tracer des lignes, des courbes, souvent envisagée d'un point de vue esthétique</w:t>
      </w:r>
    </w:p>
    <w:p w14:paraId="57DBD514" w14:textId="60E5DDE9" w:rsidR="00BD74B6" w:rsidRPr="00372CC6" w:rsidRDefault="00BD74B6" w:rsidP="00372CC6">
      <w:r>
        <w:rPr>
          <w:rStyle w:val="Style2Car"/>
        </w:rPr>
        <w:t>COPIER</w:t>
      </w:r>
      <w:r w:rsidR="00372CC6">
        <w:t xml:space="preserve"> : </w:t>
      </w:r>
      <w:r w:rsidR="00372CC6" w:rsidRPr="00372CC6">
        <w:t>reproduire fidèlement un écrit en un ou plusieurs exemplaires.</w:t>
      </w:r>
    </w:p>
    <w:p w14:paraId="4DAF55B1" w14:textId="06877BF1" w:rsidR="00BD74B6" w:rsidRPr="00372CC6" w:rsidRDefault="00BD74B6" w:rsidP="00BD74B6">
      <w:r>
        <w:rPr>
          <w:rStyle w:val="Style2Car"/>
        </w:rPr>
        <w:t>ECRITURE MANUSCRITE</w:t>
      </w:r>
      <w:r w:rsidR="00372CC6">
        <w:rPr>
          <w:rStyle w:val="Style2Car"/>
        </w:rPr>
        <w:t xml:space="preserve"> : </w:t>
      </w:r>
      <w:r w:rsidR="00372CC6" w:rsidRPr="00372CC6">
        <w:t>écriture réalisée à la main</w:t>
      </w:r>
      <w:r w:rsidR="00372CC6">
        <w:t>.</w:t>
      </w:r>
    </w:p>
    <w:p w14:paraId="3D80549C" w14:textId="04537CEA" w:rsidR="00BD74B6" w:rsidRDefault="00BD74B6" w:rsidP="00372CC6">
      <w:pPr>
        <w:rPr>
          <w:rStyle w:val="Style2Car"/>
        </w:rPr>
      </w:pPr>
      <w:r>
        <w:rPr>
          <w:rStyle w:val="Style2Car"/>
        </w:rPr>
        <w:t>CALLIGRAPHIE</w:t>
      </w:r>
      <w:r w:rsidR="00372CC6">
        <w:rPr>
          <w:rStyle w:val="Style2Car"/>
        </w:rPr>
        <w:t xml:space="preserve"> : </w:t>
      </w:r>
      <w:r w:rsidR="00372CC6" w:rsidRPr="00372CC6">
        <w:t>art de former des caractères d'écriture élégants et ornés ; art du calligraphe.</w:t>
      </w:r>
    </w:p>
    <w:p w14:paraId="23707C27" w14:textId="77777777" w:rsidR="00BD74B6" w:rsidRDefault="00BD74B6" w:rsidP="00372CC6">
      <w:pPr>
        <w:rPr>
          <w:rStyle w:val="Titredulivre"/>
        </w:rPr>
      </w:pPr>
    </w:p>
    <w:p w14:paraId="73EC2D3B" w14:textId="77777777" w:rsidR="00BD391A" w:rsidRDefault="00BD391A" w:rsidP="00372CC6">
      <w:pPr>
        <w:rPr>
          <w:rStyle w:val="Titredulivre"/>
        </w:rPr>
      </w:pPr>
    </w:p>
    <w:p w14:paraId="208A9E4C" w14:textId="77777777" w:rsidR="00BD391A" w:rsidRDefault="00BD391A" w:rsidP="00372CC6">
      <w:pPr>
        <w:rPr>
          <w:rStyle w:val="Titredulivre"/>
        </w:rPr>
      </w:pPr>
    </w:p>
    <w:p w14:paraId="4E824676" w14:textId="77777777" w:rsidR="00BD391A" w:rsidRDefault="00BD391A" w:rsidP="00372CC6">
      <w:pPr>
        <w:rPr>
          <w:rStyle w:val="Titredulivre"/>
        </w:rPr>
      </w:pPr>
    </w:p>
    <w:p w14:paraId="0AC7EAFC" w14:textId="77777777" w:rsidR="00BD391A" w:rsidRDefault="00BD391A" w:rsidP="005827B7">
      <w:pPr>
        <w:rPr>
          <w:rStyle w:val="Titredulivre"/>
        </w:rPr>
      </w:pPr>
    </w:p>
    <w:p w14:paraId="798868DF" w14:textId="77777777" w:rsidR="00746C33" w:rsidRDefault="00746C33" w:rsidP="005827B7">
      <w:pPr>
        <w:rPr>
          <w:rStyle w:val="Titredulivre"/>
        </w:rPr>
      </w:pPr>
    </w:p>
    <w:p w14:paraId="2A075DB4" w14:textId="77777777" w:rsidR="008879D7" w:rsidRDefault="008879D7" w:rsidP="005827B7">
      <w:pPr>
        <w:rPr>
          <w:rStyle w:val="Titredulivre"/>
        </w:rPr>
      </w:pPr>
    </w:p>
    <w:p w14:paraId="464B482A" w14:textId="697F05FA" w:rsidR="008879D7" w:rsidRDefault="008879D7" w:rsidP="005827B7">
      <w:pPr>
        <w:rPr>
          <w:rStyle w:val="Titredulivre"/>
        </w:rPr>
      </w:pPr>
      <w:r>
        <w:rPr>
          <w:rStyle w:val="Titredulivre"/>
        </w:rPr>
        <w:lastRenderedPageBreak/>
        <w:t xml:space="preserve">Exemples de réglures </w:t>
      </w:r>
    </w:p>
    <w:p w14:paraId="220D0717" w14:textId="77777777" w:rsidR="00BD391A" w:rsidRDefault="00BD391A" w:rsidP="005827B7">
      <w:pPr>
        <w:rPr>
          <w:rStyle w:val="Titredulivre"/>
        </w:rPr>
      </w:pPr>
    </w:p>
    <w:p w14:paraId="6C7FC3EC" w14:textId="6B885E00" w:rsidR="00BD391A" w:rsidRDefault="008879D7" w:rsidP="005827B7">
      <w:pPr>
        <w:rPr>
          <w:rStyle w:val="Titredulivre"/>
        </w:rPr>
      </w:pPr>
      <w:r w:rsidRPr="00957E87">
        <w:rPr>
          <w:rStyle w:val="Style2Car"/>
          <w:noProof/>
        </w:rPr>
        <w:drawing>
          <wp:inline distT="0" distB="0" distL="0" distR="0" wp14:anchorId="698B1C03" wp14:editId="48C29903">
            <wp:extent cx="6223379" cy="5910472"/>
            <wp:effectExtent l="0" t="0" r="6350" b="0"/>
            <wp:docPr id="308577292" name="Image 1" descr="Une image contenant texte, écriture manuscrite,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77292" name="Image 1" descr="Une image contenant texte, écriture manuscrite, Police, nombre&#10;&#10;Le contenu généré par l’IA peut être incorrect."/>
                    <pic:cNvPicPr/>
                  </pic:nvPicPr>
                  <pic:blipFill>
                    <a:blip r:embed="rId8"/>
                    <a:stretch>
                      <a:fillRect/>
                    </a:stretch>
                  </pic:blipFill>
                  <pic:spPr>
                    <a:xfrm>
                      <a:off x="0" y="0"/>
                      <a:ext cx="6245924" cy="5931884"/>
                    </a:xfrm>
                    <a:prstGeom prst="rect">
                      <a:avLst/>
                    </a:prstGeom>
                  </pic:spPr>
                </pic:pic>
              </a:graphicData>
            </a:graphic>
          </wp:inline>
        </w:drawing>
      </w:r>
    </w:p>
    <w:p w14:paraId="28DAB851" w14:textId="77777777" w:rsidR="00BD391A" w:rsidRDefault="00BD391A" w:rsidP="005827B7">
      <w:pPr>
        <w:rPr>
          <w:rStyle w:val="Titredulivre"/>
        </w:rPr>
      </w:pPr>
    </w:p>
    <w:p w14:paraId="7C237C34" w14:textId="77777777" w:rsidR="00BD391A" w:rsidRDefault="00BD391A" w:rsidP="005827B7">
      <w:pPr>
        <w:rPr>
          <w:rStyle w:val="Titredulivre"/>
        </w:rPr>
      </w:pPr>
    </w:p>
    <w:p w14:paraId="33EF5F13" w14:textId="77777777" w:rsidR="00BD391A" w:rsidRDefault="00BD391A" w:rsidP="005827B7">
      <w:pPr>
        <w:rPr>
          <w:rStyle w:val="Titredulivre"/>
        </w:rPr>
      </w:pPr>
    </w:p>
    <w:p w14:paraId="7DB62DBD" w14:textId="77777777" w:rsidR="00A346BA" w:rsidRDefault="00A346BA" w:rsidP="005827B7">
      <w:pPr>
        <w:rPr>
          <w:rStyle w:val="Titredulivre"/>
        </w:rPr>
      </w:pPr>
    </w:p>
    <w:p w14:paraId="2D72A934" w14:textId="3D759236" w:rsidR="00BD391A" w:rsidRDefault="00BD391A" w:rsidP="00BD391A">
      <w:pPr>
        <w:jc w:val="center"/>
      </w:pPr>
    </w:p>
    <w:p w14:paraId="3CEEE74D" w14:textId="6276E833" w:rsidR="00BD391A" w:rsidRDefault="00BD391A" w:rsidP="00BD391A">
      <w:pPr>
        <w:jc w:val="center"/>
      </w:pPr>
    </w:p>
    <w:sectPr w:rsidR="00BD391A" w:rsidSect="00F16DD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D15D" w14:textId="77777777" w:rsidR="007F16E8" w:rsidRDefault="007F16E8" w:rsidP="002E38B3">
      <w:pPr>
        <w:spacing w:after="0" w:line="240" w:lineRule="auto"/>
      </w:pPr>
      <w:r>
        <w:separator/>
      </w:r>
    </w:p>
  </w:endnote>
  <w:endnote w:type="continuationSeparator" w:id="0">
    <w:p w14:paraId="7CA139AF" w14:textId="77777777" w:rsidR="007F16E8" w:rsidRDefault="007F16E8" w:rsidP="002E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ytona Condensed Light">
    <w:charset w:val="00"/>
    <w:family w:val="swiss"/>
    <w:pitch w:val="variable"/>
    <w:sig w:usb0="8000002F" w:usb1="0000000A" w:usb2="00000000" w:usb3="00000000" w:csb0="00000001" w:csb1="00000000"/>
  </w:font>
  <w:font w:name="Candara Light">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B999" w14:textId="77777777" w:rsidR="002E38B3" w:rsidRPr="00E0785F" w:rsidRDefault="00E0785F" w:rsidP="002E38B3">
    <w:pPr>
      <w:pStyle w:val="Pieddepage"/>
      <w:jc w:val="center"/>
      <w:rPr>
        <w:rFonts w:ascii="Dreaming Outloud Script Pro" w:hAnsi="Dreaming Outloud Script Pro" w:cs="Dreaming Outloud Script Pro"/>
        <w:color w:val="113285" w:themeColor="accent4" w:themeShade="80"/>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0" allowOverlap="1" wp14:anchorId="3DFD670C" wp14:editId="3D670E94">
              <wp:simplePos x="0" y="0"/>
              <wp:positionH relativeFrom="rightMargin">
                <wp:posOffset>-276860</wp:posOffset>
              </wp:positionH>
              <wp:positionV relativeFrom="page">
                <wp:posOffset>9988550</wp:posOffset>
              </wp:positionV>
              <wp:extent cx="477520" cy="477520"/>
              <wp:effectExtent l="0" t="0" r="0" b="0"/>
              <wp:wrapNone/>
              <wp:docPr id="1827986976"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6">
                          <a:lumMod val="60000"/>
                          <a:lumOff val="40000"/>
                        </a:schemeClr>
                      </a:solidFill>
                      <a:ln>
                        <a:noFill/>
                      </a:ln>
                    </wps:spPr>
                    <wps:txbx>
                      <w:txbxContent>
                        <w:p w14:paraId="730C0DF0" w14:textId="77777777" w:rsidR="00E0785F" w:rsidRDefault="00E0785F" w:rsidP="00E0785F">
                          <w:pPr>
                            <w:jc w:val="center"/>
                            <w:rPr>
                              <w:rStyle w:val="Numrodepage"/>
                              <w:color w:val="FFFFFF" w:themeColor="background1"/>
                              <w:szCs w:val="24"/>
                            </w:rPr>
                          </w:pPr>
                          <w:r>
                            <w:rPr>
                              <w:sz w:val="22"/>
                            </w:rPr>
                            <w:fldChar w:fldCharType="begin"/>
                          </w:r>
                          <w:r>
                            <w:instrText>PAGE    \* MERGEFORMAT</w:instrText>
                          </w:r>
                          <w:r>
                            <w:rPr>
                              <w:sz w:val="22"/>
                            </w:rPr>
                            <w:fldChar w:fldCharType="separate"/>
                          </w:r>
                          <w:r>
                            <w:rPr>
                              <w:rStyle w:val="Numrodepage"/>
                              <w:b/>
                              <w:bCs/>
                              <w:color w:val="FFFFFF" w:themeColor="background1"/>
                              <w:szCs w:val="24"/>
                            </w:rPr>
                            <w:t>2</w:t>
                          </w:r>
                          <w:r>
                            <w:rPr>
                              <w:rStyle w:val="Numrodepage"/>
                              <w:b/>
                              <w:bCs/>
                              <w:color w:val="FFFFFF" w:themeColor="background1"/>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FD670C" id="Ellipse 4" o:spid="_x0000_s1026" style="position:absolute;left:0;text-align:left;margin-left:-21.8pt;margin-top:786.5pt;width:37.6pt;height:37.6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" o:allowincell="f" fillcolor="#e590aa [1945]" stroked="f">
              <v:textbox inset="0,,0">
                <w:txbxContent>
                  <w:p w14:paraId="730C0DF0" w14:textId="77777777" w:rsidR="00E0785F" w:rsidRDefault="00E0785F" w:rsidP="00E0785F">
                    <w:pPr>
                      <w:jc w:val="center"/>
                      <w:rPr>
                        <w:rStyle w:val="Numrodepage"/>
                        <w:color w:val="FFFFFF" w:themeColor="background1"/>
                        <w:szCs w:val="24"/>
                      </w:rPr>
                    </w:pPr>
                    <w:r>
                      <w:rPr>
                        <w:sz w:val="22"/>
                      </w:rPr>
                      <w:fldChar w:fldCharType="begin"/>
                    </w:r>
                    <w:r>
                      <w:instrText>PAGE    \* MERGEFORMAT</w:instrText>
                    </w:r>
                    <w:r>
                      <w:rPr>
                        <w:sz w:val="22"/>
                      </w:rPr>
                      <w:fldChar w:fldCharType="separate"/>
                    </w:r>
                    <w:r>
                      <w:rPr>
                        <w:rStyle w:val="Numrodepage"/>
                        <w:b/>
                        <w:bCs/>
                        <w:color w:val="FFFFFF" w:themeColor="background1"/>
                        <w:szCs w:val="24"/>
                      </w:rPr>
                      <w:t>2</w:t>
                    </w:r>
                    <w:r>
                      <w:rPr>
                        <w:rStyle w:val="Numrodepage"/>
                        <w:b/>
                        <w:bCs/>
                        <w:color w:val="FFFFFF" w:themeColor="background1"/>
                        <w:szCs w:val="24"/>
                      </w:rPr>
                      <w:fldChar w:fldCharType="end"/>
                    </w:r>
                  </w:p>
                </w:txbxContent>
              </v:textbox>
              <w10:wrap anchorx="margin" anchory="page"/>
            </v:oval>
          </w:pict>
        </mc:Fallback>
      </mc:AlternateContent>
    </w:r>
    <w:r w:rsidR="002E38B3" w:rsidRPr="00E0785F">
      <w:rPr>
        <w:rFonts w:ascii="Dreaming Outloud Script Pro" w:hAnsi="Dreaming Outloud Script Pro" w:cs="Dreaming Outloud Script Pro"/>
        <w:noProof/>
        <w:color w:val="113285" w:themeColor="accent4" w:themeShade="80"/>
      </w:rPr>
      <mc:AlternateContent>
        <mc:Choice Requires="wps">
          <w:drawing>
            <wp:anchor distT="0" distB="0" distL="0" distR="0" simplePos="0" relativeHeight="251659264" behindDoc="0" locked="0" layoutInCell="1" allowOverlap="1" wp14:anchorId="35A707BA" wp14:editId="63E03ABE">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32004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32004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BF0AC5" w14:textId="77777777" w:rsidR="002E38B3" w:rsidRPr="002E38B3" w:rsidRDefault="002E38B3">
                          <w:pPr>
                            <w:jc w:val="right"/>
                            <w:rPr>
                              <w:sz w:val="28"/>
                              <w:szCs w:val="28"/>
                            </w:rPr>
                          </w:pPr>
                          <w:r w:rsidRPr="002E38B3">
                            <w:rPr>
                              <w:sz w:val="28"/>
                              <w:szCs w:val="28"/>
                            </w:rPr>
                            <w:fldChar w:fldCharType="begin"/>
                          </w:r>
                          <w:r w:rsidRPr="002E38B3">
                            <w:rPr>
                              <w:sz w:val="28"/>
                              <w:szCs w:val="28"/>
                            </w:rPr>
                            <w:instrText>PAGE   \* MERGEFORMAT</w:instrText>
                          </w:r>
                          <w:r w:rsidRPr="002E38B3">
                            <w:rPr>
                              <w:sz w:val="28"/>
                              <w:szCs w:val="28"/>
                            </w:rPr>
                            <w:fldChar w:fldCharType="separate"/>
                          </w:r>
                          <w:r w:rsidRPr="002E38B3">
                            <w:rPr>
                              <w:sz w:val="28"/>
                              <w:szCs w:val="28"/>
                            </w:rPr>
                            <w:t>2</w:t>
                          </w:r>
                          <w:r w:rsidRPr="002E38B3">
                            <w:rPr>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707BA" id="Rectangle 40" o:spid="_x0000_s1027" style="position:absolute;left:0;text-align:left;margin-left:0;margin-top:0;width:25.2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" filled="f" stroked="f" strokeweight="3pt">
              <v:textbox>
                <w:txbxContent>
                  <w:p w14:paraId="29BF0AC5" w14:textId="77777777" w:rsidR="002E38B3" w:rsidRPr="002E38B3" w:rsidRDefault="002E38B3">
                    <w:pPr>
                      <w:jc w:val="right"/>
                      <w:rPr>
                        <w:sz w:val="28"/>
                        <w:szCs w:val="28"/>
                      </w:rPr>
                    </w:pPr>
                    <w:r w:rsidRPr="002E38B3">
                      <w:rPr>
                        <w:sz w:val="28"/>
                        <w:szCs w:val="28"/>
                      </w:rPr>
                      <w:fldChar w:fldCharType="begin"/>
                    </w:r>
                    <w:r w:rsidRPr="002E38B3">
                      <w:rPr>
                        <w:sz w:val="28"/>
                        <w:szCs w:val="28"/>
                      </w:rPr>
                      <w:instrText>PAGE   \* MERGEFORMAT</w:instrText>
                    </w:r>
                    <w:r w:rsidRPr="002E38B3">
                      <w:rPr>
                        <w:sz w:val="28"/>
                        <w:szCs w:val="28"/>
                      </w:rPr>
                      <w:fldChar w:fldCharType="separate"/>
                    </w:r>
                    <w:r w:rsidRPr="002E38B3">
                      <w:rPr>
                        <w:sz w:val="28"/>
                        <w:szCs w:val="28"/>
                      </w:rPr>
                      <w:t>2</w:t>
                    </w:r>
                    <w:r w:rsidRPr="002E38B3">
                      <w:rPr>
                        <w:sz w:val="28"/>
                        <w:szCs w:val="28"/>
                      </w:rPr>
                      <w:fldChar w:fldCharType="end"/>
                    </w:r>
                  </w:p>
                </w:txbxContent>
              </v:textbox>
              <w10:wrap type="square" anchorx="margin" anchory="margin"/>
            </v:rect>
          </w:pict>
        </mc:Fallback>
      </mc:AlternateContent>
    </w:r>
    <w:r w:rsidR="002E38B3" w:rsidRPr="00E0785F">
      <w:rPr>
        <w:rFonts w:ascii="Dreaming Outloud Script Pro" w:hAnsi="Dreaming Outloud Script Pro" w:cs="Dreaming Outloud Script Pro"/>
        <w:noProof/>
        <w:color w:val="113285" w:themeColor="accent4" w:themeShade="80"/>
      </w:rPr>
      <mc:AlternateContent>
        <mc:Choice Requires="wpg">
          <w:drawing>
            <wp:anchor distT="0" distB="0" distL="0" distR="0" simplePos="0" relativeHeight="251660288" behindDoc="0" locked="0" layoutInCell="1" allowOverlap="1" wp14:anchorId="2C3A7280" wp14:editId="59476C6B">
              <wp:simplePos x="0" y="0"/>
              <wp:positionH relativeFrom="margin">
                <wp:align>right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079A8B62" w14:textId="77777777" w:rsidR="002E38B3" w:rsidRDefault="002E38B3">
                                <w:pPr>
                                  <w:jc w:val="right"/>
                                  <w:rPr>
                                    <w:color w:val="7F7F7F" w:themeColor="text1" w:themeTint="80"/>
                                  </w:rPr>
                                </w:pPr>
                                <w:r>
                                  <w:rPr>
                                    <w:color w:val="7F7F7F" w:themeColor="text1" w:themeTint="80"/>
                                  </w:rPr>
                                  <w:t xml:space="preserve">     </w:t>
                                </w:r>
                              </w:p>
                            </w:sdtContent>
                          </w:sdt>
                          <w:p w14:paraId="4EE1EE71" w14:textId="77777777" w:rsidR="002E38B3" w:rsidRDefault="002E38B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C3A7280" id="Groupe 37" o:spid="_x0000_s1028"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079A8B62" w14:textId="77777777" w:rsidR="002E38B3" w:rsidRDefault="002E38B3">
                          <w:pPr>
                            <w:jc w:val="right"/>
                            <w:rPr>
                              <w:color w:val="7F7F7F" w:themeColor="text1" w:themeTint="80"/>
                            </w:rPr>
                          </w:pPr>
                          <w:r>
                            <w:rPr>
                              <w:color w:val="7F7F7F" w:themeColor="text1" w:themeTint="80"/>
                            </w:rPr>
                            <w:t xml:space="preserve">     </w:t>
                          </w:r>
                        </w:p>
                      </w:sdtContent>
                    </w:sdt>
                    <w:p w14:paraId="4EE1EE71" w14:textId="77777777" w:rsidR="002E38B3" w:rsidRDefault="002E38B3">
                      <w:pPr>
                        <w:jc w:val="right"/>
                        <w:rPr>
                          <w:color w:val="808080" w:themeColor="background1" w:themeShade="80"/>
                        </w:rPr>
                      </w:pPr>
                    </w:p>
                  </w:txbxContent>
                </v:textbox>
              </v:shape>
              <w10:wrap type="square" anchorx="margin" anchory="margin"/>
            </v:group>
          </w:pict>
        </mc:Fallback>
      </mc:AlternateContent>
    </w:r>
    <w:r w:rsidR="002E38B3" w:rsidRPr="00E0785F">
      <w:rPr>
        <w:rFonts w:ascii="Dreaming Outloud Script Pro" w:hAnsi="Dreaming Outloud Script Pro" w:cs="Dreaming Outloud Script Pro"/>
        <w:color w:val="113285" w:themeColor="accent4" w:themeShade="80"/>
      </w:rPr>
      <w:t>Florence Couillaud | Faculté d’Education – Site de Mende – Université de Montpellier</w:t>
    </w:r>
    <w:r w:rsidR="00A17594" w:rsidRPr="00E0785F">
      <w:rPr>
        <w:rFonts w:ascii="Dreaming Outloud Script Pro" w:hAnsi="Dreaming Outloud Script Pro" w:cs="Dreaming Outloud Script Pro"/>
        <w:color w:val="113285" w:themeColor="accent4"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E85D" w14:textId="77777777" w:rsidR="007F16E8" w:rsidRDefault="007F16E8" w:rsidP="002E38B3">
      <w:pPr>
        <w:spacing w:after="0" w:line="240" w:lineRule="auto"/>
      </w:pPr>
      <w:r>
        <w:separator/>
      </w:r>
    </w:p>
  </w:footnote>
  <w:footnote w:type="continuationSeparator" w:id="0">
    <w:p w14:paraId="16EED17C" w14:textId="77777777" w:rsidR="007F16E8" w:rsidRDefault="007F16E8" w:rsidP="002E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0913"/>
      <w:docPartObj>
        <w:docPartGallery w:val="Page Numbers (Margins)"/>
        <w:docPartUnique/>
      </w:docPartObj>
    </w:sdtPr>
    <w:sdtContent>
      <w:p w14:paraId="4C72991D" w14:textId="77777777" w:rsidR="00E0785F" w:rsidRDefault="006A58C6">
        <w:pPr>
          <w:pStyle w:val="En-tt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C1D"/>
    <w:multiLevelType w:val="multilevel"/>
    <w:tmpl w:val="662E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B087A"/>
    <w:multiLevelType w:val="hybridMultilevel"/>
    <w:tmpl w:val="DA965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600A92"/>
    <w:multiLevelType w:val="hybridMultilevel"/>
    <w:tmpl w:val="EBFCC0F0"/>
    <w:lvl w:ilvl="0" w:tplc="52B69478">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274E32"/>
    <w:multiLevelType w:val="hybridMultilevel"/>
    <w:tmpl w:val="6C12678C"/>
    <w:lvl w:ilvl="0" w:tplc="2C7E51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B52622"/>
    <w:multiLevelType w:val="multilevel"/>
    <w:tmpl w:val="2B16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87640"/>
    <w:multiLevelType w:val="hybridMultilevel"/>
    <w:tmpl w:val="79F8C0F8"/>
    <w:lvl w:ilvl="0" w:tplc="50900080">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D804979"/>
    <w:multiLevelType w:val="multilevel"/>
    <w:tmpl w:val="C87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1415E"/>
    <w:multiLevelType w:val="hybridMultilevel"/>
    <w:tmpl w:val="39A2696C"/>
    <w:lvl w:ilvl="0" w:tplc="D7F2F1AE">
      <w:numFmt w:val="bullet"/>
      <w:lvlText w:val=""/>
      <w:lvlJc w:val="left"/>
      <w:pPr>
        <w:ind w:left="720" w:hanging="360"/>
      </w:pPr>
      <w:rPr>
        <w:rFonts w:ascii="Wingdings" w:eastAsiaTheme="minorHAnsi" w:hAnsi="Wingdings" w:cstheme="minorBidi" w:hint="default"/>
        <w:color w:val="EE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D4780C"/>
    <w:multiLevelType w:val="multilevel"/>
    <w:tmpl w:val="6386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E3EEE"/>
    <w:multiLevelType w:val="multilevel"/>
    <w:tmpl w:val="F6A2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A2B1E"/>
    <w:multiLevelType w:val="multilevel"/>
    <w:tmpl w:val="B87A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018B3"/>
    <w:multiLevelType w:val="multilevel"/>
    <w:tmpl w:val="6D32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5290D"/>
    <w:multiLevelType w:val="multilevel"/>
    <w:tmpl w:val="014E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17925"/>
    <w:multiLevelType w:val="multilevel"/>
    <w:tmpl w:val="A2AC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F4CEA"/>
    <w:multiLevelType w:val="hybridMultilevel"/>
    <w:tmpl w:val="58C87F0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2975D6"/>
    <w:multiLevelType w:val="hybridMultilevel"/>
    <w:tmpl w:val="E6D05BB8"/>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0916968">
    <w:abstractNumId w:val="1"/>
  </w:num>
  <w:num w:numId="2" w16cid:durableId="1815682398">
    <w:abstractNumId w:val="2"/>
  </w:num>
  <w:num w:numId="3" w16cid:durableId="2000960850">
    <w:abstractNumId w:val="8"/>
  </w:num>
  <w:num w:numId="4" w16cid:durableId="653804841">
    <w:abstractNumId w:val="12"/>
  </w:num>
  <w:num w:numId="5" w16cid:durableId="1863006722">
    <w:abstractNumId w:val="4"/>
  </w:num>
  <w:num w:numId="6" w16cid:durableId="1157573187">
    <w:abstractNumId w:val="0"/>
  </w:num>
  <w:num w:numId="7" w16cid:durableId="293098978">
    <w:abstractNumId w:val="13"/>
  </w:num>
  <w:num w:numId="8" w16cid:durableId="166678326">
    <w:abstractNumId w:val="6"/>
  </w:num>
  <w:num w:numId="9" w16cid:durableId="522401670">
    <w:abstractNumId w:val="10"/>
  </w:num>
  <w:num w:numId="10" w16cid:durableId="1322350974">
    <w:abstractNumId w:val="11"/>
  </w:num>
  <w:num w:numId="11" w16cid:durableId="753404390">
    <w:abstractNumId w:val="9"/>
  </w:num>
  <w:num w:numId="12" w16cid:durableId="178131354">
    <w:abstractNumId w:val="15"/>
  </w:num>
  <w:num w:numId="13" w16cid:durableId="1949657012">
    <w:abstractNumId w:val="14"/>
  </w:num>
  <w:num w:numId="14" w16cid:durableId="283928801">
    <w:abstractNumId w:val="5"/>
  </w:num>
  <w:num w:numId="15" w16cid:durableId="992369533">
    <w:abstractNumId w:val="3"/>
  </w:num>
  <w:num w:numId="16" w16cid:durableId="528297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B7"/>
    <w:rsid w:val="00083982"/>
    <w:rsid w:val="00150885"/>
    <w:rsid w:val="0018734E"/>
    <w:rsid w:val="001B4980"/>
    <w:rsid w:val="001E33A9"/>
    <w:rsid w:val="002464BF"/>
    <w:rsid w:val="002B00B5"/>
    <w:rsid w:val="002E38B3"/>
    <w:rsid w:val="00340C51"/>
    <w:rsid w:val="00372CC6"/>
    <w:rsid w:val="00373056"/>
    <w:rsid w:val="0037357C"/>
    <w:rsid w:val="003824D7"/>
    <w:rsid w:val="00437FA0"/>
    <w:rsid w:val="004620C2"/>
    <w:rsid w:val="00473029"/>
    <w:rsid w:val="004B01EE"/>
    <w:rsid w:val="005827B7"/>
    <w:rsid w:val="00583827"/>
    <w:rsid w:val="005B173E"/>
    <w:rsid w:val="005B25DD"/>
    <w:rsid w:val="005F2143"/>
    <w:rsid w:val="00664E40"/>
    <w:rsid w:val="00683658"/>
    <w:rsid w:val="006A58C6"/>
    <w:rsid w:val="006E1D01"/>
    <w:rsid w:val="00746C33"/>
    <w:rsid w:val="00782C7A"/>
    <w:rsid w:val="007D3F84"/>
    <w:rsid w:val="007F16E8"/>
    <w:rsid w:val="00864E8B"/>
    <w:rsid w:val="008879D7"/>
    <w:rsid w:val="008B4DFC"/>
    <w:rsid w:val="009077A8"/>
    <w:rsid w:val="00957E87"/>
    <w:rsid w:val="009827E0"/>
    <w:rsid w:val="00985404"/>
    <w:rsid w:val="00992C4B"/>
    <w:rsid w:val="00A17594"/>
    <w:rsid w:val="00A346BA"/>
    <w:rsid w:val="00B61627"/>
    <w:rsid w:val="00B75073"/>
    <w:rsid w:val="00BA672E"/>
    <w:rsid w:val="00BB3596"/>
    <w:rsid w:val="00BD391A"/>
    <w:rsid w:val="00BD74B6"/>
    <w:rsid w:val="00C1154C"/>
    <w:rsid w:val="00C30692"/>
    <w:rsid w:val="00C457E1"/>
    <w:rsid w:val="00CF2781"/>
    <w:rsid w:val="00D07868"/>
    <w:rsid w:val="00D57454"/>
    <w:rsid w:val="00E0785F"/>
    <w:rsid w:val="00EB2FFD"/>
    <w:rsid w:val="00ED4690"/>
    <w:rsid w:val="00EE417B"/>
    <w:rsid w:val="00F1392A"/>
    <w:rsid w:val="00F16DDF"/>
    <w:rsid w:val="00F56670"/>
    <w:rsid w:val="00FA6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EBCE9"/>
  <w15:chartTrackingRefBased/>
  <w15:docId w15:val="{8AADCE82-BD3E-4B6F-AB29-15323B9D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8B"/>
    <w:rPr>
      <w:rFonts w:ascii="Daytona Condensed Light" w:hAnsi="Daytona Condensed Light"/>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38B3"/>
    <w:pPr>
      <w:tabs>
        <w:tab w:val="center" w:pos="4536"/>
        <w:tab w:val="right" w:pos="9072"/>
      </w:tabs>
      <w:spacing w:after="0" w:line="240" w:lineRule="auto"/>
    </w:pPr>
  </w:style>
  <w:style w:type="character" w:customStyle="1" w:styleId="En-tteCar">
    <w:name w:val="En-tête Car"/>
    <w:basedOn w:val="Policepardfaut"/>
    <w:link w:val="En-tte"/>
    <w:uiPriority w:val="99"/>
    <w:rsid w:val="002E38B3"/>
  </w:style>
  <w:style w:type="paragraph" w:styleId="Pieddepage">
    <w:name w:val="footer"/>
    <w:basedOn w:val="Normal"/>
    <w:link w:val="PieddepageCar"/>
    <w:uiPriority w:val="99"/>
    <w:unhideWhenUsed/>
    <w:rsid w:val="002E38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38B3"/>
  </w:style>
  <w:style w:type="character" w:styleId="Numrodepage">
    <w:name w:val="page number"/>
    <w:basedOn w:val="Policepardfaut"/>
    <w:uiPriority w:val="99"/>
    <w:unhideWhenUsed/>
    <w:rsid w:val="002E38B3"/>
  </w:style>
  <w:style w:type="paragraph" w:styleId="Sansinterligne">
    <w:name w:val="No Spacing"/>
    <w:link w:val="SansinterligneCar"/>
    <w:uiPriority w:val="1"/>
    <w:qFormat/>
    <w:rsid w:val="005B25D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B25DD"/>
    <w:rPr>
      <w:rFonts w:eastAsiaTheme="minorEastAsia"/>
      <w:lang w:eastAsia="fr-FR"/>
    </w:rPr>
  </w:style>
  <w:style w:type="table" w:styleId="Grilledutableau">
    <w:name w:val="Table Grid"/>
    <w:basedOn w:val="TableauNormal"/>
    <w:uiPriority w:val="39"/>
    <w:rsid w:val="0037357C"/>
    <w:pPr>
      <w:spacing w:after="0" w:line="240" w:lineRule="auto"/>
    </w:pPr>
    <w:rPr>
      <w:rFonts w:ascii="Candara Light" w:hAnsi="Candara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392A"/>
    <w:pPr>
      <w:ind w:left="720"/>
      <w:contextualSpacing/>
    </w:pPr>
  </w:style>
  <w:style w:type="table" w:styleId="Tableausimple1">
    <w:name w:val="Plain Table 1"/>
    <w:basedOn w:val="TableauNormal"/>
    <w:uiPriority w:val="41"/>
    <w:rsid w:val="001508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1508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enhypertexte">
    <w:name w:val="Hyperlink"/>
    <w:basedOn w:val="Policepardfaut"/>
    <w:uiPriority w:val="99"/>
    <w:unhideWhenUsed/>
    <w:rsid w:val="00473029"/>
    <w:rPr>
      <w:color w:val="6B9F25" w:themeColor="hyperlink"/>
      <w:u w:val="single"/>
    </w:rPr>
  </w:style>
  <w:style w:type="character" w:styleId="Mentionnonrsolue">
    <w:name w:val="Unresolved Mention"/>
    <w:basedOn w:val="Policepardfaut"/>
    <w:uiPriority w:val="99"/>
    <w:semiHidden/>
    <w:unhideWhenUsed/>
    <w:rsid w:val="00473029"/>
    <w:rPr>
      <w:color w:val="605E5C"/>
      <w:shd w:val="clear" w:color="auto" w:fill="E1DFDD"/>
    </w:rPr>
  </w:style>
  <w:style w:type="paragraph" w:customStyle="1" w:styleId="Style1">
    <w:name w:val="Style1"/>
    <w:basedOn w:val="Normal"/>
    <w:link w:val="Style1Car"/>
    <w:qFormat/>
    <w:rsid w:val="00D07868"/>
    <w:rPr>
      <w:b/>
      <w:noProof/>
      <w:color w:val="1A4BC7" w:themeColor="accent4" w:themeShade="BF"/>
      <w:sz w:val="28"/>
    </w:rPr>
  </w:style>
  <w:style w:type="character" w:customStyle="1" w:styleId="Style1Car">
    <w:name w:val="Style1 Car"/>
    <w:basedOn w:val="Policepardfaut"/>
    <w:link w:val="Style1"/>
    <w:rsid w:val="00D07868"/>
    <w:rPr>
      <w:rFonts w:ascii="Daytona Condensed Light" w:hAnsi="Daytona Condensed Light"/>
      <w:b/>
      <w:noProof/>
      <w:color w:val="1A4BC7" w:themeColor="accent4" w:themeShade="BF"/>
      <w:sz w:val="28"/>
    </w:rPr>
  </w:style>
  <w:style w:type="paragraph" w:customStyle="1" w:styleId="Style2">
    <w:name w:val="Style2"/>
    <w:basedOn w:val="Normal"/>
    <w:link w:val="Style2Car"/>
    <w:qFormat/>
    <w:rsid w:val="00664E40"/>
    <w:rPr>
      <w:color w:val="EE0000"/>
    </w:rPr>
  </w:style>
  <w:style w:type="character" w:customStyle="1" w:styleId="Style2Car">
    <w:name w:val="Style2 Car"/>
    <w:basedOn w:val="Policepardfaut"/>
    <w:link w:val="Style2"/>
    <w:rsid w:val="00664E40"/>
    <w:rPr>
      <w:rFonts w:ascii="Daytona Condensed Light" w:hAnsi="Daytona Condensed Light"/>
      <w:color w:val="EE0000"/>
      <w:sz w:val="24"/>
    </w:rPr>
  </w:style>
  <w:style w:type="character" w:styleId="Titredulivre">
    <w:name w:val="Book Title"/>
    <w:basedOn w:val="Policepardfaut"/>
    <w:uiPriority w:val="33"/>
    <w:qFormat/>
    <w:rsid w:val="00BD391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6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84\Documents\Mod&#232;les%20Office%20personnalis&#233;s\Mod&#232;le%20TD%202023.dotx" TargetMode="External"/></Relationships>
</file>

<file path=word/theme/theme1.xml><?xml version="1.0" encoding="utf-8"?>
<a:theme xmlns:a="http://schemas.openxmlformats.org/drawingml/2006/main" name="Thème Offic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9C7F-9892-4B23-BF54-6863D4BF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TD 2023</Template>
  <TotalTime>1</TotalTime>
  <Pages>1</Pages>
  <Words>266</Words>
  <Characters>1467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LICENCE | COMPETENCE                                                      |UE                    TDate………….</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 COMPETENCE                                                      |UE                    TDate………….</dc:title>
  <dc:subject/>
  <dc:creator>florence couillaud</dc:creator>
  <cp:keywords>trame 2023 2024</cp:keywords>
  <dc:description/>
  <cp:lastModifiedBy>florence couillaud</cp:lastModifiedBy>
  <cp:revision>2</cp:revision>
  <dcterms:created xsi:type="dcterms:W3CDTF">2025-11-19T15:36:00Z</dcterms:created>
  <dcterms:modified xsi:type="dcterms:W3CDTF">2025-11-19T17:12:00Z</dcterms:modified>
</cp:coreProperties>
</file>