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1082" w14:textId="77777777" w:rsidR="00D71DBF" w:rsidRDefault="00D71DBF" w:rsidP="00D71DBF">
      <w:pPr>
        <w:spacing w:after="0" w:line="240" w:lineRule="auto"/>
        <w:rPr>
          <w:rFonts w:ascii="Comic Sans MS" w:eastAsia="Times New Roman" w:hAnsi="Comic Sans MS"/>
          <w:i/>
          <w:sz w:val="28"/>
          <w:szCs w:val="28"/>
        </w:rPr>
      </w:pPr>
    </w:p>
    <w:p w14:paraId="565C4E98" w14:textId="77777777" w:rsidR="00D71DBF" w:rsidRPr="00B22283" w:rsidRDefault="00D71DBF" w:rsidP="00D71D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22283">
        <w:rPr>
          <w:rFonts w:ascii="Times New Roman" w:eastAsia="Times New Roman" w:hAnsi="Times New Roman"/>
          <w:sz w:val="28"/>
          <w:szCs w:val="28"/>
        </w:rPr>
        <w:t xml:space="preserve">Madame PP âgée de 80 ans est prise en charge en rééducation du 19/03/2018 </w:t>
      </w:r>
      <w:proofErr w:type="gramStart"/>
      <w:r w:rsidRPr="00B22283">
        <w:rPr>
          <w:rFonts w:ascii="Times New Roman" w:eastAsia="Times New Roman" w:hAnsi="Times New Roman"/>
          <w:sz w:val="28"/>
          <w:szCs w:val="28"/>
        </w:rPr>
        <w:t>au  25</w:t>
      </w:r>
      <w:proofErr w:type="gramEnd"/>
      <w:r w:rsidRPr="00B22283">
        <w:rPr>
          <w:rFonts w:ascii="Times New Roman" w:eastAsia="Times New Roman" w:hAnsi="Times New Roman"/>
          <w:sz w:val="28"/>
          <w:szCs w:val="28"/>
        </w:rPr>
        <w:t xml:space="preserve">/04/2018 suite à une fracture du col du fémur et  à la mise en place d'une prothèse totale de hanche le 13/03/2018 </w:t>
      </w:r>
    </w:p>
    <w:p w14:paraId="2E3FFAF5" w14:textId="77777777" w:rsidR="00D71DBF" w:rsidRPr="00B22283" w:rsidRDefault="00D71DBF" w:rsidP="00D71D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78B4565" w14:textId="77777777" w:rsidR="00D71DBF" w:rsidRPr="00B22283" w:rsidRDefault="00D71DBF" w:rsidP="00D71D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22283">
        <w:rPr>
          <w:rFonts w:ascii="Times New Roman" w:eastAsia="Times New Roman" w:hAnsi="Times New Roman"/>
          <w:sz w:val="28"/>
          <w:szCs w:val="28"/>
        </w:rPr>
        <w:t xml:space="preserve">A l'entrée présente une cystite aigue à Escherichia coli </w:t>
      </w:r>
      <w:r w:rsidR="00B22283" w:rsidRPr="00B22283">
        <w:rPr>
          <w:rFonts w:ascii="Times New Roman" w:eastAsia="Times New Roman" w:hAnsi="Times New Roman"/>
          <w:sz w:val="28"/>
          <w:szCs w:val="28"/>
        </w:rPr>
        <w:t>traitée par</w:t>
      </w:r>
      <w:r w:rsidRPr="00B22283">
        <w:rPr>
          <w:rFonts w:ascii="Times New Roman" w:eastAsia="Times New Roman" w:hAnsi="Times New Roman"/>
          <w:sz w:val="28"/>
          <w:szCs w:val="28"/>
        </w:rPr>
        <w:t xml:space="preserve"> antibiotique, bactérie BLSE nécessitant la prescription d'un isolement</w:t>
      </w:r>
      <w:r w:rsidR="007B3BF8">
        <w:rPr>
          <w:rFonts w:ascii="Times New Roman" w:eastAsia="Times New Roman" w:hAnsi="Times New Roman"/>
          <w:sz w:val="28"/>
          <w:szCs w:val="28"/>
        </w:rPr>
        <w:t>, mais qui ne gêne pas la prise en charge de rééducation.</w:t>
      </w:r>
    </w:p>
    <w:p w14:paraId="64F21CF7" w14:textId="77777777" w:rsidR="00D71DBF" w:rsidRPr="00B22283" w:rsidRDefault="00D71DBF" w:rsidP="00D71D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22283">
        <w:rPr>
          <w:rFonts w:ascii="Times New Roman" w:eastAsia="Times New Roman" w:hAnsi="Times New Roman"/>
          <w:sz w:val="28"/>
          <w:szCs w:val="28"/>
        </w:rPr>
        <w:t>Madame PP a besoin d'aide</w:t>
      </w:r>
      <w:r w:rsidR="0047660D">
        <w:rPr>
          <w:rFonts w:ascii="Times New Roman" w:eastAsia="Times New Roman" w:hAnsi="Times New Roman"/>
          <w:sz w:val="28"/>
          <w:szCs w:val="28"/>
        </w:rPr>
        <w:t xml:space="preserve"> partielle</w:t>
      </w:r>
      <w:r w:rsidRPr="00B22283">
        <w:rPr>
          <w:rFonts w:ascii="Times New Roman" w:eastAsia="Times New Roman" w:hAnsi="Times New Roman"/>
          <w:sz w:val="28"/>
          <w:szCs w:val="28"/>
        </w:rPr>
        <w:t xml:space="preserve"> pour ses transferts, ainsi que pour aller aux toilettes.</w:t>
      </w:r>
    </w:p>
    <w:p w14:paraId="374E1170" w14:textId="77777777" w:rsidR="000B2883" w:rsidRDefault="00D71DBF" w:rsidP="00D71DBF">
      <w:pPr>
        <w:rPr>
          <w:rFonts w:ascii="Times New Roman" w:eastAsia="Times New Roman" w:hAnsi="Times New Roman"/>
          <w:sz w:val="28"/>
          <w:szCs w:val="28"/>
        </w:rPr>
      </w:pPr>
      <w:r w:rsidRPr="00B22283">
        <w:rPr>
          <w:rFonts w:ascii="Times New Roman" w:eastAsia="Times New Roman" w:hAnsi="Times New Roman"/>
          <w:sz w:val="28"/>
          <w:szCs w:val="28"/>
        </w:rPr>
        <w:t>Elle s'habille seule mais nécessite une aide pour mettre ses chaussettes et chaussures. Elle est continente. Aucun problème de communication et de comportement.</w:t>
      </w:r>
    </w:p>
    <w:p w14:paraId="48FFCA22" w14:textId="77777777" w:rsidR="00352D84" w:rsidRDefault="00352D84" w:rsidP="00D71DB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Prise en charge kiné tous les jours</w:t>
      </w:r>
    </w:p>
    <w:p w14:paraId="17FA4907" w14:textId="7BC24464" w:rsidR="00B22283" w:rsidRPr="00B707EF" w:rsidRDefault="00B22283" w:rsidP="00B2228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B2228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Date </w:t>
      </w:r>
      <w:proofErr w:type="gramStart"/>
      <w:r w:rsidRPr="00B22283">
        <w:rPr>
          <w:rFonts w:ascii="Times New Roman" w:eastAsia="Times New Roman" w:hAnsi="Times New Roman"/>
          <w:sz w:val="28"/>
          <w:szCs w:val="28"/>
        </w:rPr>
        <w:t>opération:</w:t>
      </w:r>
      <w:proofErr w:type="gramEnd"/>
      <w:r w:rsidR="00352D8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7D060BD" w14:textId="6CA7E2E6" w:rsidR="00B22283" w:rsidRPr="00B22283" w:rsidRDefault="00B22283" w:rsidP="00B222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01C32A4" w14:textId="0EAEF3CD" w:rsidR="00B22283" w:rsidRPr="00B707EF" w:rsidRDefault="00B22283" w:rsidP="00B2228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proofErr w:type="gramStart"/>
      <w:r w:rsidRPr="00B22283">
        <w:rPr>
          <w:rFonts w:ascii="Times New Roman" w:eastAsia="Times New Roman" w:hAnsi="Times New Roman"/>
          <w:sz w:val="28"/>
          <w:szCs w:val="28"/>
        </w:rPr>
        <w:t>MMP:</w:t>
      </w:r>
      <w:proofErr w:type="gramEnd"/>
      <w:r w:rsidRPr="00B22283">
        <w:rPr>
          <w:rFonts w:ascii="Times New Roman" w:eastAsia="Times New Roman" w:hAnsi="Times New Roman"/>
          <w:sz w:val="28"/>
          <w:szCs w:val="28"/>
        </w:rPr>
        <w:t xml:space="preserve"> </w:t>
      </w:r>
      <w:r w:rsidR="00352D84">
        <w:rPr>
          <w:rFonts w:ascii="Times New Roman" w:eastAsia="Times New Roman" w:hAnsi="Times New Roman"/>
          <w:sz w:val="28"/>
          <w:szCs w:val="28"/>
        </w:rPr>
        <w:t xml:space="preserve">    </w:t>
      </w:r>
    </w:p>
    <w:p w14:paraId="24CF7A59" w14:textId="77777777" w:rsidR="00B22283" w:rsidRPr="00B22283" w:rsidRDefault="00B707EF" w:rsidP="00B707EF">
      <w:pPr>
        <w:tabs>
          <w:tab w:val="left" w:pos="339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14:paraId="469567B9" w14:textId="68CBC740" w:rsidR="00B22283" w:rsidRPr="00B22283" w:rsidRDefault="00B22283" w:rsidP="00B222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B22283">
        <w:rPr>
          <w:rFonts w:ascii="Times New Roman" w:eastAsia="Times New Roman" w:hAnsi="Times New Roman"/>
          <w:sz w:val="28"/>
          <w:szCs w:val="28"/>
        </w:rPr>
        <w:t>AE:</w:t>
      </w:r>
      <w:proofErr w:type="gramEnd"/>
      <w:r w:rsidRPr="00B22283">
        <w:rPr>
          <w:rFonts w:ascii="Times New Roman" w:eastAsia="Times New Roman" w:hAnsi="Times New Roman"/>
          <w:sz w:val="28"/>
          <w:szCs w:val="28"/>
        </w:rPr>
        <w:t xml:space="preserve"> </w:t>
      </w:r>
      <w:r w:rsidR="00352D84">
        <w:rPr>
          <w:rFonts w:ascii="Times New Roman" w:eastAsia="Times New Roman" w:hAnsi="Times New Roman"/>
          <w:sz w:val="28"/>
          <w:szCs w:val="28"/>
        </w:rPr>
        <w:t xml:space="preserve">     </w:t>
      </w:r>
    </w:p>
    <w:p w14:paraId="6CB8F14E" w14:textId="77777777" w:rsidR="00B22283" w:rsidRPr="00B22283" w:rsidRDefault="00B22283" w:rsidP="00B222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E0E3A05" w14:textId="7FB88D08" w:rsidR="00B22283" w:rsidRPr="00B707EF" w:rsidRDefault="00B22283" w:rsidP="00B2228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proofErr w:type="gramStart"/>
      <w:r w:rsidRPr="00B22283">
        <w:rPr>
          <w:rFonts w:ascii="Times New Roman" w:eastAsia="Times New Roman" w:hAnsi="Times New Roman"/>
          <w:sz w:val="28"/>
          <w:szCs w:val="28"/>
        </w:rPr>
        <w:t>DAS:</w:t>
      </w:r>
      <w:proofErr w:type="gramEnd"/>
      <w:r w:rsidRPr="00B2228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2D48EE2" w14:textId="77777777" w:rsidR="00B22283" w:rsidRPr="00B707EF" w:rsidRDefault="00B22283" w:rsidP="00B2228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3F7A4F5D" w14:textId="47C52928" w:rsidR="00B22283" w:rsidRPr="00B707EF" w:rsidRDefault="00B22283" w:rsidP="00B22283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proofErr w:type="gramStart"/>
      <w:r w:rsidRPr="00B22283">
        <w:rPr>
          <w:rFonts w:ascii="Times New Roman" w:eastAsia="Times New Roman" w:hAnsi="Times New Roman"/>
          <w:sz w:val="28"/>
          <w:szCs w:val="28"/>
        </w:rPr>
        <w:t>Dépendances:</w:t>
      </w:r>
      <w:proofErr w:type="gramEnd"/>
      <w:r w:rsidR="00B707E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24385C4" w14:textId="77777777" w:rsidR="00352D84" w:rsidRDefault="00352D84" w:rsidP="00B2228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CE71222" w14:textId="77777777" w:rsidR="00B22283" w:rsidRPr="00B22283" w:rsidRDefault="00B22283" w:rsidP="00D71DBF">
      <w:pPr>
        <w:rPr>
          <w:rFonts w:ascii="Times New Roman" w:hAnsi="Times New Roman"/>
          <w:sz w:val="28"/>
          <w:szCs w:val="28"/>
        </w:rPr>
      </w:pPr>
    </w:p>
    <w:sectPr w:rsidR="00B22283" w:rsidRPr="00B22283" w:rsidSect="00764A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B79C3" w14:textId="77777777" w:rsidR="00B75C2B" w:rsidRDefault="00B75C2B" w:rsidP="00C35B2B">
      <w:pPr>
        <w:spacing w:after="0" w:line="240" w:lineRule="auto"/>
      </w:pPr>
      <w:r>
        <w:separator/>
      </w:r>
    </w:p>
  </w:endnote>
  <w:endnote w:type="continuationSeparator" w:id="0">
    <w:p w14:paraId="74F3CA0F" w14:textId="77777777" w:rsidR="00B75C2B" w:rsidRDefault="00B75C2B" w:rsidP="00C3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95592" w14:textId="77777777" w:rsidR="00CD0EE1" w:rsidRDefault="00CD0E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44346" w14:textId="77777777" w:rsidR="00CD0EE1" w:rsidRDefault="00CD0E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AE7FD" w14:textId="77777777" w:rsidR="00CD0EE1" w:rsidRDefault="00CD0E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2243A" w14:textId="77777777" w:rsidR="00B75C2B" w:rsidRDefault="00B75C2B" w:rsidP="00C35B2B">
      <w:pPr>
        <w:spacing w:after="0" w:line="240" w:lineRule="auto"/>
      </w:pPr>
      <w:r>
        <w:separator/>
      </w:r>
    </w:p>
  </w:footnote>
  <w:footnote w:type="continuationSeparator" w:id="0">
    <w:p w14:paraId="581AC0D6" w14:textId="77777777" w:rsidR="00B75C2B" w:rsidRDefault="00B75C2B" w:rsidP="00C3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83A77" w14:textId="77777777" w:rsidR="00CD0EE1" w:rsidRDefault="00CD0E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stemoyenne2-Accent1"/>
      <w:tblW w:w="9322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  <w:insideH w:val="single" w:sz="24" w:space="0" w:color="4F81BD" w:themeColor="accent1"/>
        <w:insideV w:val="single" w:sz="24" w:space="0" w:color="4F81BD" w:themeColor="accent1"/>
      </w:tblBorders>
      <w:tblLayout w:type="fixed"/>
      <w:tblLook w:val="04A0" w:firstRow="1" w:lastRow="0" w:firstColumn="1" w:lastColumn="0" w:noHBand="0" w:noVBand="1"/>
    </w:tblPr>
    <w:tblGrid>
      <w:gridCol w:w="2802"/>
      <w:gridCol w:w="5103"/>
      <w:gridCol w:w="1417"/>
    </w:tblGrid>
    <w:tr w:rsidR="00C35B2B" w14:paraId="1439649F" w14:textId="77777777" w:rsidTr="00D71DB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802" w:type="dxa"/>
          <w:tcBorders>
            <w:top w:val="single" w:sz="24" w:space="0" w:color="C0504D" w:themeColor="accent2"/>
            <w:left w:val="single" w:sz="24" w:space="0" w:color="C0504D" w:themeColor="accent2"/>
            <w:bottom w:val="single" w:sz="24" w:space="0" w:color="C0504D" w:themeColor="accent2"/>
            <w:right w:val="single" w:sz="24" w:space="0" w:color="C0504D" w:themeColor="accent2"/>
          </w:tcBorders>
          <w:vAlign w:val="center"/>
        </w:tcPr>
        <w:p w14:paraId="6F1B01C9" w14:textId="32B5D2DB" w:rsidR="00C35B2B" w:rsidRPr="00C35B2B" w:rsidRDefault="000272E7" w:rsidP="00BD2A47">
          <w:pPr>
            <w:pStyle w:val="En-tte"/>
            <w:jc w:val="center"/>
            <w:rPr>
              <w:b/>
            </w:rPr>
          </w:pPr>
          <w:r>
            <w:rPr>
              <w:b/>
            </w:rPr>
            <w:t>SMR</w:t>
          </w:r>
        </w:p>
      </w:tc>
      <w:tc>
        <w:tcPr>
          <w:tcW w:w="5103" w:type="dxa"/>
          <w:tcBorders>
            <w:top w:val="single" w:sz="24" w:space="0" w:color="C0504D" w:themeColor="accent2"/>
            <w:left w:val="single" w:sz="24" w:space="0" w:color="C0504D" w:themeColor="accent2"/>
            <w:bottom w:val="single" w:sz="24" w:space="0" w:color="C0504D" w:themeColor="accent2"/>
            <w:right w:val="single" w:sz="24" w:space="0" w:color="C0504D" w:themeColor="accent2"/>
          </w:tcBorders>
          <w:vAlign w:val="center"/>
        </w:tcPr>
        <w:p w14:paraId="7A207ED7" w14:textId="77777777" w:rsidR="00C35B2B" w:rsidRPr="00C35B2B" w:rsidRDefault="00C35B2B" w:rsidP="00BD2A47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FORMATION AU CODAGE PMSI</w:t>
          </w:r>
        </w:p>
      </w:tc>
      <w:tc>
        <w:tcPr>
          <w:tcW w:w="1417" w:type="dxa"/>
          <w:tcBorders>
            <w:top w:val="single" w:sz="24" w:space="0" w:color="C0504D" w:themeColor="accent2"/>
            <w:left w:val="single" w:sz="24" w:space="0" w:color="C0504D" w:themeColor="accent2"/>
            <w:bottom w:val="single" w:sz="24" w:space="0" w:color="C0504D" w:themeColor="accent2"/>
            <w:right w:val="single" w:sz="24" w:space="0" w:color="C0504D" w:themeColor="accent2"/>
          </w:tcBorders>
          <w:vAlign w:val="center"/>
        </w:tcPr>
        <w:p w14:paraId="4BAF0400" w14:textId="007367FF" w:rsidR="00566952" w:rsidRDefault="000272E7" w:rsidP="00B22283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N°2</w:t>
          </w:r>
        </w:p>
      </w:tc>
    </w:tr>
    <w:tr w:rsidR="00C35B2B" w14:paraId="254DD167" w14:textId="77777777" w:rsidTr="00D71DBF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82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802" w:type="dxa"/>
          <w:tcBorders>
            <w:top w:val="single" w:sz="24" w:space="0" w:color="C0504D" w:themeColor="accent2"/>
            <w:left w:val="single" w:sz="24" w:space="0" w:color="C0504D" w:themeColor="accent2"/>
            <w:bottom w:val="single" w:sz="24" w:space="0" w:color="C0504D" w:themeColor="accent2"/>
            <w:right w:val="single" w:sz="24" w:space="0" w:color="C0504D" w:themeColor="accent2"/>
          </w:tcBorders>
          <w:vAlign w:val="center"/>
        </w:tcPr>
        <w:p w14:paraId="78D5DB76" w14:textId="595DADA7" w:rsidR="00C35B2B" w:rsidRDefault="000272E7" w:rsidP="00BD2A47">
          <w:pPr>
            <w:pStyle w:val="En-tte"/>
            <w:jc w:val="center"/>
          </w:pPr>
          <w:r>
            <w:rPr>
              <w:b/>
            </w:rPr>
            <w:t>DU TIM/ NIMES</w:t>
          </w:r>
        </w:p>
      </w:tc>
      <w:tc>
        <w:tcPr>
          <w:tcW w:w="5103" w:type="dxa"/>
          <w:tcBorders>
            <w:top w:val="single" w:sz="24" w:space="0" w:color="C0504D" w:themeColor="accent2"/>
            <w:left w:val="single" w:sz="24" w:space="0" w:color="C0504D" w:themeColor="accent2"/>
            <w:bottom w:val="single" w:sz="24" w:space="0" w:color="C0504D" w:themeColor="accent2"/>
            <w:right w:val="single" w:sz="24" w:space="0" w:color="C0504D" w:themeColor="accent2"/>
          </w:tcBorders>
          <w:shd w:val="clear" w:color="auto" w:fill="auto"/>
          <w:vAlign w:val="center"/>
        </w:tcPr>
        <w:p w14:paraId="26EFF684" w14:textId="38A8EC5A" w:rsidR="00352D84" w:rsidRPr="00CD0EE1" w:rsidRDefault="00C35B2B" w:rsidP="00CD0EE1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 w:rsidRPr="00C35B2B">
            <w:rPr>
              <w:b/>
            </w:rPr>
            <w:t xml:space="preserve">EXERCICE </w:t>
          </w:r>
          <w:r w:rsidR="000272E7">
            <w:rPr>
              <w:b/>
            </w:rPr>
            <w:t>blanc</w:t>
          </w:r>
        </w:p>
      </w:tc>
      <w:tc>
        <w:tcPr>
          <w:tcW w:w="1417" w:type="dxa"/>
          <w:tcBorders>
            <w:top w:val="single" w:sz="24" w:space="0" w:color="C0504D" w:themeColor="accent2"/>
            <w:left w:val="single" w:sz="24" w:space="0" w:color="C0504D" w:themeColor="accent2"/>
            <w:bottom w:val="single" w:sz="24" w:space="0" w:color="C0504D" w:themeColor="accent2"/>
            <w:right w:val="single" w:sz="24" w:space="0" w:color="C0504D" w:themeColor="accent2"/>
          </w:tcBorders>
          <w:shd w:val="clear" w:color="auto" w:fill="auto"/>
          <w:vAlign w:val="center"/>
        </w:tcPr>
        <w:p w14:paraId="126AC680" w14:textId="1CEDAFF1" w:rsidR="00C35B2B" w:rsidRDefault="000272E7" w:rsidP="0041584A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17/01/2025 Visio</w:t>
          </w:r>
        </w:p>
      </w:tc>
    </w:tr>
  </w:tbl>
  <w:p w14:paraId="35671909" w14:textId="77777777" w:rsidR="00C35B2B" w:rsidRDefault="00C35B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8DA4A" w14:textId="77777777" w:rsidR="00CD0EE1" w:rsidRDefault="00CD0E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01097"/>
    <w:multiLevelType w:val="hybridMultilevel"/>
    <w:tmpl w:val="69349070"/>
    <w:lvl w:ilvl="0" w:tplc="8CC4D432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E40"/>
    <w:multiLevelType w:val="hybridMultilevel"/>
    <w:tmpl w:val="D084F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556A"/>
    <w:multiLevelType w:val="hybridMultilevel"/>
    <w:tmpl w:val="F8266BC6"/>
    <w:lvl w:ilvl="0" w:tplc="8CC4D432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4B42"/>
    <w:multiLevelType w:val="hybridMultilevel"/>
    <w:tmpl w:val="BC3272B2"/>
    <w:lvl w:ilvl="0" w:tplc="8CC4D432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2E75"/>
    <w:multiLevelType w:val="hybridMultilevel"/>
    <w:tmpl w:val="F56E30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B337B9"/>
    <w:multiLevelType w:val="hybridMultilevel"/>
    <w:tmpl w:val="E78C9486"/>
    <w:lvl w:ilvl="0" w:tplc="8CC4D432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13882"/>
    <w:multiLevelType w:val="hybridMultilevel"/>
    <w:tmpl w:val="A2B8DD24"/>
    <w:lvl w:ilvl="0" w:tplc="F1EA56D6">
      <w:numFmt w:val="bullet"/>
      <w:lvlText w:val="-"/>
      <w:lvlJc w:val="left"/>
      <w:pPr>
        <w:ind w:left="1065" w:hanging="360"/>
      </w:pPr>
      <w:rPr>
        <w:rFonts w:ascii="Palatino Linotype" w:eastAsia="Times New Roman" w:hAnsi="Palatino Linotype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3F46D0"/>
    <w:multiLevelType w:val="hybridMultilevel"/>
    <w:tmpl w:val="B45006DA"/>
    <w:lvl w:ilvl="0" w:tplc="8CC4D432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97F3F"/>
    <w:multiLevelType w:val="hybridMultilevel"/>
    <w:tmpl w:val="B478E88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BE943B4"/>
    <w:multiLevelType w:val="hybridMultilevel"/>
    <w:tmpl w:val="284AEA60"/>
    <w:lvl w:ilvl="0" w:tplc="8CC4D432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44CF8"/>
    <w:multiLevelType w:val="hybridMultilevel"/>
    <w:tmpl w:val="0C569B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A4D74"/>
    <w:multiLevelType w:val="hybridMultilevel"/>
    <w:tmpl w:val="1B9ED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B0727"/>
    <w:multiLevelType w:val="hybridMultilevel"/>
    <w:tmpl w:val="25361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531079">
    <w:abstractNumId w:val="6"/>
  </w:num>
  <w:num w:numId="2" w16cid:durableId="1152872703">
    <w:abstractNumId w:val="11"/>
  </w:num>
  <w:num w:numId="3" w16cid:durableId="382102689">
    <w:abstractNumId w:val="2"/>
  </w:num>
  <w:num w:numId="4" w16cid:durableId="2108456458">
    <w:abstractNumId w:val="3"/>
  </w:num>
  <w:num w:numId="5" w16cid:durableId="670639662">
    <w:abstractNumId w:val="5"/>
  </w:num>
  <w:num w:numId="6" w16cid:durableId="1878811603">
    <w:abstractNumId w:val="10"/>
  </w:num>
  <w:num w:numId="7" w16cid:durableId="529343023">
    <w:abstractNumId w:val="9"/>
  </w:num>
  <w:num w:numId="8" w16cid:durableId="626551824">
    <w:abstractNumId w:val="8"/>
  </w:num>
  <w:num w:numId="9" w16cid:durableId="284655475">
    <w:abstractNumId w:val="7"/>
  </w:num>
  <w:num w:numId="10" w16cid:durableId="1517693341">
    <w:abstractNumId w:val="0"/>
  </w:num>
  <w:num w:numId="11" w16cid:durableId="1196582554">
    <w:abstractNumId w:val="12"/>
  </w:num>
  <w:num w:numId="12" w16cid:durableId="693271445">
    <w:abstractNumId w:val="4"/>
  </w:num>
  <w:num w:numId="13" w16cid:durableId="75308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FD"/>
    <w:rsid w:val="00022ADE"/>
    <w:rsid w:val="000272E7"/>
    <w:rsid w:val="00030139"/>
    <w:rsid w:val="000342CD"/>
    <w:rsid w:val="00050E67"/>
    <w:rsid w:val="000523AE"/>
    <w:rsid w:val="00083A41"/>
    <w:rsid w:val="00085B06"/>
    <w:rsid w:val="000A4F08"/>
    <w:rsid w:val="000B2883"/>
    <w:rsid w:val="000B4DA8"/>
    <w:rsid w:val="000C7873"/>
    <w:rsid w:val="000D7386"/>
    <w:rsid w:val="000E3E42"/>
    <w:rsid w:val="001274BC"/>
    <w:rsid w:val="0017597C"/>
    <w:rsid w:val="00186838"/>
    <w:rsid w:val="001B7A98"/>
    <w:rsid w:val="001C454A"/>
    <w:rsid w:val="001E4DA5"/>
    <w:rsid w:val="00227E4D"/>
    <w:rsid w:val="0024011D"/>
    <w:rsid w:val="002444A5"/>
    <w:rsid w:val="002860FE"/>
    <w:rsid w:val="00296636"/>
    <w:rsid w:val="002971A1"/>
    <w:rsid w:val="002A244E"/>
    <w:rsid w:val="002B2506"/>
    <w:rsid w:val="002C5E86"/>
    <w:rsid w:val="002D1AFB"/>
    <w:rsid w:val="002F2E9A"/>
    <w:rsid w:val="0032194C"/>
    <w:rsid w:val="00344F6C"/>
    <w:rsid w:val="00352D84"/>
    <w:rsid w:val="003C4309"/>
    <w:rsid w:val="003C7CC7"/>
    <w:rsid w:val="0041584A"/>
    <w:rsid w:val="00415B91"/>
    <w:rsid w:val="0045141C"/>
    <w:rsid w:val="0047660D"/>
    <w:rsid w:val="004B5B50"/>
    <w:rsid w:val="00566952"/>
    <w:rsid w:val="005728E5"/>
    <w:rsid w:val="00585F06"/>
    <w:rsid w:val="00590FD2"/>
    <w:rsid w:val="00595653"/>
    <w:rsid w:val="005C7625"/>
    <w:rsid w:val="005E4B1F"/>
    <w:rsid w:val="0060565A"/>
    <w:rsid w:val="00671504"/>
    <w:rsid w:val="006759BD"/>
    <w:rsid w:val="00686257"/>
    <w:rsid w:val="006E0180"/>
    <w:rsid w:val="00702C19"/>
    <w:rsid w:val="007109A7"/>
    <w:rsid w:val="00745DEE"/>
    <w:rsid w:val="00756909"/>
    <w:rsid w:val="00764AEA"/>
    <w:rsid w:val="00773715"/>
    <w:rsid w:val="007927EC"/>
    <w:rsid w:val="007B3BF8"/>
    <w:rsid w:val="007C18AE"/>
    <w:rsid w:val="007D091D"/>
    <w:rsid w:val="007E4D81"/>
    <w:rsid w:val="007E758C"/>
    <w:rsid w:val="00813FEE"/>
    <w:rsid w:val="008A1D2A"/>
    <w:rsid w:val="008C382F"/>
    <w:rsid w:val="008D23C9"/>
    <w:rsid w:val="008F2796"/>
    <w:rsid w:val="008F432D"/>
    <w:rsid w:val="00904507"/>
    <w:rsid w:val="00912CF4"/>
    <w:rsid w:val="00917C6A"/>
    <w:rsid w:val="0093616F"/>
    <w:rsid w:val="009410FD"/>
    <w:rsid w:val="0098048C"/>
    <w:rsid w:val="00A31F38"/>
    <w:rsid w:val="00A46A2A"/>
    <w:rsid w:val="00A633D6"/>
    <w:rsid w:val="00A72D65"/>
    <w:rsid w:val="00A73910"/>
    <w:rsid w:val="00AA5B85"/>
    <w:rsid w:val="00AB7EBD"/>
    <w:rsid w:val="00AD34D3"/>
    <w:rsid w:val="00AE3469"/>
    <w:rsid w:val="00AE7BE3"/>
    <w:rsid w:val="00B04581"/>
    <w:rsid w:val="00B05557"/>
    <w:rsid w:val="00B22283"/>
    <w:rsid w:val="00B41C83"/>
    <w:rsid w:val="00B467DA"/>
    <w:rsid w:val="00B707EF"/>
    <w:rsid w:val="00B75C2B"/>
    <w:rsid w:val="00B81514"/>
    <w:rsid w:val="00B958A4"/>
    <w:rsid w:val="00BA5AF7"/>
    <w:rsid w:val="00BA7C0A"/>
    <w:rsid w:val="00BC3231"/>
    <w:rsid w:val="00BC68D0"/>
    <w:rsid w:val="00BD2A47"/>
    <w:rsid w:val="00BF2926"/>
    <w:rsid w:val="00BF2E18"/>
    <w:rsid w:val="00C271E1"/>
    <w:rsid w:val="00C30017"/>
    <w:rsid w:val="00C35B2B"/>
    <w:rsid w:val="00C47881"/>
    <w:rsid w:val="00C52858"/>
    <w:rsid w:val="00C638C5"/>
    <w:rsid w:val="00C77E73"/>
    <w:rsid w:val="00C853F2"/>
    <w:rsid w:val="00CA141B"/>
    <w:rsid w:val="00CA6C17"/>
    <w:rsid w:val="00CB66E9"/>
    <w:rsid w:val="00CD0EE1"/>
    <w:rsid w:val="00D5448E"/>
    <w:rsid w:val="00D71DBF"/>
    <w:rsid w:val="00D73792"/>
    <w:rsid w:val="00D75D92"/>
    <w:rsid w:val="00D91540"/>
    <w:rsid w:val="00DC6088"/>
    <w:rsid w:val="00E0604D"/>
    <w:rsid w:val="00E138A0"/>
    <w:rsid w:val="00E42641"/>
    <w:rsid w:val="00E754A2"/>
    <w:rsid w:val="00E820EB"/>
    <w:rsid w:val="00E821EB"/>
    <w:rsid w:val="00E97E1D"/>
    <w:rsid w:val="00EB17E6"/>
    <w:rsid w:val="00EB1C83"/>
    <w:rsid w:val="00EB6001"/>
    <w:rsid w:val="00EE0418"/>
    <w:rsid w:val="00F14580"/>
    <w:rsid w:val="00F21A49"/>
    <w:rsid w:val="00F228AD"/>
    <w:rsid w:val="00F70748"/>
    <w:rsid w:val="00F7330E"/>
    <w:rsid w:val="00F9111C"/>
    <w:rsid w:val="00F91804"/>
    <w:rsid w:val="00FC0302"/>
    <w:rsid w:val="00F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A5EA6"/>
  <w15:docId w15:val="{45253292-4EC9-49E6-8BD1-1D167999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9A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5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B2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5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B2B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C35B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pple-converted-space">
    <w:name w:val="apple-converted-space"/>
    <w:basedOn w:val="Policepardfaut"/>
    <w:rsid w:val="008F2796"/>
  </w:style>
  <w:style w:type="character" w:styleId="Lienhypertexte">
    <w:name w:val="Hyperlink"/>
    <w:basedOn w:val="Policepardfaut"/>
    <w:uiPriority w:val="99"/>
    <w:semiHidden/>
    <w:unhideWhenUsed/>
    <w:rsid w:val="008F279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F29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B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INFO~1\AppData\Local\Temp\exo%201-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EFBF-85BB-4A40-BAE3-00CB959E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exo 1-2</Template>
  <TotalTime>4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bginformatique</dc:creator>
  <cp:lastModifiedBy>rolande hemery</cp:lastModifiedBy>
  <cp:revision>4</cp:revision>
  <cp:lastPrinted>2015-03-06T08:26:00Z</cp:lastPrinted>
  <dcterms:created xsi:type="dcterms:W3CDTF">2025-01-15T16:31:00Z</dcterms:created>
  <dcterms:modified xsi:type="dcterms:W3CDTF">2025-01-15T16:33:00Z</dcterms:modified>
</cp:coreProperties>
</file>