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8B13" w14:textId="4AF72B51" w:rsidR="00A17594" w:rsidRDefault="006366DC">
      <w:pPr>
        <w:rPr>
          <w:noProof/>
        </w:rPr>
      </w:pP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9EA94" wp14:editId="2693C6C2">
                <wp:simplePos x="0" y="0"/>
                <wp:positionH relativeFrom="column">
                  <wp:posOffset>6083618</wp:posOffset>
                </wp:positionH>
                <wp:positionV relativeFrom="paragraph">
                  <wp:posOffset>-205740</wp:posOffset>
                </wp:positionV>
                <wp:extent cx="588010" cy="328930"/>
                <wp:effectExtent l="0" t="0" r="21590" b="13970"/>
                <wp:wrapNone/>
                <wp:docPr id="17905096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32893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787F80" w14:textId="3F9A193C" w:rsidR="00454FA4" w:rsidRPr="006366DC" w:rsidRDefault="006366DC" w:rsidP="00454FA4">
                            <w:pPr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66DC">
                              <w:rPr>
                                <w:rFonts w:ascii="Daytona Condensed" w:hAnsi="Daytona Condensed"/>
                                <w:b/>
                                <w:bCs/>
                                <w:sz w:val="24"/>
                                <w:szCs w:val="24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EA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9.05pt;margin-top:-16.2pt;width:46.3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" strokeweight=".5pt">
                <v:fill r:id="rId9" o:title="" recolor="t" rotate="t" type="tile"/>
                <v:stroke dashstyle="dash"/>
                <v:textbox>
                  <w:txbxContent>
                    <w:p w14:paraId="05787F80" w14:textId="3F9A193C" w:rsidR="00454FA4" w:rsidRPr="006366DC" w:rsidRDefault="006366DC" w:rsidP="00454FA4">
                      <w:pPr>
                        <w:jc w:val="center"/>
                        <w:rPr>
                          <w:rFonts w:ascii="Daytona Condensed" w:hAnsi="Daytona Condensed"/>
                          <w:b/>
                          <w:bCs/>
                          <w:sz w:val="24"/>
                          <w:szCs w:val="24"/>
                        </w:rPr>
                      </w:pPr>
                      <w:r w:rsidRPr="006366DC">
                        <w:rPr>
                          <w:rFonts w:ascii="Daytona Condensed" w:hAnsi="Daytona Condensed"/>
                          <w:b/>
                          <w:bCs/>
                          <w:sz w:val="24"/>
                          <w:szCs w:val="24"/>
                        </w:rPr>
                        <w:t>Master</w:t>
                      </w:r>
                    </w:p>
                  </w:txbxContent>
                </v:textbox>
              </v:shape>
            </w:pict>
          </mc:Fallback>
        </mc:AlternateContent>
      </w:r>
      <w:r w:rsidR="00D578C7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403A6" wp14:editId="6729D6D2">
                <wp:simplePos x="0" y="0"/>
                <wp:positionH relativeFrom="column">
                  <wp:posOffset>-100013</wp:posOffset>
                </wp:positionH>
                <wp:positionV relativeFrom="paragraph">
                  <wp:posOffset>-253682</wp:posOffset>
                </wp:positionV>
                <wp:extent cx="547687" cy="457200"/>
                <wp:effectExtent l="0" t="0" r="24130" b="19050"/>
                <wp:wrapNone/>
                <wp:docPr id="15073524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76C84" w14:textId="6ABFD830" w:rsidR="00E00F60" w:rsidRPr="00454FA4" w:rsidRDefault="00E00F60" w:rsidP="00D578C7">
                            <w:pPr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58AB1" wp14:editId="4616E1E5">
                                  <wp:extent cx="314425" cy="281305"/>
                                  <wp:effectExtent l="0" t="0" r="9525" b="4445"/>
                                  <wp:docPr id="890949199" name="Image 2" descr="Une image contenant texte, bâtimen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949199" name="Image 2" descr="Une image contenant texte, bâtimen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712" cy="28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03A6" id="_x0000_s1027" type="#_x0000_t202" style="position:absolute;margin-left:-7.9pt;margin-top:-19.95pt;width:43.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" filled="f" strokeweight=".5pt">
                <v:textbox>
                  <w:txbxContent>
                    <w:p w14:paraId="06976C84" w14:textId="6ABFD830" w:rsidR="00E00F60" w:rsidRPr="00454FA4" w:rsidRDefault="00E00F60" w:rsidP="00D578C7">
                      <w:pPr>
                        <w:jc w:val="center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D58AB1" wp14:editId="4616E1E5">
                            <wp:extent cx="314425" cy="281305"/>
                            <wp:effectExtent l="0" t="0" r="9525" b="4445"/>
                            <wp:docPr id="890949199" name="Image 2" descr="Une image contenant texte, bâtimen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949199" name="Image 2" descr="Une image contenant texte, bâtimen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712" cy="28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78C7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7FC52" wp14:editId="7EB1B4B3">
                <wp:simplePos x="0" y="0"/>
                <wp:positionH relativeFrom="column">
                  <wp:posOffset>512445</wp:posOffset>
                </wp:positionH>
                <wp:positionV relativeFrom="paragraph">
                  <wp:posOffset>-255587</wp:posOffset>
                </wp:positionV>
                <wp:extent cx="5438775" cy="419100"/>
                <wp:effectExtent l="0" t="0" r="9525" b="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9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2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5A01" w14:textId="0E2FD9B7" w:rsidR="00F1392A" w:rsidRDefault="00176E9B" w:rsidP="0037357C">
                            <w:pPr>
                              <w:jc w:val="center"/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>Mini-sujet CRPE 1</w:t>
                            </w:r>
                            <w:r w:rsidR="005C43EA"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 xml:space="preserve"> | L</w:t>
                            </w:r>
                            <w:r w:rsidR="003A6B2E">
                              <w:rPr>
                                <w:rFonts w:ascii="Daytona Condensed" w:hAnsi="Daytona Condensed"/>
                                <w:sz w:val="24"/>
                                <w:szCs w:val="24"/>
                              </w:rPr>
                              <w:t>’homme et l’intelligence artificielle</w:t>
                            </w:r>
                          </w:p>
                          <w:p w14:paraId="3139F36D" w14:textId="77777777" w:rsidR="005C43EA" w:rsidRPr="005F444D" w:rsidRDefault="005C43EA" w:rsidP="0037357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7FC52" id="Rectangle : coins arrondis 11" o:spid="_x0000_s1028" style="position:absolute;margin-left:40.35pt;margin-top:-20.1pt;width:428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" fillcolor="#272727 [2749]" stroked="f" strokeweight=".5pt">
                <v:fill opacity="19018f"/>
                <v:stroke joinstyle="miter"/>
                <v:textbox>
                  <w:txbxContent>
                    <w:p w14:paraId="058E5A01" w14:textId="0E2FD9B7" w:rsidR="00F1392A" w:rsidRDefault="00176E9B" w:rsidP="0037357C">
                      <w:pPr>
                        <w:jc w:val="center"/>
                        <w:rPr>
                          <w:rFonts w:ascii="Daytona Condensed" w:hAnsi="Daytona Condensed"/>
                          <w:sz w:val="24"/>
                          <w:szCs w:val="24"/>
                        </w:rPr>
                      </w:pPr>
                      <w:r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>Mini-sujet CRPE 1</w:t>
                      </w:r>
                      <w:r w:rsidR="005C43EA"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 xml:space="preserve"> | L</w:t>
                      </w:r>
                      <w:r w:rsidR="003A6B2E">
                        <w:rPr>
                          <w:rFonts w:ascii="Daytona Condensed" w:hAnsi="Daytona Condensed"/>
                          <w:sz w:val="24"/>
                          <w:szCs w:val="24"/>
                        </w:rPr>
                        <w:t>’homme et l’intelligence artificielle</w:t>
                      </w:r>
                    </w:p>
                    <w:p w14:paraId="3139F36D" w14:textId="77777777" w:rsidR="005C43EA" w:rsidRPr="005F444D" w:rsidRDefault="005C43EA" w:rsidP="0037357C">
                      <w:pPr>
                        <w:jc w:val="center"/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85F">
        <w:rPr>
          <w:noProof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2CA7C57" w14:textId="77777777" w:rsidR="00C4137F" w:rsidRDefault="00C4137F" w:rsidP="00C4137F">
      <w:pPr>
        <w:jc w:val="both"/>
        <w:rPr>
          <w:rFonts w:ascii="Daytona Condensed" w:hAnsi="Daytona Condensed"/>
          <w:noProof/>
        </w:rPr>
        <w:sectPr w:rsidR="00C4137F" w:rsidSect="00AE508A">
          <w:footerReference w:type="defaul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2B9535C" w14:textId="093DFC41" w:rsidR="00AE508A" w:rsidRPr="00AE508A" w:rsidRDefault="00176E9B" w:rsidP="00AE508A">
      <w:pPr>
        <w:rPr>
          <w:rFonts w:ascii="Daytona Condensed Light" w:hAnsi="Daytona Condensed Light"/>
          <w:b/>
          <w:bCs/>
        </w:rPr>
      </w:pPr>
      <w:r w:rsidRPr="001C312C">
        <w:rPr>
          <w:rFonts w:ascii="Daytona Condensed Light" w:hAnsi="Daytona Condensed Light"/>
          <w:b/>
          <w:bCs/>
        </w:rPr>
        <w:t>Texte |</w:t>
      </w:r>
      <w:r w:rsidR="005C43EA">
        <w:rPr>
          <w:rFonts w:ascii="Daytona Condensed Light" w:hAnsi="Daytona Condensed Light"/>
          <w:b/>
          <w:bCs/>
        </w:rPr>
        <w:t xml:space="preserve"> </w:t>
      </w:r>
      <w:r w:rsidR="00AE508A">
        <w:rPr>
          <w:rFonts w:ascii="Daytona Condensed Light" w:hAnsi="Daytona Condensed Light"/>
          <w:b/>
          <w:bCs/>
        </w:rPr>
        <w:t>E</w:t>
      </w:r>
      <w:r w:rsidR="00AE508A" w:rsidRPr="00AE508A">
        <w:rPr>
          <w:rFonts w:ascii="Daytona Condensed Light" w:hAnsi="Daytona Condensed Light"/>
          <w:b/>
          <w:bCs/>
        </w:rPr>
        <w:t xml:space="preserve">xtrait du roman </w:t>
      </w:r>
      <w:r w:rsidR="00AE508A" w:rsidRPr="00AE508A">
        <w:rPr>
          <w:rFonts w:ascii="Daytona Condensed Light" w:hAnsi="Daytona Condensed Light"/>
          <w:b/>
          <w:bCs/>
          <w:i/>
          <w:iCs/>
        </w:rPr>
        <w:t>Ada</w:t>
      </w:r>
      <w:r w:rsidR="00AE508A" w:rsidRPr="00AE508A">
        <w:rPr>
          <w:rFonts w:ascii="Daytona Condensed Light" w:hAnsi="Daytona Condensed Light"/>
          <w:b/>
          <w:bCs/>
        </w:rPr>
        <w:t xml:space="preserve">, Antoine Bello, </w:t>
      </w:r>
      <w:proofErr w:type="spellStart"/>
      <w:r w:rsidR="00AE508A" w:rsidRPr="00AE508A">
        <w:rPr>
          <w:rFonts w:ascii="Daytona Condensed Light" w:hAnsi="Daytona Condensed Light"/>
          <w:b/>
          <w:bCs/>
        </w:rPr>
        <w:t>ed</w:t>
      </w:r>
      <w:proofErr w:type="spellEnd"/>
      <w:r w:rsidR="00AE508A" w:rsidRPr="00AE508A">
        <w:rPr>
          <w:rFonts w:ascii="Daytona Condensed Light" w:hAnsi="Daytona Condensed Light"/>
          <w:b/>
          <w:bCs/>
        </w:rPr>
        <w:t>. Gallimard (2016)</w:t>
      </w:r>
    </w:p>
    <w:p w14:paraId="3ABFB355" w14:textId="4F105466" w:rsidR="00AE508A" w:rsidRPr="00AE508A" w:rsidRDefault="00AE508A" w:rsidP="00AE508A">
      <w:pPr>
        <w:rPr>
          <w:rFonts w:ascii="Daytona Condensed Light" w:hAnsi="Daytona Condensed Light"/>
          <w:i/>
          <w:iCs/>
        </w:rPr>
      </w:pPr>
      <w:r w:rsidRPr="00AE508A">
        <w:rPr>
          <w:rFonts w:ascii="Daytona Condensed Light" w:hAnsi="Daytona Condensed Light"/>
          <w:i/>
          <w:iCs/>
        </w:rPr>
        <w:t xml:space="preserve">Ada, une intelligence artificielle imaginée pour écrire des romans, disparaît soudainement. Le policier Franck Logan, qui mène l’enquête quant à cette disparition, écrit lui-même, dans ses moments de loisirs, des haïkus. </w:t>
      </w:r>
    </w:p>
    <w:p w14:paraId="0CB9041A" w14:textId="77777777" w:rsidR="00AE508A" w:rsidRPr="00AE508A" w:rsidRDefault="00AE508A" w:rsidP="00AE508A">
      <w:pPr>
        <w:spacing w:after="0" w:line="240" w:lineRule="auto"/>
        <w:ind w:firstLine="708"/>
        <w:jc w:val="both"/>
        <w:rPr>
          <w:rFonts w:ascii="Daytona Condensed Light" w:hAnsi="Daytona Condensed Light"/>
        </w:rPr>
      </w:pPr>
      <w:r w:rsidRPr="00AE508A">
        <w:rPr>
          <w:rFonts w:ascii="Daytona Condensed Light" w:hAnsi="Daytona Condensed Light"/>
        </w:rPr>
        <w:t xml:space="preserve">Il se </w:t>
      </w:r>
      <w:r w:rsidRPr="00E41D8C">
        <w:rPr>
          <w:rFonts w:ascii="Daytona Condensed Light" w:hAnsi="Daytona Condensed Light"/>
          <w:i/>
          <w:iCs/>
        </w:rPr>
        <w:t>laissa</w:t>
      </w:r>
      <w:r w:rsidRPr="00AE508A">
        <w:rPr>
          <w:rFonts w:ascii="Daytona Condensed Light" w:hAnsi="Daytona Condensed Light"/>
        </w:rPr>
        <w:t xml:space="preserve"> aller à imaginer comment la dénommée Ada procèderait pour écrire un haïku</w:t>
      </w:r>
      <w:r w:rsidRPr="00AE508A">
        <w:rPr>
          <w:rFonts w:ascii="Daytona Condensed Light" w:hAnsi="Daytona Condensed Light"/>
          <w:vertAlign w:val="superscript"/>
        </w:rPr>
        <w:footnoteReference w:id="1"/>
      </w:r>
      <w:r w:rsidRPr="00AE508A">
        <w:rPr>
          <w:rFonts w:ascii="Daytona Condensed Light" w:hAnsi="Daytona Condensed Light"/>
        </w:rPr>
        <w:t xml:space="preserve">. En admettant que le sujet </w:t>
      </w:r>
      <w:r w:rsidRPr="00E41D8C">
        <w:rPr>
          <w:rFonts w:ascii="Daytona Condensed Light" w:hAnsi="Daytona Condensed Light"/>
          <w:u w:val="double"/>
        </w:rPr>
        <w:t>lui</w:t>
      </w:r>
      <w:r w:rsidRPr="00AE508A">
        <w:rPr>
          <w:rFonts w:ascii="Daytona Condensed Light" w:hAnsi="Daytona Condensed Light"/>
        </w:rPr>
        <w:t xml:space="preserve"> </w:t>
      </w:r>
      <w:r w:rsidRPr="00E41D8C">
        <w:rPr>
          <w:rFonts w:ascii="Daytona Condensed Light" w:hAnsi="Daytona Condensed Light"/>
          <w:i/>
          <w:iCs/>
        </w:rPr>
        <w:t>fût imposé</w:t>
      </w:r>
      <w:r w:rsidRPr="00AE508A">
        <w:rPr>
          <w:rFonts w:ascii="Daytona Condensed Light" w:hAnsi="Daytona Condensed Light"/>
        </w:rPr>
        <w:t>, attribuerait-</w:t>
      </w:r>
      <w:r w:rsidRPr="00E41D8C">
        <w:rPr>
          <w:rFonts w:ascii="Daytona Condensed Light" w:hAnsi="Daytona Condensed Light"/>
          <w:u w:val="double"/>
        </w:rPr>
        <w:t>elle</w:t>
      </w:r>
      <w:r w:rsidRPr="00AE508A">
        <w:rPr>
          <w:rFonts w:ascii="Daytona Condensed Light" w:hAnsi="Daytona Condensed Light"/>
        </w:rPr>
        <w:t xml:space="preserve"> </w:t>
      </w:r>
      <w:r w:rsidRPr="00E41D8C">
        <w:rPr>
          <w:rFonts w:ascii="Daytona Condensed Light" w:hAnsi="Daytona Condensed Light"/>
          <w:u w:val="single"/>
        </w:rPr>
        <w:t>une note aux centaines de métaphores qui lui viendraient à l’esprit</w:t>
      </w:r>
      <w:r w:rsidRPr="00AE508A">
        <w:rPr>
          <w:rFonts w:ascii="Daytona Condensed Light" w:hAnsi="Daytona Condensed Light"/>
        </w:rPr>
        <w:t> ? Chercherait-elle l’</w:t>
      </w:r>
      <w:r w:rsidRPr="003A6B2E">
        <w:rPr>
          <w:rFonts w:ascii="Daytona Condensed Light" w:hAnsi="Daytona Condensed Light"/>
          <w:color w:val="4775E7" w:themeColor="accent4"/>
        </w:rPr>
        <w:t>inspiration</w:t>
      </w:r>
      <w:r w:rsidRPr="00AE508A">
        <w:rPr>
          <w:rFonts w:ascii="Daytona Condensed Light" w:hAnsi="Daytona Condensed Light"/>
        </w:rPr>
        <w:t xml:space="preserve"> du côté des maîtres orientaux ? Testerait-elle chaque mot, chaque image, sur un échantillon de lecteurs ? Il </w:t>
      </w:r>
      <w:r w:rsidRPr="00E41D8C">
        <w:rPr>
          <w:rFonts w:ascii="Daytona Condensed Light" w:hAnsi="Daytona Condensed Light"/>
          <w:u w:val="double"/>
        </w:rPr>
        <w:t>se</w:t>
      </w:r>
      <w:r w:rsidRPr="00AE508A">
        <w:rPr>
          <w:rFonts w:ascii="Daytona Condensed Light" w:hAnsi="Daytona Condensed Light"/>
        </w:rPr>
        <w:t xml:space="preserve"> promit de poser </w:t>
      </w:r>
      <w:r w:rsidRPr="00E41D8C">
        <w:rPr>
          <w:rFonts w:ascii="Daytona Condensed Light" w:hAnsi="Daytona Condensed Light"/>
          <w:u w:val="single"/>
        </w:rPr>
        <w:t>la question</w:t>
      </w:r>
      <w:r w:rsidRPr="00AE508A">
        <w:rPr>
          <w:rFonts w:ascii="Daytona Condensed Light" w:hAnsi="Daytona Condensed Light"/>
        </w:rPr>
        <w:t xml:space="preserve"> à Weiss</w:t>
      </w:r>
      <w:r w:rsidRPr="00AE508A">
        <w:rPr>
          <w:rFonts w:ascii="Daytona Condensed Light" w:hAnsi="Daytona Condensed Light"/>
          <w:vertAlign w:val="superscript"/>
        </w:rPr>
        <w:footnoteReference w:id="2"/>
      </w:r>
      <w:r w:rsidRPr="00AE508A">
        <w:rPr>
          <w:rFonts w:ascii="Daytona Condensed Light" w:hAnsi="Daytona Condensed Light"/>
        </w:rPr>
        <w:t xml:space="preserve">. </w:t>
      </w:r>
    </w:p>
    <w:p w14:paraId="30DEFED6" w14:textId="77777777" w:rsidR="00AE508A" w:rsidRPr="00AE508A" w:rsidRDefault="00AE508A" w:rsidP="00AE508A">
      <w:pPr>
        <w:spacing w:after="0" w:line="240" w:lineRule="auto"/>
        <w:ind w:firstLine="708"/>
        <w:jc w:val="both"/>
        <w:rPr>
          <w:rFonts w:ascii="Daytona Condensed Light" w:hAnsi="Daytona Condensed Light"/>
        </w:rPr>
      </w:pPr>
      <w:r w:rsidRPr="00E41D8C">
        <w:rPr>
          <w:rFonts w:ascii="Daytona Condensed Light" w:hAnsi="Daytona Condensed Light"/>
          <w:b/>
          <w:bCs/>
        </w:rPr>
        <w:t>Il entendit Nicole se lever et ranger la cuisine</w:t>
      </w:r>
      <w:r w:rsidRPr="00AE508A">
        <w:rPr>
          <w:rFonts w:ascii="Daytona Condensed Light" w:hAnsi="Daytona Condensed Light"/>
        </w:rPr>
        <w:t xml:space="preserve">. </w:t>
      </w:r>
      <w:r w:rsidRPr="003A6B2E">
        <w:rPr>
          <w:rFonts w:ascii="Daytona Condensed Light" w:hAnsi="Daytona Condensed Light"/>
          <w:u w:val="wave"/>
        </w:rPr>
        <w:t>Quelques instants plus tard, elle frappa à la porte, passa la tête par l’embrasure et annonça qu’elle montait se coucher.</w:t>
      </w:r>
      <w:r w:rsidRPr="00AE508A">
        <w:rPr>
          <w:rFonts w:ascii="Daytona Condensed Light" w:hAnsi="Daytona Condensed Light"/>
        </w:rPr>
        <w:t xml:space="preserve"> Frank hocha la tête, absorbé dans ses pensées. Au bout d’un moment, il vomit une </w:t>
      </w:r>
      <w:r w:rsidRPr="00E41D8C">
        <w:rPr>
          <w:rFonts w:ascii="Daytona Condensed Light" w:hAnsi="Daytona Condensed Light"/>
          <w:u w:val="single"/>
        </w:rPr>
        <w:t>deuxième</w:t>
      </w:r>
      <w:r w:rsidRPr="00AE508A">
        <w:rPr>
          <w:rFonts w:ascii="Daytona Condensed Light" w:hAnsi="Daytona Condensed Light"/>
        </w:rPr>
        <w:t xml:space="preserve"> salve, en s’interdisant de penser, comme les adeptes </w:t>
      </w:r>
      <w:r w:rsidRPr="00E41D8C">
        <w:rPr>
          <w:rFonts w:ascii="Daytona Condensed Light" w:hAnsi="Daytona Condensed Light"/>
          <w:u w:val="single"/>
        </w:rPr>
        <w:t>de l’écriture automatique</w:t>
      </w:r>
      <w:r w:rsidRPr="00AE508A">
        <w:rPr>
          <w:rFonts w:ascii="Daytona Condensed Light" w:hAnsi="Daytona Condensed Light"/>
        </w:rPr>
        <w:t xml:space="preserve">. </w:t>
      </w:r>
    </w:p>
    <w:p w14:paraId="75E323B7" w14:textId="77777777" w:rsidR="00AE508A" w:rsidRPr="00AE508A" w:rsidRDefault="00AE508A" w:rsidP="00AE508A">
      <w:pPr>
        <w:spacing w:after="0" w:line="240" w:lineRule="auto"/>
        <w:jc w:val="both"/>
        <w:rPr>
          <w:rFonts w:ascii="Daytona Condensed Light" w:hAnsi="Daytona Condensed Light"/>
          <w:i/>
          <w:iCs/>
        </w:rPr>
      </w:pPr>
      <w:r w:rsidRPr="00AE508A">
        <w:rPr>
          <w:rFonts w:ascii="Daytona Condensed Light" w:hAnsi="Daytona Condensed Light"/>
          <w:i/>
          <w:iCs/>
        </w:rPr>
        <w:t>Gris le pelage du loup, / Sur le tapis de feuilles ambrées, / De son œil jaune il me transperce.</w:t>
      </w:r>
    </w:p>
    <w:p w14:paraId="25DE2ABA" w14:textId="77777777" w:rsidR="00AE508A" w:rsidRPr="00AE508A" w:rsidRDefault="00AE508A" w:rsidP="00AE508A">
      <w:pPr>
        <w:spacing w:after="0" w:line="240" w:lineRule="auto"/>
        <w:jc w:val="both"/>
        <w:rPr>
          <w:rFonts w:ascii="Daytona Condensed Light" w:hAnsi="Daytona Condensed Light"/>
          <w:i/>
          <w:iCs/>
        </w:rPr>
      </w:pPr>
      <w:r w:rsidRPr="00AE508A">
        <w:rPr>
          <w:rFonts w:ascii="Daytona Condensed Light" w:hAnsi="Daytona Condensed Light"/>
          <w:i/>
          <w:iCs/>
        </w:rPr>
        <w:t xml:space="preserve">Les feuilles d’or pleuvent sur le loup, / Et sur les enfants. / </w:t>
      </w:r>
      <w:r w:rsidRPr="00E41D8C">
        <w:rPr>
          <w:rFonts w:ascii="Daytona Condensed Light" w:hAnsi="Daytona Condensed Light"/>
          <w:i/>
          <w:iCs/>
          <w:color w:val="FF0000"/>
        </w:rPr>
        <w:t xml:space="preserve">Va-t-il </w:t>
      </w:r>
      <w:r w:rsidRPr="00AE508A">
        <w:rPr>
          <w:rFonts w:ascii="Daytona Condensed Light" w:hAnsi="Daytona Condensed Light"/>
          <w:i/>
          <w:iCs/>
        </w:rPr>
        <w:t>les manger ?</w:t>
      </w:r>
    </w:p>
    <w:p w14:paraId="5719F62A" w14:textId="77777777" w:rsidR="00AE508A" w:rsidRPr="00E41D8C" w:rsidRDefault="00AE508A" w:rsidP="00AE508A">
      <w:pPr>
        <w:spacing w:after="0" w:line="240" w:lineRule="auto"/>
        <w:jc w:val="both"/>
        <w:rPr>
          <w:rFonts w:ascii="Daytona Condensed Light" w:hAnsi="Daytona Condensed Light"/>
          <w:i/>
          <w:iCs/>
        </w:rPr>
      </w:pPr>
      <w:r w:rsidRPr="00AE508A">
        <w:rPr>
          <w:rFonts w:ascii="Daytona Condensed Light" w:hAnsi="Daytona Condensed Light"/>
          <w:i/>
          <w:iCs/>
        </w:rPr>
        <w:t xml:space="preserve">Un </w:t>
      </w:r>
      <w:r w:rsidRPr="00E41D8C">
        <w:rPr>
          <w:rFonts w:ascii="Daytona Condensed Light" w:hAnsi="Daytona Condensed Light"/>
          <w:i/>
          <w:iCs/>
        </w:rPr>
        <w:t>coyote tapi dans l’ombre / Veut me déchiqueter. / Je suis statufié.</w:t>
      </w:r>
    </w:p>
    <w:p w14:paraId="1A0585DF" w14:textId="3EAB153E" w:rsidR="00AE508A" w:rsidRPr="00E41D8C" w:rsidRDefault="00AE508A" w:rsidP="00AE508A">
      <w:pPr>
        <w:spacing w:after="0" w:line="240" w:lineRule="auto"/>
        <w:jc w:val="both"/>
        <w:rPr>
          <w:rFonts w:ascii="Daytona Condensed Light" w:hAnsi="Daytona Condensed Light"/>
          <w:b/>
          <w:bCs/>
        </w:rPr>
      </w:pPr>
      <w:r w:rsidRPr="00E41D8C">
        <w:rPr>
          <w:rFonts w:ascii="Daytona Condensed Light" w:hAnsi="Daytona Condensed Light"/>
        </w:rPr>
        <w:tab/>
      </w:r>
      <w:r w:rsidRPr="00E41D8C">
        <w:rPr>
          <w:rFonts w:ascii="Daytona Condensed Light" w:hAnsi="Daytona Condensed Light"/>
          <w:highlight w:val="yellow"/>
        </w:rPr>
        <w:t>Frank soupira : cette deuxième volée était encore plus mauvaise que la première</w:t>
      </w:r>
      <w:r w:rsidRPr="00AE508A">
        <w:rPr>
          <w:rFonts w:ascii="Daytona Condensed Light" w:hAnsi="Daytona Condensed Light"/>
        </w:rPr>
        <w:t xml:space="preserve">. Seuls quelques mots trouvaient grâce à ses yeux : « transperce », « déchiqueter », « statufié ». </w:t>
      </w:r>
      <w:r w:rsidRPr="003A6B2E">
        <w:rPr>
          <w:rFonts w:ascii="Daytona Condensed Light" w:hAnsi="Daytona Condensed Light"/>
          <w:u w:val="double"/>
        </w:rPr>
        <w:t>Il</w:t>
      </w:r>
      <w:r w:rsidRPr="00AE508A">
        <w:rPr>
          <w:rFonts w:ascii="Daytona Condensed Light" w:hAnsi="Daytona Condensed Light"/>
        </w:rPr>
        <w:t xml:space="preserve"> lui </w:t>
      </w:r>
      <w:r w:rsidRPr="00E41D8C">
        <w:rPr>
          <w:rFonts w:ascii="Daytona Condensed Light" w:hAnsi="Daytona Condensed Light"/>
          <w:i/>
          <w:iCs/>
        </w:rPr>
        <w:t>fallait</w:t>
      </w:r>
      <w:r w:rsidRPr="00AE508A">
        <w:rPr>
          <w:rFonts w:ascii="Daytona Condensed Light" w:hAnsi="Daytona Condensed Light"/>
        </w:rPr>
        <w:t xml:space="preserve"> aussi trouver une autre façon d’évoquer l’automne ; le « tapis de feuilles ambrées » était vraiment trop éculé. </w:t>
      </w:r>
      <w:r w:rsidRPr="00E41D8C">
        <w:rPr>
          <w:rFonts w:ascii="Daytona Condensed Light" w:hAnsi="Daytona Condensed Light"/>
          <w:b/>
          <w:bCs/>
        </w:rPr>
        <w:t xml:space="preserve">Il attrapa un calepin dans lequel il avait noté des caractéristiques de chaque saison. </w:t>
      </w:r>
      <w:r w:rsidRPr="00AE508A">
        <w:rPr>
          <w:rFonts w:ascii="Daytona Condensed Light" w:hAnsi="Daytona Condensed Light"/>
        </w:rPr>
        <w:t xml:space="preserve">L’automne se </w:t>
      </w:r>
      <w:r w:rsidRPr="00E41D8C">
        <w:rPr>
          <w:rFonts w:ascii="Daytona Condensed Light" w:hAnsi="Daytona Condensed Light"/>
          <w:i/>
          <w:iCs/>
        </w:rPr>
        <w:t>distinguait</w:t>
      </w:r>
      <w:r w:rsidRPr="00AE508A">
        <w:rPr>
          <w:rFonts w:ascii="Daytona Condensed Light" w:hAnsi="Daytona Condensed Light"/>
        </w:rPr>
        <w:t xml:space="preserve"> par les températures en baisse, les arbres qui </w:t>
      </w:r>
      <w:r w:rsidRPr="00E41D8C">
        <w:rPr>
          <w:rFonts w:ascii="Daytona Condensed Light" w:hAnsi="Daytona Condensed Light"/>
          <w:i/>
          <w:iCs/>
        </w:rPr>
        <w:t xml:space="preserve">perdaient </w:t>
      </w:r>
      <w:r w:rsidRPr="00AE508A">
        <w:rPr>
          <w:rFonts w:ascii="Daytona Condensed Light" w:hAnsi="Daytona Condensed Light"/>
        </w:rPr>
        <w:t xml:space="preserve">leurs feuilles, des teintes à la fois </w:t>
      </w:r>
      <w:r w:rsidRPr="003A6B2E">
        <w:rPr>
          <w:rFonts w:ascii="Daytona Condensed Light" w:hAnsi="Daytona Condensed Light"/>
          <w:color w:val="4775E7" w:themeColor="accent4"/>
        </w:rPr>
        <w:t>flamboyantes</w:t>
      </w:r>
      <w:r w:rsidRPr="00AE508A">
        <w:rPr>
          <w:rFonts w:ascii="Daytona Condensed Light" w:hAnsi="Daytona Condensed Light"/>
        </w:rPr>
        <w:t xml:space="preserve"> et mélancoliques. C’était aussi la saison des moissons, des vendanges, </w:t>
      </w:r>
      <w:r w:rsidRPr="00AE508A">
        <w:rPr>
          <w:rFonts w:ascii="Daytona Condensed Light" w:hAnsi="Daytona Condensed Light"/>
        </w:rPr>
        <w:t>d’Halloween</w:t>
      </w:r>
      <w:r w:rsidRPr="00AE508A">
        <w:rPr>
          <w:rFonts w:ascii="Daytona Condensed Light" w:hAnsi="Daytona Condensed Light"/>
        </w:rPr>
        <w:t xml:space="preserve"> et de Thanksgiving. </w:t>
      </w:r>
      <w:r w:rsidRPr="00E41D8C">
        <w:rPr>
          <w:rFonts w:ascii="Daytona Condensed Light" w:hAnsi="Daytona Condensed Light"/>
          <w:b/>
          <w:bCs/>
        </w:rPr>
        <w:t xml:space="preserve">Rien de </w:t>
      </w:r>
      <w:r w:rsidRPr="003A6B2E">
        <w:rPr>
          <w:rFonts w:ascii="Daytona Condensed Light" w:hAnsi="Daytona Condensed Light"/>
          <w:b/>
          <w:bCs/>
          <w:u w:val="double"/>
        </w:rPr>
        <w:t xml:space="preserve">cela </w:t>
      </w:r>
      <w:r w:rsidRPr="00E41D8C">
        <w:rPr>
          <w:rFonts w:ascii="Daytona Condensed Light" w:hAnsi="Daytona Condensed Light"/>
          <w:b/>
          <w:bCs/>
        </w:rPr>
        <w:t xml:space="preserve">ne l’aidait beaucoup ; il ne se voyait pas caser une dinde ou une citrouille dans son poème. </w:t>
      </w:r>
    </w:p>
    <w:p w14:paraId="4A7846FB" w14:textId="77777777" w:rsidR="00E41D8C" w:rsidRDefault="00E41D8C" w:rsidP="001C312C">
      <w:pPr>
        <w:rPr>
          <w:rFonts w:ascii="Daytona Condensed Light" w:hAnsi="Daytona Condensed Light"/>
          <w:b/>
          <w:bCs/>
        </w:rPr>
      </w:pPr>
    </w:p>
    <w:p w14:paraId="2B5E03EC" w14:textId="1CA3942D" w:rsidR="006366DC" w:rsidRPr="005C43EA" w:rsidRDefault="006366DC" w:rsidP="001C312C">
      <w:pPr>
        <w:rPr>
          <w:rFonts w:ascii="Daytona Condensed Light" w:hAnsi="Daytona Condensed Light"/>
          <w:b/>
          <w:bCs/>
        </w:rPr>
      </w:pPr>
      <w:r w:rsidRPr="005C43EA">
        <w:rPr>
          <w:rFonts w:ascii="Daytona Condensed Light" w:hAnsi="Daytona Condensed Light"/>
          <w:b/>
          <w:bCs/>
        </w:rPr>
        <w:t>Questions de grammaire |</w:t>
      </w:r>
    </w:p>
    <w:p w14:paraId="5558B1F6" w14:textId="153ED7FF" w:rsidR="006366DC" w:rsidRDefault="006366DC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En gras : Analyse de phrase en propositions. </w:t>
      </w:r>
    </w:p>
    <w:p w14:paraId="0A96F618" w14:textId="678FAC97" w:rsidR="006366DC" w:rsidRDefault="006366DC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Souligné : Nature et fonction des mots ou groupes de mots.</w:t>
      </w:r>
    </w:p>
    <w:p w14:paraId="5DEE9691" w14:textId="453AC6C9" w:rsidR="0072216F" w:rsidRPr="006366DC" w:rsidRDefault="0072216F" w:rsidP="0072216F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Italique : Analyse des verbes (temps, mode, emploi) dans le passage</w:t>
      </w:r>
    </w:p>
    <w:p w14:paraId="75ED22EA" w14:textId="5A7DEE31" w:rsidR="006366DC" w:rsidRDefault="0072216F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En jaune : Analyse de la ponctuation</w:t>
      </w:r>
    </w:p>
    <w:p w14:paraId="6A60851A" w14:textId="0DBAFB02" w:rsidR="0072216F" w:rsidRDefault="0072216F" w:rsidP="006366DC">
      <w:pPr>
        <w:pStyle w:val="Paragraphedeliste"/>
        <w:numPr>
          <w:ilvl w:val="0"/>
          <w:numId w:val="45"/>
        </w:numPr>
        <w:rPr>
          <w:rFonts w:ascii="Daytona Condensed Light" w:hAnsi="Daytona Condensed Light"/>
        </w:rPr>
      </w:pPr>
      <w:r w:rsidRPr="0072216F">
        <w:rPr>
          <w:rFonts w:ascii="Daytona Condensed Light" w:hAnsi="Daytona Condensed Light"/>
          <w:u w:val="double"/>
        </w:rPr>
        <w:t>Pronoms </w:t>
      </w:r>
      <w:r>
        <w:rPr>
          <w:rFonts w:ascii="Daytona Condensed Light" w:hAnsi="Daytona Condensed Light"/>
        </w:rPr>
        <w:t>: Analyse des pronoms</w:t>
      </w:r>
    </w:p>
    <w:p w14:paraId="72639D90" w14:textId="013D4123" w:rsidR="001C312C" w:rsidRPr="00E41D8C" w:rsidRDefault="0072216F" w:rsidP="0072216F">
      <w:pPr>
        <w:pStyle w:val="Paragraphedeliste"/>
        <w:numPr>
          <w:ilvl w:val="0"/>
          <w:numId w:val="45"/>
        </w:numPr>
      </w:pPr>
      <w:r w:rsidRPr="0072216F">
        <w:rPr>
          <w:rFonts w:ascii="Daytona Condensed Light" w:hAnsi="Daytona Condensed Light"/>
          <w:u w:val="wave"/>
        </w:rPr>
        <w:t>Orthographe</w:t>
      </w:r>
      <w:r w:rsidRPr="0072216F">
        <w:rPr>
          <w:rFonts w:ascii="Daytona Condensed Light" w:hAnsi="Daytona Condensed Light"/>
        </w:rPr>
        <w:t xml:space="preserve"> : </w:t>
      </w:r>
      <w:r>
        <w:rPr>
          <w:rFonts w:ascii="Daytona Condensed Light" w:hAnsi="Daytona Condensed Light"/>
        </w:rPr>
        <w:t>Passer du singulier au pluriel ou du pluriel au singulier</w:t>
      </w:r>
    </w:p>
    <w:p w14:paraId="17D016CE" w14:textId="344FB868" w:rsidR="001C312C" w:rsidRPr="00AE508A" w:rsidRDefault="0072216F" w:rsidP="006366DC">
      <w:pPr>
        <w:rPr>
          <w:rFonts w:ascii="Daytona Condensed Light" w:hAnsi="Daytona Condensed Light"/>
          <w:b/>
          <w:bCs/>
        </w:rPr>
      </w:pPr>
      <w:r w:rsidRPr="00AE508A">
        <w:rPr>
          <w:rFonts w:ascii="Daytona Condensed Light" w:hAnsi="Daytona Condensed Light"/>
          <w:b/>
          <w:bCs/>
        </w:rPr>
        <w:t>Lexique |</w:t>
      </w:r>
    </w:p>
    <w:p w14:paraId="78A6E126" w14:textId="69BC7526" w:rsidR="005C43EA" w:rsidRPr="005C43EA" w:rsidRDefault="005C43EA" w:rsidP="005C43EA">
      <w:pPr>
        <w:pStyle w:val="Paragraphedeliste"/>
        <w:numPr>
          <w:ilvl w:val="0"/>
          <w:numId w:val="47"/>
        </w:numPr>
        <w:jc w:val="both"/>
        <w:rPr>
          <w:rFonts w:ascii="Daytona Condensed Light" w:hAnsi="Daytona Condensed Light"/>
        </w:rPr>
      </w:pPr>
      <w:r w:rsidRPr="005C43EA">
        <w:rPr>
          <w:rFonts w:ascii="Daytona Condensed Light" w:hAnsi="Daytona Condensed Light"/>
        </w:rPr>
        <w:t>Pour les mots en bleu dans le texte :</w:t>
      </w:r>
    </w:p>
    <w:p w14:paraId="2FE18B98" w14:textId="6F575A10" w:rsidR="001C312C" w:rsidRDefault="0072216F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 w:rsidRPr="005C43EA">
        <w:rPr>
          <w:rFonts w:ascii="Daytona Condensed Light" w:hAnsi="Daytona Condensed Light"/>
        </w:rPr>
        <w:t>Expliquer le</w:t>
      </w:r>
      <w:r w:rsidR="005C43EA">
        <w:rPr>
          <w:rFonts w:ascii="Daytona Condensed Light" w:hAnsi="Daytona Condensed Light"/>
        </w:rPr>
        <w:t xml:space="preserve"> sens du m</w:t>
      </w:r>
      <w:r w:rsidRPr="005C43EA">
        <w:rPr>
          <w:rFonts w:ascii="Daytona Condensed Light" w:hAnsi="Daytona Condensed Light"/>
        </w:rPr>
        <w:t>ot</w:t>
      </w:r>
    </w:p>
    <w:p w14:paraId="47330A3D" w14:textId="2E69DA17" w:rsidR="005C43EA" w:rsidRDefault="005C43EA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Analyser la formation du mot</w:t>
      </w:r>
    </w:p>
    <w:p w14:paraId="7939D939" w14:textId="052713E6" w:rsidR="005C43EA" w:rsidRDefault="005C43EA" w:rsidP="005C43EA">
      <w:pPr>
        <w:pStyle w:val="Paragraphedeliste"/>
        <w:numPr>
          <w:ilvl w:val="0"/>
          <w:numId w:val="46"/>
        </w:numPr>
        <w:jc w:val="both"/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>Donner quelques mots de la même famille</w:t>
      </w:r>
    </w:p>
    <w:p w14:paraId="7BDB6D78" w14:textId="1B378303" w:rsidR="005C43EA" w:rsidRPr="003A6B2E" w:rsidRDefault="005C43EA" w:rsidP="005C43EA">
      <w:pPr>
        <w:pStyle w:val="Paragraphedeliste"/>
        <w:numPr>
          <w:ilvl w:val="0"/>
          <w:numId w:val="47"/>
        </w:numPr>
        <w:jc w:val="both"/>
        <w:rPr>
          <w:rFonts w:ascii="Daytona Condensed Light" w:hAnsi="Daytona Condensed Light"/>
          <w:strike/>
        </w:rPr>
      </w:pPr>
      <w:r w:rsidRPr="003A6B2E">
        <w:rPr>
          <w:rFonts w:ascii="Daytona Condensed Light" w:hAnsi="Daytona Condensed Light"/>
          <w:strike/>
        </w:rPr>
        <w:t xml:space="preserve">Dans les passages en rose : identifier un ou des procédés lexicaux. </w:t>
      </w:r>
    </w:p>
    <w:p w14:paraId="200F6CD5" w14:textId="77777777" w:rsidR="00AE508A" w:rsidRPr="001C312C" w:rsidRDefault="00AE508A" w:rsidP="00AE508A">
      <w:pPr>
        <w:rPr>
          <w:rFonts w:ascii="Daytona Condensed Light" w:hAnsi="Daytona Condensed Light"/>
          <w:b/>
          <w:bCs/>
          <w:color w:val="111111"/>
          <w:shd w:val="clear" w:color="auto" w:fill="FFFFFF"/>
        </w:rPr>
      </w:pPr>
      <w:r w:rsidRPr="001C312C">
        <w:rPr>
          <w:rFonts w:ascii="Daytona Condensed Light" w:hAnsi="Daytona Condensed Light"/>
          <w:b/>
          <w:bCs/>
          <w:color w:val="111111"/>
          <w:shd w:val="clear" w:color="auto" w:fill="FFFFFF"/>
        </w:rPr>
        <w:t>Question de réflexion personnelle |</w:t>
      </w:r>
    </w:p>
    <w:p w14:paraId="0ACEE3ED" w14:textId="77777777" w:rsidR="00AE508A" w:rsidRPr="00AE508A" w:rsidRDefault="00AE508A" w:rsidP="00AE508A">
      <w:pPr>
        <w:jc w:val="both"/>
        <w:rPr>
          <w:rFonts w:ascii="Daytona Condensed Light" w:hAnsi="Daytona Condensed Light"/>
          <w:color w:val="111111"/>
          <w:shd w:val="clear" w:color="auto" w:fill="FFFFFF"/>
        </w:rPr>
      </w:pPr>
      <w:r w:rsidRPr="00AE508A">
        <w:rPr>
          <w:rFonts w:ascii="Daytona Condensed Light" w:hAnsi="Daytona Condensed Light"/>
          <w:color w:val="111111"/>
          <w:shd w:val="clear" w:color="auto" w:fill="FFFFFF"/>
        </w:rPr>
        <w:t>Pensez-vous que l'Intelligence Artificielle, et plus généralement les capacités accrues de la machine, représentent un danger pour notre société ?</w:t>
      </w:r>
      <w:r>
        <w:rPr>
          <w:rFonts w:ascii="Daytona Condensed Light" w:hAnsi="Daytona Condensed Light"/>
          <w:color w:val="111111"/>
          <w:shd w:val="clear" w:color="auto" w:fill="FFFFFF"/>
        </w:rPr>
        <w:t xml:space="preserve"> </w:t>
      </w:r>
      <w:r w:rsidRPr="00AE508A">
        <w:rPr>
          <w:rFonts w:ascii="Daytona Condensed Light" w:hAnsi="Daytona Condensed Light"/>
          <w:color w:val="111111"/>
          <w:shd w:val="clear" w:color="auto" w:fill="FFFFFF"/>
        </w:rPr>
        <w:t xml:space="preserve">Vous répondrez dans un développement argumenté en vous appuyant sur le texte à l’étude ainsi que sur l’ensemble de vos connaissances et de vos lectures. </w:t>
      </w:r>
    </w:p>
    <w:p w14:paraId="484AD336" w14:textId="4B53DE86" w:rsidR="00C37D9C" w:rsidRPr="00E41D8C" w:rsidRDefault="00AE508A" w:rsidP="00E41D8C">
      <w:pPr>
        <w:pStyle w:val="Paragraphedeliste"/>
        <w:numPr>
          <w:ilvl w:val="0"/>
          <w:numId w:val="51"/>
        </w:numPr>
        <w:rPr>
          <w:rFonts w:ascii="Daytona Condensed Light" w:hAnsi="Daytona Condensed Light"/>
        </w:rPr>
      </w:pPr>
      <w:r w:rsidRPr="00E41D8C">
        <w:rPr>
          <w:rFonts w:ascii="Daytona Condensed Light" w:hAnsi="Daytona Condensed Light"/>
          <w:b/>
          <w:bCs/>
        </w:rPr>
        <w:t xml:space="preserve">Que dit </w:t>
      </w:r>
      <w:r w:rsidR="00E41D8C" w:rsidRPr="00E41D8C">
        <w:rPr>
          <w:rFonts w:ascii="Daytona Condensed Light" w:hAnsi="Daytona Condensed Light"/>
          <w:b/>
          <w:bCs/>
        </w:rPr>
        <w:t xml:space="preserve">l’auteur ? </w:t>
      </w:r>
    </w:p>
    <w:p w14:paraId="091A289E" w14:textId="0B01D7DD" w:rsidR="005C43EA" w:rsidRDefault="00E41D8C" w:rsidP="00E41D8C">
      <w:pPr>
        <w:pStyle w:val="Paragraphedeliste"/>
        <w:numPr>
          <w:ilvl w:val="0"/>
          <w:numId w:val="51"/>
        </w:numPr>
        <w:rPr>
          <w:rFonts w:ascii="Daytona Condensed Light" w:hAnsi="Daytona Condensed Light"/>
          <w:b/>
          <w:bCs/>
        </w:rPr>
      </w:pPr>
      <w:r>
        <w:rPr>
          <w:rFonts w:ascii="Daytona Condensed Light" w:hAnsi="Daytona Condensed Light"/>
          <w:b/>
          <w:bCs/>
        </w:rPr>
        <w:t>Lister vos premières idées</w:t>
      </w:r>
    </w:p>
    <w:p w14:paraId="726ECD39" w14:textId="1E8A45B3" w:rsidR="00E41D8C" w:rsidRDefault="00E41D8C" w:rsidP="00E41D8C">
      <w:pPr>
        <w:pStyle w:val="Paragraphedeliste"/>
        <w:numPr>
          <w:ilvl w:val="0"/>
          <w:numId w:val="51"/>
        </w:numPr>
        <w:rPr>
          <w:rFonts w:ascii="Daytona Condensed Light" w:hAnsi="Daytona Condensed Light"/>
          <w:b/>
          <w:bCs/>
        </w:rPr>
      </w:pPr>
      <w:r>
        <w:rPr>
          <w:rFonts w:ascii="Daytona Condensed Light" w:hAnsi="Daytona Condensed Light"/>
          <w:b/>
          <w:bCs/>
        </w:rPr>
        <w:t>Lister les références culturelles, littéraires, personnelles, … possibles</w:t>
      </w:r>
    </w:p>
    <w:p w14:paraId="316941DB" w14:textId="6530CFDF" w:rsidR="00E41D8C" w:rsidRDefault="00E41D8C" w:rsidP="00E41D8C">
      <w:pPr>
        <w:pStyle w:val="Paragraphedeliste"/>
        <w:numPr>
          <w:ilvl w:val="0"/>
          <w:numId w:val="51"/>
        </w:numPr>
        <w:rPr>
          <w:rFonts w:ascii="Daytona Condensed Light" w:hAnsi="Daytona Condensed Light"/>
          <w:b/>
          <w:bCs/>
        </w:rPr>
      </w:pPr>
      <w:proofErr w:type="spellStart"/>
      <w:r>
        <w:rPr>
          <w:rFonts w:ascii="Daytona Condensed Light" w:hAnsi="Daytona Condensed Light"/>
          <w:b/>
          <w:bCs/>
        </w:rPr>
        <w:t>Elaborer</w:t>
      </w:r>
      <w:proofErr w:type="spellEnd"/>
      <w:r>
        <w:rPr>
          <w:rFonts w:ascii="Daytona Condensed Light" w:hAnsi="Daytona Condensed Light"/>
          <w:b/>
          <w:bCs/>
        </w:rPr>
        <w:t xml:space="preserve"> un plan à partir du 1. </w:t>
      </w:r>
      <w:proofErr w:type="gramStart"/>
      <w:r>
        <w:rPr>
          <w:rFonts w:ascii="Daytona Condensed Light" w:hAnsi="Daytona Condensed Light"/>
          <w:b/>
          <w:bCs/>
        </w:rPr>
        <w:t>et</w:t>
      </w:r>
      <w:proofErr w:type="gramEnd"/>
      <w:r>
        <w:rPr>
          <w:rFonts w:ascii="Daytona Condensed Light" w:hAnsi="Daytona Condensed Light"/>
          <w:b/>
          <w:bCs/>
        </w:rPr>
        <w:t xml:space="preserve"> 2.</w:t>
      </w:r>
    </w:p>
    <w:sectPr w:rsidR="00E41D8C" w:rsidSect="00DF24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1D55" w14:textId="77777777" w:rsidR="00757E7B" w:rsidRDefault="00757E7B" w:rsidP="002E38B3">
      <w:pPr>
        <w:spacing w:after="0" w:line="240" w:lineRule="auto"/>
      </w:pPr>
      <w:r>
        <w:separator/>
      </w:r>
    </w:p>
  </w:endnote>
  <w:endnote w:type="continuationSeparator" w:id="0">
    <w:p w14:paraId="4F8243F7" w14:textId="77777777" w:rsidR="00757E7B" w:rsidRDefault="00757E7B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ndalus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C9C1" w14:textId="77777777" w:rsidR="002E38B3" w:rsidRPr="00E0785F" w:rsidRDefault="00E0785F" w:rsidP="002E38B3">
    <w:pPr>
      <w:pStyle w:val="Pieddepage"/>
      <w:jc w:val="center"/>
      <w:rPr>
        <w:rFonts w:ascii="Dreaming Outloud Script Pro" w:hAnsi="Dreaming Outloud Script Pro" w:cs="Dreaming Outloud Script Pro"/>
        <w:color w:val="113285" w:themeColor="accent4" w:themeShade="8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5D0391F" wp14:editId="508894E3">
              <wp:simplePos x="0" y="0"/>
              <wp:positionH relativeFrom="rightMargin">
                <wp:posOffset>-249873</wp:posOffset>
              </wp:positionH>
              <wp:positionV relativeFrom="page">
                <wp:posOffset>10072688</wp:posOffset>
              </wp:positionV>
              <wp:extent cx="275907" cy="286068"/>
              <wp:effectExtent l="0" t="0" r="0" b="0"/>
              <wp:wrapNone/>
              <wp:docPr id="1827986976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907" cy="286068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88B365" w14:textId="77777777" w:rsidR="00E0785F" w:rsidRPr="00E00F60" w:rsidRDefault="00E0785F" w:rsidP="00E0785F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00F60">
                            <w:fldChar w:fldCharType="begin"/>
                          </w:r>
                          <w:r w:rsidRPr="00E00F60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E00F60">
                            <w:fldChar w:fldCharType="separate"/>
                          </w:r>
                          <w:r w:rsidRPr="00E00F60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E00F60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D0391F" id="Ellipse 4" o:spid="_x0000_s1029" style="position:absolute;left:0;text-align:left;margin-left:-19.7pt;margin-top:793.15pt;width:21.7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" o:allowincell="f" fillcolor="#e590aa [1945]" stroked="f">
              <v:textbox inset="0,,0">
                <w:txbxContent>
                  <w:p w14:paraId="7A88B365" w14:textId="77777777" w:rsidR="00E0785F" w:rsidRPr="00E00F60" w:rsidRDefault="00E0785F" w:rsidP="00E0785F">
                    <w:pPr>
                      <w:jc w:val="center"/>
                      <w:rPr>
                        <w:rStyle w:val="Numrodepage"/>
                        <w:color w:val="FFFFFF" w:themeColor="background1"/>
                        <w:sz w:val="16"/>
                        <w:szCs w:val="16"/>
                      </w:rPr>
                    </w:pPr>
                    <w:r w:rsidRPr="00E00F60">
                      <w:fldChar w:fldCharType="begin"/>
                    </w:r>
                    <w:r w:rsidRPr="00E00F60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E00F60">
                      <w:fldChar w:fldCharType="separate"/>
                    </w:r>
                    <w:r w:rsidRPr="00E00F60">
                      <w:rPr>
                        <w:rStyle w:val="Numrodepage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E00F60">
                      <w:rPr>
                        <w:rStyle w:val="Numrodepage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C68768" wp14:editId="70455BA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8855A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68768" id="Rectangle 40" o:spid="_x0000_s1030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" filled="f" stroked="f" strokeweight="3pt">
              <v:textbox>
                <w:txbxContent>
                  <w:p w14:paraId="5028855A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DACCD9" wp14:editId="77F161F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197A304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155C93C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ACCD9" id="Groupe 37" o:spid="_x0000_s1031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+rYQ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ubj&#10;pf/HKgfBnqzw1f+k7/Cax7dNeEUM32H+4+nhPPSD7dfi2Q8A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AaiT6thAwAAdQoA&#10;AA4AAAAAAAAAAAAAAAAALgIAAGRycy9lMm9Eb2MueG1sUEsBAi0AFAAGAAgAAAAhAP0EdPzcAAAA&#10;BAEAAA8AAAAAAAAAAAAAAAAAuwUAAGRycy9kb3ducmV2LnhtbFBLBQYAAAAABAAEAPMAAADEBgAA&#10;AAA=&#10;">
              <v:rect id="Rectangle 38" o:spid="_x0000_s1032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3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7197A304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6155C93C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>Florence Couillaud | Faculté d’Education – Site de Mende – Université de Montpellier</w:t>
    </w:r>
    <w:r w:rsidR="00A17594" w:rsidRPr="00E0785F">
      <w:rPr>
        <w:rFonts w:ascii="Dreaming Outloud Script Pro" w:hAnsi="Dreaming Outloud Script Pro" w:cs="Dreaming Outloud Script Pro"/>
        <w:color w:val="113285" w:themeColor="accent4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11A5" w14:textId="77777777" w:rsidR="00757E7B" w:rsidRDefault="00757E7B" w:rsidP="002E38B3">
      <w:pPr>
        <w:spacing w:after="0" w:line="240" w:lineRule="auto"/>
      </w:pPr>
      <w:r>
        <w:separator/>
      </w:r>
    </w:p>
  </w:footnote>
  <w:footnote w:type="continuationSeparator" w:id="0">
    <w:p w14:paraId="35EA1D5B" w14:textId="77777777" w:rsidR="00757E7B" w:rsidRDefault="00757E7B" w:rsidP="002E38B3">
      <w:pPr>
        <w:spacing w:after="0" w:line="240" w:lineRule="auto"/>
      </w:pPr>
      <w:r>
        <w:continuationSeparator/>
      </w:r>
    </w:p>
  </w:footnote>
  <w:footnote w:id="1">
    <w:p w14:paraId="60ED82F8" w14:textId="77777777" w:rsidR="00AE508A" w:rsidRPr="00C04790" w:rsidRDefault="00AE508A" w:rsidP="00AE508A">
      <w:pPr>
        <w:pStyle w:val="Notedebasdepage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C04790">
        <w:rPr>
          <w:sz w:val="20"/>
          <w:szCs w:val="20"/>
        </w:rPr>
        <w:t>Le haïku est un court poème, né au Japon à la fin du 17° siècle. En Occident, il s’écrit principalement sur trois lignes selon le rythme court / long / court : 5 / 7 / 5 syllabes dans sa forme classique.</w:t>
      </w:r>
    </w:p>
  </w:footnote>
  <w:footnote w:id="2">
    <w:p w14:paraId="12C63E76" w14:textId="77777777" w:rsidR="00AE508A" w:rsidRPr="00C04790" w:rsidRDefault="00AE508A" w:rsidP="00AE508A">
      <w:pPr>
        <w:pStyle w:val="Notedebasdepage"/>
        <w:rPr>
          <w:sz w:val="20"/>
          <w:szCs w:val="20"/>
        </w:rPr>
      </w:pPr>
      <w:r w:rsidRPr="00C04790">
        <w:rPr>
          <w:rStyle w:val="Appelnotedebasdep"/>
          <w:sz w:val="20"/>
          <w:szCs w:val="20"/>
        </w:rPr>
        <w:footnoteRef/>
      </w:r>
      <w:r w:rsidRPr="00C04790">
        <w:rPr>
          <w:sz w:val="20"/>
          <w:szCs w:val="20"/>
        </w:rPr>
        <w:t xml:space="preserve"> Personnage du roman créateur d’Ada. Jeu de mot, du verbe allemand « </w:t>
      </w:r>
      <w:proofErr w:type="spellStart"/>
      <w:r w:rsidRPr="00C04790">
        <w:rPr>
          <w:sz w:val="20"/>
          <w:szCs w:val="20"/>
        </w:rPr>
        <w:t>wissen</w:t>
      </w:r>
      <w:proofErr w:type="spellEnd"/>
      <w:r w:rsidRPr="00C04790">
        <w:rPr>
          <w:sz w:val="20"/>
          <w:szCs w:val="20"/>
        </w:rPr>
        <w:t xml:space="preserve"> » : Weiss, celui qui sait.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A0E"/>
    <w:multiLevelType w:val="hybridMultilevel"/>
    <w:tmpl w:val="7ECE0CCA"/>
    <w:lvl w:ilvl="0" w:tplc="7B527F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C3BAD"/>
    <w:multiLevelType w:val="hybridMultilevel"/>
    <w:tmpl w:val="76C00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C1D"/>
    <w:multiLevelType w:val="multilevel"/>
    <w:tmpl w:val="662E71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entative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3" w15:restartNumberingAfterBreak="0">
    <w:nsid w:val="0B531F8E"/>
    <w:multiLevelType w:val="hybridMultilevel"/>
    <w:tmpl w:val="AB7C1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04B3"/>
    <w:multiLevelType w:val="hybridMultilevel"/>
    <w:tmpl w:val="CB0E90C8"/>
    <w:lvl w:ilvl="0" w:tplc="8690B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379B8"/>
    <w:multiLevelType w:val="hybridMultilevel"/>
    <w:tmpl w:val="8F260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65FC"/>
    <w:multiLevelType w:val="multilevel"/>
    <w:tmpl w:val="7EB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F5A"/>
    <w:multiLevelType w:val="hybridMultilevel"/>
    <w:tmpl w:val="8E54C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1A0"/>
    <w:multiLevelType w:val="hybridMultilevel"/>
    <w:tmpl w:val="2E18C4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6224"/>
    <w:multiLevelType w:val="hybridMultilevel"/>
    <w:tmpl w:val="9C0E2CF0"/>
    <w:lvl w:ilvl="0" w:tplc="7D4C2C36">
      <w:start w:val="1"/>
      <w:numFmt w:val="bullet"/>
      <w:lvlText w:val="-"/>
      <w:lvlJc w:val="left"/>
      <w:pPr>
        <w:ind w:left="720" w:hanging="360"/>
      </w:pPr>
      <w:rPr>
        <w:rFonts w:ascii="Daytona Condensed" w:eastAsiaTheme="minorHAnsi" w:hAnsi="Daytona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76CE"/>
    <w:multiLevelType w:val="hybridMultilevel"/>
    <w:tmpl w:val="6F524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21F7"/>
    <w:multiLevelType w:val="hybridMultilevel"/>
    <w:tmpl w:val="64ACAF0A"/>
    <w:lvl w:ilvl="0" w:tplc="894218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4F8E8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A2CC1C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010FA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7187AC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54E214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97644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68493E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28218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27995C7A"/>
    <w:multiLevelType w:val="multilevel"/>
    <w:tmpl w:val="0D7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439F3"/>
    <w:multiLevelType w:val="hybridMultilevel"/>
    <w:tmpl w:val="623C3256"/>
    <w:lvl w:ilvl="0" w:tplc="071E7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52622"/>
    <w:multiLevelType w:val="multilevel"/>
    <w:tmpl w:val="2B1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87640"/>
    <w:multiLevelType w:val="hybridMultilevel"/>
    <w:tmpl w:val="79F8C0F8"/>
    <w:lvl w:ilvl="0" w:tplc="509000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4979"/>
    <w:multiLevelType w:val="multilevel"/>
    <w:tmpl w:val="C87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17C95"/>
    <w:multiLevelType w:val="hybridMultilevel"/>
    <w:tmpl w:val="C5E4493E"/>
    <w:lvl w:ilvl="0" w:tplc="040C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0" w15:restartNumberingAfterBreak="0">
    <w:nsid w:val="34A60D55"/>
    <w:multiLevelType w:val="hybridMultilevel"/>
    <w:tmpl w:val="2E107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2A4C"/>
    <w:multiLevelType w:val="hybridMultilevel"/>
    <w:tmpl w:val="37CE697E"/>
    <w:lvl w:ilvl="0" w:tplc="773A8CC8">
      <w:start w:val="2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D3E1E"/>
    <w:multiLevelType w:val="multilevel"/>
    <w:tmpl w:val="788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A13AC"/>
    <w:multiLevelType w:val="multilevel"/>
    <w:tmpl w:val="AD0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A4510"/>
    <w:multiLevelType w:val="hybridMultilevel"/>
    <w:tmpl w:val="488EC3FC"/>
    <w:lvl w:ilvl="0" w:tplc="82208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7681D"/>
    <w:multiLevelType w:val="hybridMultilevel"/>
    <w:tmpl w:val="94A06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4780C"/>
    <w:multiLevelType w:val="multilevel"/>
    <w:tmpl w:val="638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A118B"/>
    <w:multiLevelType w:val="hybridMultilevel"/>
    <w:tmpl w:val="128A847C"/>
    <w:lvl w:ilvl="0" w:tplc="FB3A9C8C">
      <w:start w:val="1"/>
      <w:numFmt w:val="decimal"/>
      <w:lvlText w:val="%1."/>
      <w:lvlJc w:val="left"/>
      <w:pPr>
        <w:ind w:left="720" w:hanging="360"/>
      </w:pPr>
      <w:rPr>
        <w:rFonts w:ascii="Daytona Condensed Light" w:eastAsiaTheme="minorHAnsi" w:hAnsi="Daytona Condensed Light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E3EEE"/>
    <w:multiLevelType w:val="multilevel"/>
    <w:tmpl w:val="F6A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C95E46"/>
    <w:multiLevelType w:val="multilevel"/>
    <w:tmpl w:val="BD6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3A2B1E"/>
    <w:multiLevelType w:val="multilevel"/>
    <w:tmpl w:val="B87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52560E"/>
    <w:multiLevelType w:val="multilevel"/>
    <w:tmpl w:val="2E56015C"/>
    <w:styleLink w:val="WWNum1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E990C9C"/>
    <w:multiLevelType w:val="hybridMultilevel"/>
    <w:tmpl w:val="60F298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E34DA"/>
    <w:multiLevelType w:val="multilevel"/>
    <w:tmpl w:val="C0BEDC7C"/>
    <w:styleLink w:val="WWNum20"/>
    <w:lvl w:ilvl="0">
      <w:start w:val="1"/>
      <w:numFmt w:val="decimal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4" w15:restartNumberingAfterBreak="0">
    <w:nsid w:val="549E7346"/>
    <w:multiLevelType w:val="multilevel"/>
    <w:tmpl w:val="200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C018B3"/>
    <w:multiLevelType w:val="multilevel"/>
    <w:tmpl w:val="6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B90D37"/>
    <w:multiLevelType w:val="hybridMultilevel"/>
    <w:tmpl w:val="48EA9938"/>
    <w:lvl w:ilvl="0" w:tplc="83C6D3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658AE"/>
    <w:multiLevelType w:val="hybridMultilevel"/>
    <w:tmpl w:val="47F4C752"/>
    <w:lvl w:ilvl="0" w:tplc="51384924">
      <w:start w:val="1"/>
      <w:numFmt w:val="bullet"/>
      <w:lvlText w:val="-"/>
      <w:lvlJc w:val="left"/>
      <w:pPr>
        <w:ind w:left="720" w:hanging="360"/>
      </w:pPr>
      <w:rPr>
        <w:rFonts w:ascii="Daytona Condensed Light" w:eastAsiaTheme="minorHAnsi" w:hAnsi="Daytona Condense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D2C23"/>
    <w:multiLevelType w:val="hybridMultilevel"/>
    <w:tmpl w:val="A852D754"/>
    <w:lvl w:ilvl="0" w:tplc="41A0F7D0">
      <w:start w:val="1"/>
      <w:numFmt w:val="bullet"/>
      <w:lvlText w:val="-"/>
      <w:lvlJc w:val="left"/>
      <w:pPr>
        <w:ind w:left="1068" w:hanging="360"/>
      </w:pPr>
      <w:rPr>
        <w:rFonts w:ascii="Daytona Condensed" w:eastAsiaTheme="minorHAnsi" w:hAnsi="Daytona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65290D"/>
    <w:multiLevelType w:val="multilevel"/>
    <w:tmpl w:val="014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197EF5"/>
    <w:multiLevelType w:val="hybridMultilevel"/>
    <w:tmpl w:val="5838BFDE"/>
    <w:lvl w:ilvl="0" w:tplc="BCB4F3E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B741CDB"/>
    <w:multiLevelType w:val="multilevel"/>
    <w:tmpl w:val="457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110662"/>
    <w:multiLevelType w:val="multilevel"/>
    <w:tmpl w:val="154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3914A6"/>
    <w:multiLevelType w:val="hybridMultilevel"/>
    <w:tmpl w:val="E72AE810"/>
    <w:lvl w:ilvl="0" w:tplc="4092A7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027B0"/>
    <w:multiLevelType w:val="hybridMultilevel"/>
    <w:tmpl w:val="811226FE"/>
    <w:lvl w:ilvl="0" w:tplc="91CC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17925"/>
    <w:multiLevelType w:val="multilevel"/>
    <w:tmpl w:val="A2A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DF4CEA"/>
    <w:multiLevelType w:val="hybridMultilevel"/>
    <w:tmpl w:val="58C87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E0D5A"/>
    <w:multiLevelType w:val="hybridMultilevel"/>
    <w:tmpl w:val="BDF0164E"/>
    <w:lvl w:ilvl="0" w:tplc="1076C3B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A4255B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EA8AB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344B1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9DECE6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096F89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060205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02E0D2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91261A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8" w15:restartNumberingAfterBreak="0">
    <w:nsid w:val="792975D6"/>
    <w:multiLevelType w:val="hybridMultilevel"/>
    <w:tmpl w:val="E6D05BB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33E0A"/>
    <w:multiLevelType w:val="hybridMultilevel"/>
    <w:tmpl w:val="1FC4F2A4"/>
    <w:lvl w:ilvl="0" w:tplc="C084F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6968">
    <w:abstractNumId w:val="10"/>
  </w:num>
  <w:num w:numId="2" w16cid:durableId="1815682398">
    <w:abstractNumId w:val="12"/>
  </w:num>
  <w:num w:numId="3" w16cid:durableId="2000960850">
    <w:abstractNumId w:val="26"/>
  </w:num>
  <w:num w:numId="4" w16cid:durableId="653804841">
    <w:abstractNumId w:val="39"/>
  </w:num>
  <w:num w:numId="5" w16cid:durableId="1863006722">
    <w:abstractNumId w:val="16"/>
  </w:num>
  <w:num w:numId="6" w16cid:durableId="1157573187">
    <w:abstractNumId w:val="2"/>
  </w:num>
  <w:num w:numId="7" w16cid:durableId="293098978">
    <w:abstractNumId w:val="45"/>
  </w:num>
  <w:num w:numId="8" w16cid:durableId="166678326">
    <w:abstractNumId w:val="18"/>
  </w:num>
  <w:num w:numId="9" w16cid:durableId="522401670">
    <w:abstractNumId w:val="30"/>
  </w:num>
  <w:num w:numId="10" w16cid:durableId="1322350974">
    <w:abstractNumId w:val="35"/>
  </w:num>
  <w:num w:numId="11" w16cid:durableId="753404390">
    <w:abstractNumId w:val="28"/>
  </w:num>
  <w:num w:numId="12" w16cid:durableId="178131354">
    <w:abstractNumId w:val="48"/>
  </w:num>
  <w:num w:numId="13" w16cid:durableId="1949657012">
    <w:abstractNumId w:val="46"/>
  </w:num>
  <w:num w:numId="14" w16cid:durableId="283928801">
    <w:abstractNumId w:val="17"/>
  </w:num>
  <w:num w:numId="15" w16cid:durableId="728186800">
    <w:abstractNumId w:val="8"/>
  </w:num>
  <w:num w:numId="16" w16cid:durableId="1279918870">
    <w:abstractNumId w:val="38"/>
  </w:num>
  <w:num w:numId="17" w16cid:durableId="1475680033">
    <w:abstractNumId w:val="5"/>
  </w:num>
  <w:num w:numId="18" w16cid:durableId="1554194771">
    <w:abstractNumId w:val="32"/>
  </w:num>
  <w:num w:numId="19" w16cid:durableId="85394273">
    <w:abstractNumId w:val="9"/>
  </w:num>
  <w:num w:numId="20" w16cid:durableId="1225482220">
    <w:abstractNumId w:val="36"/>
  </w:num>
  <w:num w:numId="21" w16cid:durableId="1059670395">
    <w:abstractNumId w:val="19"/>
  </w:num>
  <w:num w:numId="22" w16cid:durableId="1149711033">
    <w:abstractNumId w:val="20"/>
  </w:num>
  <w:num w:numId="23" w16cid:durableId="1131437997">
    <w:abstractNumId w:val="31"/>
  </w:num>
  <w:num w:numId="24" w16cid:durableId="361637385">
    <w:abstractNumId w:val="33"/>
  </w:num>
  <w:num w:numId="25" w16cid:durableId="731779638">
    <w:abstractNumId w:val="31"/>
    <w:lvlOverride w:ilvl="0">
      <w:startOverride w:val="1"/>
    </w:lvlOverride>
  </w:num>
  <w:num w:numId="26" w16cid:durableId="328025260">
    <w:abstractNumId w:val="21"/>
  </w:num>
  <w:num w:numId="27" w16cid:durableId="2028485510">
    <w:abstractNumId w:val="7"/>
  </w:num>
  <w:num w:numId="28" w16cid:durableId="1118648775">
    <w:abstractNumId w:val="4"/>
  </w:num>
  <w:num w:numId="29" w16cid:durableId="1627082252">
    <w:abstractNumId w:val="40"/>
  </w:num>
  <w:num w:numId="30" w16cid:durableId="21978087">
    <w:abstractNumId w:val="15"/>
  </w:num>
  <w:num w:numId="31" w16cid:durableId="402677343">
    <w:abstractNumId w:val="0"/>
  </w:num>
  <w:num w:numId="32" w16cid:durableId="1549806245">
    <w:abstractNumId w:val="44"/>
  </w:num>
  <w:num w:numId="33" w16cid:durableId="1043871587">
    <w:abstractNumId w:val="47"/>
  </w:num>
  <w:num w:numId="34" w16cid:durableId="41290630">
    <w:abstractNumId w:val="13"/>
  </w:num>
  <w:num w:numId="35" w16cid:durableId="1363432053">
    <w:abstractNumId w:val="34"/>
  </w:num>
  <w:num w:numId="36" w16cid:durableId="1811901246">
    <w:abstractNumId w:val="6"/>
  </w:num>
  <w:num w:numId="37" w16cid:durableId="1649281256">
    <w:abstractNumId w:val="42"/>
  </w:num>
  <w:num w:numId="38" w16cid:durableId="1821532875">
    <w:abstractNumId w:val="23"/>
  </w:num>
  <w:num w:numId="39" w16cid:durableId="1713535395">
    <w:abstractNumId w:val="29"/>
  </w:num>
  <w:num w:numId="40" w16cid:durableId="1246569358">
    <w:abstractNumId w:val="22"/>
  </w:num>
  <w:num w:numId="41" w16cid:durableId="91780987">
    <w:abstractNumId w:val="14"/>
  </w:num>
  <w:num w:numId="42" w16cid:durableId="599293656">
    <w:abstractNumId w:val="41"/>
  </w:num>
  <w:num w:numId="43" w16cid:durableId="1294748411">
    <w:abstractNumId w:val="1"/>
  </w:num>
  <w:num w:numId="44" w16cid:durableId="1242569393">
    <w:abstractNumId w:val="37"/>
  </w:num>
  <w:num w:numId="45" w16cid:durableId="799692073">
    <w:abstractNumId w:val="25"/>
  </w:num>
  <w:num w:numId="46" w16cid:durableId="899949385">
    <w:abstractNumId w:val="3"/>
  </w:num>
  <w:num w:numId="47" w16cid:durableId="1909605160">
    <w:abstractNumId w:val="43"/>
  </w:num>
  <w:num w:numId="48" w16cid:durableId="886572253">
    <w:abstractNumId w:val="11"/>
  </w:num>
  <w:num w:numId="49" w16cid:durableId="1145590786">
    <w:abstractNumId w:val="27"/>
  </w:num>
  <w:num w:numId="50" w16cid:durableId="1073233873">
    <w:abstractNumId w:val="24"/>
  </w:num>
  <w:num w:numId="51" w16cid:durableId="170925407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A4"/>
    <w:rsid w:val="00006F2E"/>
    <w:rsid w:val="00017154"/>
    <w:rsid w:val="00025640"/>
    <w:rsid w:val="00083982"/>
    <w:rsid w:val="000B6A9A"/>
    <w:rsid w:val="00113898"/>
    <w:rsid w:val="001314CD"/>
    <w:rsid w:val="00143816"/>
    <w:rsid w:val="00150885"/>
    <w:rsid w:val="00176E9B"/>
    <w:rsid w:val="00184960"/>
    <w:rsid w:val="001C312C"/>
    <w:rsid w:val="001C5D8F"/>
    <w:rsid w:val="001F3AD7"/>
    <w:rsid w:val="00233212"/>
    <w:rsid w:val="002437A4"/>
    <w:rsid w:val="00256348"/>
    <w:rsid w:val="00286C52"/>
    <w:rsid w:val="002B00B5"/>
    <w:rsid w:val="002B4B1B"/>
    <w:rsid w:val="002E0637"/>
    <w:rsid w:val="002E207E"/>
    <w:rsid w:val="002E38B3"/>
    <w:rsid w:val="00310B1B"/>
    <w:rsid w:val="00354A88"/>
    <w:rsid w:val="00373056"/>
    <w:rsid w:val="0037357C"/>
    <w:rsid w:val="003824D7"/>
    <w:rsid w:val="003A6B2E"/>
    <w:rsid w:val="003B13DD"/>
    <w:rsid w:val="003E181E"/>
    <w:rsid w:val="00430C5A"/>
    <w:rsid w:val="004440DB"/>
    <w:rsid w:val="00454FA4"/>
    <w:rsid w:val="00473029"/>
    <w:rsid w:val="004B01EE"/>
    <w:rsid w:val="004C0444"/>
    <w:rsid w:val="0053523F"/>
    <w:rsid w:val="00535BC2"/>
    <w:rsid w:val="005B173E"/>
    <w:rsid w:val="005B25DD"/>
    <w:rsid w:val="005C43EA"/>
    <w:rsid w:val="005D324E"/>
    <w:rsid w:val="005E5D33"/>
    <w:rsid w:val="005F2143"/>
    <w:rsid w:val="005F444D"/>
    <w:rsid w:val="00620758"/>
    <w:rsid w:val="00631680"/>
    <w:rsid w:val="00631D4D"/>
    <w:rsid w:val="00632FC6"/>
    <w:rsid w:val="006366DC"/>
    <w:rsid w:val="006420EA"/>
    <w:rsid w:val="006732CA"/>
    <w:rsid w:val="006A52FD"/>
    <w:rsid w:val="006D662E"/>
    <w:rsid w:val="006E1D01"/>
    <w:rsid w:val="00712D15"/>
    <w:rsid w:val="00713077"/>
    <w:rsid w:val="0072216F"/>
    <w:rsid w:val="00757E7B"/>
    <w:rsid w:val="00782C7A"/>
    <w:rsid w:val="00783002"/>
    <w:rsid w:val="007856E3"/>
    <w:rsid w:val="007D3F84"/>
    <w:rsid w:val="00896570"/>
    <w:rsid w:val="008D2B75"/>
    <w:rsid w:val="008E5CD7"/>
    <w:rsid w:val="009024CA"/>
    <w:rsid w:val="009077A8"/>
    <w:rsid w:val="00917CDA"/>
    <w:rsid w:val="009651A2"/>
    <w:rsid w:val="009827E0"/>
    <w:rsid w:val="00986408"/>
    <w:rsid w:val="009B5CAE"/>
    <w:rsid w:val="00A049E4"/>
    <w:rsid w:val="00A11AAF"/>
    <w:rsid w:val="00A17594"/>
    <w:rsid w:val="00A34328"/>
    <w:rsid w:val="00AE2D8A"/>
    <w:rsid w:val="00AE508A"/>
    <w:rsid w:val="00AF0B4D"/>
    <w:rsid w:val="00B237E7"/>
    <w:rsid w:val="00B61627"/>
    <w:rsid w:val="00BA672E"/>
    <w:rsid w:val="00BB3596"/>
    <w:rsid w:val="00BC709A"/>
    <w:rsid w:val="00C1154C"/>
    <w:rsid w:val="00C30692"/>
    <w:rsid w:val="00C37D9C"/>
    <w:rsid w:val="00C4137F"/>
    <w:rsid w:val="00C56CD1"/>
    <w:rsid w:val="00CC665B"/>
    <w:rsid w:val="00CE4074"/>
    <w:rsid w:val="00D0265B"/>
    <w:rsid w:val="00D36967"/>
    <w:rsid w:val="00D578C7"/>
    <w:rsid w:val="00D8798B"/>
    <w:rsid w:val="00DF22DB"/>
    <w:rsid w:val="00DF24E9"/>
    <w:rsid w:val="00E00F60"/>
    <w:rsid w:val="00E0785F"/>
    <w:rsid w:val="00E41D8C"/>
    <w:rsid w:val="00EE417B"/>
    <w:rsid w:val="00F1392A"/>
    <w:rsid w:val="00F16DDF"/>
    <w:rsid w:val="00F56670"/>
    <w:rsid w:val="00F9224E"/>
    <w:rsid w:val="00F9569E"/>
    <w:rsid w:val="00FA2058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F666"/>
  <w15:chartTrackingRefBased/>
  <w15:docId w15:val="{72B161FD-035F-46AF-BCC4-DD2C0CA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7302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0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D324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customStyle="1" w:styleId="Standard">
    <w:name w:val="Standard"/>
    <w:rsid w:val="006D662E"/>
    <w:pPr>
      <w:widowControl w:val="0"/>
      <w:suppressAutoHyphens/>
      <w:autoSpaceDN w:val="0"/>
      <w:spacing w:after="0" w:line="240" w:lineRule="auto"/>
      <w:textAlignment w:val="baseline"/>
    </w:pPr>
    <w:rPr>
      <w:rFonts w:ascii="Andalus" w:eastAsia="SimSun" w:hAnsi="Andalus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ucuneliste"/>
    <w:rsid w:val="006D662E"/>
    <w:pPr>
      <w:numPr>
        <w:numId w:val="23"/>
      </w:numPr>
    </w:pPr>
  </w:style>
  <w:style w:type="numbering" w:customStyle="1" w:styleId="WWNum20">
    <w:name w:val="WWNum20"/>
    <w:basedOn w:val="Aucuneliste"/>
    <w:rsid w:val="006D662E"/>
    <w:pPr>
      <w:numPr>
        <w:numId w:val="24"/>
      </w:numPr>
    </w:pPr>
  </w:style>
  <w:style w:type="character" w:styleId="Numrodeligne">
    <w:name w:val="line number"/>
    <w:basedOn w:val="Policepardfaut"/>
    <w:uiPriority w:val="99"/>
    <w:semiHidden/>
    <w:unhideWhenUsed/>
    <w:rsid w:val="006366DC"/>
  </w:style>
  <w:style w:type="character" w:styleId="lev">
    <w:name w:val="Strong"/>
    <w:basedOn w:val="Policepardfaut"/>
    <w:uiPriority w:val="22"/>
    <w:qFormat/>
    <w:rsid w:val="00C37D9C"/>
    <w:rPr>
      <w:b/>
      <w:bCs/>
    </w:rPr>
  </w:style>
  <w:style w:type="character" w:styleId="Accentuation">
    <w:name w:val="Emphasis"/>
    <w:basedOn w:val="Policepardfaut"/>
    <w:uiPriority w:val="20"/>
    <w:qFormat/>
    <w:rsid w:val="00C37D9C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50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508A"/>
    <w:rPr>
      <w:rFonts w:ascii="Calibri" w:eastAsia="Calibri" w:hAnsi="Calibri" w:cs="Times New Roman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AE5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2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2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8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5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5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6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8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5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4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0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5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7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1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9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3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3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5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8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Mod&#232;le%20TD%202023.dotx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TD 2023.dotx</Template>
  <TotalTime>26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| COMPETENCE                                                      |UE                    TDate………….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>trame 2023 2024</cp:keywords>
  <dc:description/>
  <cp:lastModifiedBy>florence couillaud</cp:lastModifiedBy>
  <cp:revision>4</cp:revision>
  <cp:lastPrinted>2024-11-16T09:23:00Z</cp:lastPrinted>
  <dcterms:created xsi:type="dcterms:W3CDTF">2024-11-13T16:33:00Z</dcterms:created>
  <dcterms:modified xsi:type="dcterms:W3CDTF">2024-11-16T09:24:00Z</dcterms:modified>
</cp:coreProperties>
</file>