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8B13" w14:textId="5BB5A5D3" w:rsidR="00A17594" w:rsidRDefault="00D578C7">
      <w:pPr>
        <w:rPr>
          <w:noProof/>
        </w:rPr>
      </w:pPr>
      <w:r>
        <w:rPr>
          <w:rFonts w:ascii="Avenir Next LT Pro Light" w:hAnsi="Avenir Next LT Pro Light"/>
          <w:noProof/>
          <w:sz w:val="28"/>
          <w:szCs w:val="28"/>
        </w:rPr>
        <mc:AlternateContent>
          <mc:Choice Requires="wps">
            <w:drawing>
              <wp:anchor distT="0" distB="0" distL="114300" distR="114300" simplePos="0" relativeHeight="251666432" behindDoc="0" locked="0" layoutInCell="1" allowOverlap="1" wp14:anchorId="12A403A6" wp14:editId="21A53BE2">
                <wp:simplePos x="0" y="0"/>
                <wp:positionH relativeFrom="column">
                  <wp:posOffset>-100013</wp:posOffset>
                </wp:positionH>
                <wp:positionV relativeFrom="paragraph">
                  <wp:posOffset>-253682</wp:posOffset>
                </wp:positionV>
                <wp:extent cx="547687" cy="457200"/>
                <wp:effectExtent l="0" t="0" r="24130" b="19050"/>
                <wp:wrapNone/>
                <wp:docPr id="1507352471" name="Zone de texte 1"/>
                <wp:cNvGraphicFramePr/>
                <a:graphic xmlns:a="http://schemas.openxmlformats.org/drawingml/2006/main">
                  <a:graphicData uri="http://schemas.microsoft.com/office/word/2010/wordprocessingShape">
                    <wps:wsp>
                      <wps:cNvSpPr txBox="1"/>
                      <wps:spPr>
                        <a:xfrm>
                          <a:off x="0" y="0"/>
                          <a:ext cx="547687" cy="457200"/>
                        </a:xfrm>
                        <a:prstGeom prst="rect">
                          <a:avLst/>
                        </a:prstGeom>
                        <a:noFill/>
                        <a:ln w="6350">
                          <a:solidFill>
                            <a:prstClr val="black"/>
                          </a:solidFill>
                          <a:prstDash val="solid"/>
                        </a:ln>
                      </wps:spPr>
                      <wps:txbx>
                        <w:txbxContent>
                          <w:p w14:paraId="06976C84" w14:textId="6ABFD830" w:rsidR="00E00F60" w:rsidRPr="00454FA4" w:rsidRDefault="00E00F60" w:rsidP="00D578C7">
                            <w:pPr>
                              <w:jc w:val="center"/>
                              <w:rPr>
                                <w:rFonts w:ascii="Daytona Condensed" w:hAnsi="Daytona Condensed"/>
                                <w:b/>
                                <w:bCs/>
                              </w:rPr>
                            </w:pPr>
                            <w:r>
                              <w:rPr>
                                <w:noProof/>
                              </w:rPr>
                              <w:drawing>
                                <wp:inline distT="0" distB="0" distL="0" distR="0" wp14:anchorId="5CD58AB1" wp14:editId="4616E1E5">
                                  <wp:extent cx="314425" cy="281305"/>
                                  <wp:effectExtent l="0" t="0" r="9525" b="4445"/>
                                  <wp:docPr id="890949199" name="Image 2" descr="Une image contenant texte,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9199" name="Image 2" descr="Une image contenant texte, bâtimen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7712" cy="2842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403A6" id="_x0000_t202" coordsize="21600,21600" o:spt="202" path="m,l,21600r21600,l21600,xe">
                <v:stroke joinstyle="miter"/>
                <v:path gradientshapeok="t" o:connecttype="rect"/>
              </v:shapetype>
              <v:shape id="Zone de texte 1" o:spid="_x0000_s1026" type="#_x0000_t202" style="position:absolute;margin-left:-7.9pt;margin-top:-19.95pt;width:43.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" filled="f" strokeweight=".5pt">
                <v:textbox>
                  <w:txbxContent>
                    <w:p w14:paraId="06976C84" w14:textId="6ABFD830" w:rsidR="00E00F60" w:rsidRPr="00454FA4" w:rsidRDefault="00E00F60" w:rsidP="00D578C7">
                      <w:pPr>
                        <w:jc w:val="center"/>
                        <w:rPr>
                          <w:rFonts w:ascii="Daytona Condensed" w:hAnsi="Daytona Condensed"/>
                          <w:b/>
                          <w:bCs/>
                        </w:rPr>
                      </w:pPr>
                      <w:r>
                        <w:rPr>
                          <w:noProof/>
                        </w:rPr>
                        <w:drawing>
                          <wp:inline distT="0" distB="0" distL="0" distR="0" wp14:anchorId="5CD58AB1" wp14:editId="4616E1E5">
                            <wp:extent cx="314425" cy="281305"/>
                            <wp:effectExtent l="0" t="0" r="9525" b="4445"/>
                            <wp:docPr id="890949199" name="Image 2" descr="Une image contenant texte,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9199" name="Image 2" descr="Une image contenant texte, bâtimen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7712" cy="284246"/>
                                    </a:xfrm>
                                    <a:prstGeom prst="rect">
                                      <a:avLst/>
                                    </a:prstGeom>
                                    <a:noFill/>
                                    <a:ln>
                                      <a:noFill/>
                                    </a:ln>
                                  </pic:spPr>
                                </pic:pic>
                              </a:graphicData>
                            </a:graphic>
                          </wp:inline>
                        </w:drawing>
                      </w:r>
                    </w:p>
                  </w:txbxContent>
                </v:textbox>
              </v:shape>
            </w:pict>
          </mc:Fallback>
        </mc:AlternateContent>
      </w:r>
      <w:r>
        <w:rPr>
          <w:rFonts w:ascii="Avenir Next LT Pro Light" w:hAnsi="Avenir Next LT Pro Light"/>
          <w:noProof/>
          <w:sz w:val="28"/>
          <w:szCs w:val="28"/>
        </w:rPr>
        <mc:AlternateContent>
          <mc:Choice Requires="wps">
            <w:drawing>
              <wp:anchor distT="0" distB="0" distL="114300" distR="114300" simplePos="0" relativeHeight="251660288" behindDoc="0" locked="0" layoutInCell="1" allowOverlap="1" wp14:anchorId="6589EA94" wp14:editId="416A7BE2">
                <wp:simplePos x="0" y="0"/>
                <wp:positionH relativeFrom="column">
                  <wp:posOffset>6057900</wp:posOffset>
                </wp:positionH>
                <wp:positionV relativeFrom="paragraph">
                  <wp:posOffset>-253682</wp:posOffset>
                </wp:positionV>
                <wp:extent cx="588010" cy="457200"/>
                <wp:effectExtent l="0" t="0" r="21590" b="19050"/>
                <wp:wrapNone/>
                <wp:docPr id="1790509699" name="Zone de texte 1"/>
                <wp:cNvGraphicFramePr/>
                <a:graphic xmlns:a="http://schemas.openxmlformats.org/drawingml/2006/main">
                  <a:graphicData uri="http://schemas.microsoft.com/office/word/2010/wordprocessingShape">
                    <wps:wsp>
                      <wps:cNvSpPr txBox="1"/>
                      <wps:spPr>
                        <a:xfrm>
                          <a:off x="0" y="0"/>
                          <a:ext cx="588010" cy="457200"/>
                        </a:xfrm>
                        <a:prstGeom prst="rect">
                          <a:avLst/>
                        </a:prstGeom>
                        <a:blipFill>
                          <a:blip r:embed="rId9"/>
                          <a:tile tx="0" ty="0" sx="100000" sy="100000" flip="none" algn="tl"/>
                        </a:blipFill>
                        <a:ln w="6350">
                          <a:solidFill>
                            <a:prstClr val="black"/>
                          </a:solidFill>
                          <a:prstDash val="dash"/>
                        </a:ln>
                      </wps:spPr>
                      <wps:txbx>
                        <w:txbxContent>
                          <w:p w14:paraId="05787F80" w14:textId="7F42E7F9" w:rsidR="00454FA4" w:rsidRDefault="00310BF0" w:rsidP="00454FA4">
                            <w:pPr>
                              <w:jc w:val="center"/>
                              <w:rPr>
                                <w:rFonts w:ascii="Daytona Condensed" w:hAnsi="Daytona Condensed"/>
                                <w:b/>
                                <w:bCs/>
                              </w:rPr>
                            </w:pPr>
                            <w:r>
                              <w:rPr>
                                <w:rFonts w:ascii="Daytona Condensed" w:hAnsi="Daytona Condensed"/>
                                <w:b/>
                                <w:bCs/>
                              </w:rPr>
                              <w:t>M2</w:t>
                            </w:r>
                          </w:p>
                          <w:p w14:paraId="1D6E01CF" w14:textId="77777777" w:rsidR="00310BF0" w:rsidRPr="00454FA4" w:rsidRDefault="00310BF0" w:rsidP="00454FA4">
                            <w:pPr>
                              <w:jc w:val="center"/>
                              <w:rPr>
                                <w:rFonts w:ascii="Daytona Condensed" w:hAnsi="Daytona Condensed"/>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EA94" id="_x0000_s1027" type="#_x0000_t202" style="position:absolute;margin-left:477pt;margin-top:-19.95pt;width:46.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" strokeweight=".5pt">
                <v:fill r:id="rId10" o:title="" recolor="t" rotate="t" type="tile"/>
                <v:stroke dashstyle="dash"/>
                <v:textbox>
                  <w:txbxContent>
                    <w:p w14:paraId="05787F80" w14:textId="7F42E7F9" w:rsidR="00454FA4" w:rsidRDefault="00310BF0" w:rsidP="00454FA4">
                      <w:pPr>
                        <w:jc w:val="center"/>
                        <w:rPr>
                          <w:rFonts w:ascii="Daytona Condensed" w:hAnsi="Daytona Condensed"/>
                          <w:b/>
                          <w:bCs/>
                        </w:rPr>
                      </w:pPr>
                      <w:r>
                        <w:rPr>
                          <w:rFonts w:ascii="Daytona Condensed" w:hAnsi="Daytona Condensed"/>
                          <w:b/>
                          <w:bCs/>
                        </w:rPr>
                        <w:t>M2</w:t>
                      </w:r>
                    </w:p>
                    <w:p w14:paraId="1D6E01CF" w14:textId="77777777" w:rsidR="00310BF0" w:rsidRPr="00454FA4" w:rsidRDefault="00310BF0" w:rsidP="00454FA4">
                      <w:pPr>
                        <w:jc w:val="center"/>
                        <w:rPr>
                          <w:rFonts w:ascii="Daytona Condensed" w:hAnsi="Daytona Condensed"/>
                          <w:b/>
                          <w:bCs/>
                        </w:rPr>
                      </w:pPr>
                    </w:p>
                  </w:txbxContent>
                </v:textbox>
              </v:shape>
            </w:pict>
          </mc:Fallback>
        </mc:AlternateContent>
      </w:r>
      <w:r>
        <w:rPr>
          <w:rFonts w:ascii="Avenir Next LT Pro Light" w:hAnsi="Avenir Next LT Pro Light"/>
          <w:noProof/>
          <w:sz w:val="28"/>
          <w:szCs w:val="28"/>
        </w:rPr>
        <mc:AlternateContent>
          <mc:Choice Requires="wps">
            <w:drawing>
              <wp:anchor distT="0" distB="0" distL="114300" distR="114300" simplePos="0" relativeHeight="251659264" behindDoc="0" locked="0" layoutInCell="1" allowOverlap="1" wp14:anchorId="0BA7FC52" wp14:editId="7EB1B4B3">
                <wp:simplePos x="0" y="0"/>
                <wp:positionH relativeFrom="column">
                  <wp:posOffset>512445</wp:posOffset>
                </wp:positionH>
                <wp:positionV relativeFrom="paragraph">
                  <wp:posOffset>-255587</wp:posOffset>
                </wp:positionV>
                <wp:extent cx="5438775" cy="419100"/>
                <wp:effectExtent l="0" t="0" r="9525" b="0"/>
                <wp:wrapNone/>
                <wp:docPr id="11" name="Rectangle : coins arrondis 11"/>
                <wp:cNvGraphicFramePr/>
                <a:graphic xmlns:a="http://schemas.openxmlformats.org/drawingml/2006/main">
                  <a:graphicData uri="http://schemas.microsoft.com/office/word/2010/wordprocessingShape">
                    <wps:wsp>
                      <wps:cNvSpPr/>
                      <wps:spPr>
                        <a:xfrm>
                          <a:off x="0" y="0"/>
                          <a:ext cx="5438775" cy="419100"/>
                        </a:xfrm>
                        <a:prstGeom prst="roundRect">
                          <a:avLst/>
                        </a:prstGeom>
                        <a:solidFill>
                          <a:schemeClr val="tx1">
                            <a:lumMod val="85000"/>
                            <a:lumOff val="15000"/>
                            <a:alpha val="29000"/>
                          </a:schemeClr>
                        </a:solidFill>
                        <a:ln>
                          <a:noFill/>
                        </a:ln>
                      </wps:spPr>
                      <wps:style>
                        <a:lnRef idx="1">
                          <a:schemeClr val="accent6"/>
                        </a:lnRef>
                        <a:fillRef idx="2">
                          <a:schemeClr val="accent6"/>
                        </a:fillRef>
                        <a:effectRef idx="1">
                          <a:schemeClr val="accent6"/>
                        </a:effectRef>
                        <a:fontRef idx="minor">
                          <a:schemeClr val="dk1"/>
                        </a:fontRef>
                      </wps:style>
                      <wps:txbx>
                        <w:txbxContent>
                          <w:p w14:paraId="058E5A01" w14:textId="064A5840" w:rsidR="00F1392A" w:rsidRPr="005F444D" w:rsidRDefault="00F1392A" w:rsidP="0037357C">
                            <w:pPr>
                              <w:jc w:val="center"/>
                              <w:rPr>
                                <w:rFonts w:ascii="Avenir Next LT Pro Light" w:hAnsi="Avenir Next LT Pro Light"/>
                                <w:sz w:val="24"/>
                                <w:szCs w:val="24"/>
                              </w:rPr>
                            </w:pPr>
                            <w:r w:rsidRPr="005F444D">
                              <w:rPr>
                                <w:rFonts w:ascii="Daytona Condensed" w:hAnsi="Daytona Condensed"/>
                                <w:sz w:val="24"/>
                                <w:szCs w:val="24"/>
                              </w:rPr>
                              <w:t xml:space="preserve"> </w:t>
                            </w:r>
                            <w:r w:rsidR="00310BF0">
                              <w:rPr>
                                <w:rFonts w:ascii="Daytona Condensed" w:hAnsi="Daytona Condensed"/>
                                <w:sz w:val="24"/>
                                <w:szCs w:val="24"/>
                              </w:rPr>
                              <w:t xml:space="preserve">CORPUS DE TEXTES </w:t>
                            </w:r>
                            <w:r w:rsidR="00931B8B">
                              <w:rPr>
                                <w:rFonts w:ascii="Daytona Condensed" w:hAnsi="Daytona Condensed"/>
                                <w:sz w:val="24"/>
                                <w:szCs w:val="24"/>
                              </w:rPr>
                              <w:t>POUR LE DST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7FC52" id="Rectangle : coins arrondis 11" o:spid="_x0000_s1028" style="position:absolute;margin-left:40.35pt;margin-top:-20.1pt;width:428.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" fillcolor="#272727 [2749]" stroked="f" strokeweight=".5pt">
                <v:fill opacity="19018f"/>
                <v:stroke joinstyle="miter"/>
                <v:textbox>
                  <w:txbxContent>
                    <w:p w14:paraId="058E5A01" w14:textId="064A5840" w:rsidR="00F1392A" w:rsidRPr="005F444D" w:rsidRDefault="00F1392A" w:rsidP="0037357C">
                      <w:pPr>
                        <w:jc w:val="center"/>
                        <w:rPr>
                          <w:rFonts w:ascii="Avenir Next LT Pro Light" w:hAnsi="Avenir Next LT Pro Light"/>
                          <w:sz w:val="24"/>
                          <w:szCs w:val="24"/>
                        </w:rPr>
                      </w:pPr>
                      <w:r w:rsidRPr="005F444D">
                        <w:rPr>
                          <w:rFonts w:ascii="Daytona Condensed" w:hAnsi="Daytona Condensed"/>
                          <w:sz w:val="24"/>
                          <w:szCs w:val="24"/>
                        </w:rPr>
                        <w:t xml:space="preserve"> </w:t>
                      </w:r>
                      <w:r w:rsidR="00310BF0">
                        <w:rPr>
                          <w:rFonts w:ascii="Daytona Condensed" w:hAnsi="Daytona Condensed"/>
                          <w:sz w:val="24"/>
                          <w:szCs w:val="24"/>
                        </w:rPr>
                        <w:t xml:space="preserve">CORPUS DE TEXTES </w:t>
                      </w:r>
                      <w:r w:rsidR="00931B8B">
                        <w:rPr>
                          <w:rFonts w:ascii="Daytona Condensed" w:hAnsi="Daytona Condensed"/>
                          <w:sz w:val="24"/>
                          <w:szCs w:val="24"/>
                        </w:rPr>
                        <w:t>POUR LE DST 2</w:t>
                      </w:r>
                    </w:p>
                  </w:txbxContent>
                </v:textbox>
              </v:roundrect>
            </w:pict>
          </mc:Fallback>
        </mc:AlternateContent>
      </w:r>
      <w:r w:rsidR="00E0785F">
        <w:rPr>
          <w:noProof/>
        </w:rPr>
        <w:t xml:space="preserve">                                                                                                                                                                                    </w:t>
      </w:r>
    </w:p>
    <w:p w14:paraId="52CA7C57" w14:textId="77777777" w:rsidR="00C4137F" w:rsidRDefault="00C4137F" w:rsidP="00C4137F">
      <w:pPr>
        <w:jc w:val="both"/>
        <w:rPr>
          <w:rFonts w:ascii="Daytona Condensed" w:hAnsi="Daytona Condensed"/>
          <w:noProof/>
        </w:rPr>
        <w:sectPr w:rsidR="00C4137F" w:rsidSect="00DF24E9">
          <w:headerReference w:type="default" r:id="rId11"/>
          <w:footerReference w:type="default" r:id="rId12"/>
          <w:pgSz w:w="11906" w:h="16838"/>
          <w:pgMar w:top="720" w:right="720" w:bottom="720" w:left="720" w:header="708" w:footer="708" w:gutter="0"/>
          <w:cols w:space="708"/>
          <w:docGrid w:linePitch="360"/>
        </w:sectPr>
      </w:pPr>
    </w:p>
    <w:p w14:paraId="179977C8" w14:textId="4BB600C6" w:rsidR="00931B8B" w:rsidRPr="00931B8B" w:rsidRDefault="00931B8B" w:rsidP="00143C15">
      <w:pPr>
        <w:pStyle w:val="Paragraphedeliste"/>
        <w:numPr>
          <w:ilvl w:val="0"/>
          <w:numId w:val="36"/>
        </w:numPr>
        <w:jc w:val="center"/>
        <w:rPr>
          <w:rFonts w:ascii="Daytona Condensed Light" w:hAnsi="Daytona Condensed Light"/>
          <w:b/>
          <w:bCs/>
        </w:rPr>
      </w:pPr>
      <w:r w:rsidRPr="00931B8B">
        <w:rPr>
          <w:rFonts w:ascii="Daytona Condensed Light" w:hAnsi="Daytona Condensed Light"/>
          <w:b/>
          <w:bCs/>
        </w:rPr>
        <w:t>Choisir l’un de ces textes comme support au DST 2</w:t>
      </w:r>
      <w:r w:rsidR="00143C15">
        <w:rPr>
          <w:rFonts w:ascii="Daytona Condensed Light" w:hAnsi="Daytona Condensed Light"/>
          <w:b/>
          <w:bCs/>
        </w:rPr>
        <w:t xml:space="preserve"> (Construction d’un sujet type </w:t>
      </w:r>
      <w:proofErr w:type="spellStart"/>
      <w:r w:rsidR="00143C15">
        <w:rPr>
          <w:rFonts w:ascii="Daytona Condensed Light" w:hAnsi="Daytona Condensed Light"/>
          <w:b/>
          <w:bCs/>
        </w:rPr>
        <w:t>crpe</w:t>
      </w:r>
      <w:proofErr w:type="spellEnd"/>
      <w:r w:rsidR="00143C15">
        <w:rPr>
          <w:rFonts w:ascii="Daytona Condensed Light" w:hAnsi="Daytona Condensed Light"/>
          <w:b/>
          <w:bCs/>
        </w:rPr>
        <w:t>)</w:t>
      </w:r>
    </w:p>
    <w:p w14:paraId="7EE65A47" w14:textId="6EFDBF1C" w:rsidR="00302F75" w:rsidRDefault="002A7C67" w:rsidP="00931B8B">
      <w:pPr>
        <w:rPr>
          <w:rFonts w:ascii="Daytona Condensed Light" w:hAnsi="Daytona Condensed Light"/>
          <w:b/>
          <w:bCs/>
        </w:rPr>
      </w:pPr>
      <w:r w:rsidRPr="00931B8B">
        <w:rPr>
          <w:rFonts w:ascii="Daytona Condensed Light" w:hAnsi="Daytona Condensed Light"/>
          <w:b/>
          <w:bCs/>
        </w:rPr>
        <w:t>Texte</w:t>
      </w:r>
      <w:r w:rsidR="00302F75" w:rsidRPr="00931B8B">
        <w:rPr>
          <w:rFonts w:ascii="Daytona Condensed Light" w:hAnsi="Daytona Condensed Light"/>
          <w:b/>
          <w:bCs/>
        </w:rPr>
        <w:t xml:space="preserve"> 1</w:t>
      </w:r>
      <w:r w:rsidRPr="00931B8B">
        <w:rPr>
          <w:rFonts w:ascii="Daytona Condensed Light" w:hAnsi="Daytona Condensed Light"/>
          <w:b/>
          <w:bCs/>
        </w:rPr>
        <w:t xml:space="preserve"> </w:t>
      </w:r>
      <w:r w:rsidR="00931B8B" w:rsidRPr="00931B8B">
        <w:rPr>
          <w:rFonts w:ascii="Daytona Condensed Light" w:hAnsi="Daytona Condensed Light"/>
          <w:b/>
          <w:bCs/>
        </w:rPr>
        <w:t xml:space="preserve">| </w:t>
      </w:r>
      <w:r w:rsidRPr="00931B8B">
        <w:rPr>
          <w:rFonts w:ascii="Daytona Condensed Light" w:hAnsi="Daytona Condensed Light"/>
          <w:b/>
          <w:bCs/>
        </w:rPr>
        <w:t>Annie Ernaux</w:t>
      </w:r>
      <w:r w:rsidRPr="00931B8B">
        <w:rPr>
          <w:rFonts w:ascii="Daytona Condensed Light" w:hAnsi="Daytona Condensed Light"/>
          <w:b/>
          <w:bCs/>
        </w:rPr>
        <w:t>,</w:t>
      </w:r>
      <w:r w:rsidRPr="00931B8B">
        <w:rPr>
          <w:rFonts w:ascii="Daytona Condensed Light" w:hAnsi="Daytona Condensed Light"/>
          <w:b/>
          <w:bCs/>
        </w:rPr>
        <w:t xml:space="preserve"> </w:t>
      </w:r>
      <w:r w:rsidR="00302F75" w:rsidRPr="00931B8B">
        <w:rPr>
          <w:rFonts w:ascii="Daytona Condensed Light" w:hAnsi="Daytona Condensed Light"/>
          <w:b/>
          <w:bCs/>
          <w:i/>
          <w:iCs/>
        </w:rPr>
        <w:t>Regarde les lumières mon amour</w:t>
      </w:r>
      <w:r w:rsidR="00302F75" w:rsidRPr="00931B8B">
        <w:rPr>
          <w:rFonts w:ascii="Daytona Condensed Light" w:hAnsi="Daytona Condensed Light"/>
          <w:b/>
          <w:bCs/>
        </w:rPr>
        <w:t xml:space="preserve">, 2014. </w:t>
      </w:r>
    </w:p>
    <w:p w14:paraId="3A9627C3" w14:textId="1D25E835" w:rsidR="00302F75" w:rsidRPr="00931B8B" w:rsidRDefault="00302F75" w:rsidP="00302F75">
      <w:pPr>
        <w:jc w:val="both"/>
        <w:rPr>
          <w:rFonts w:ascii="Daytona Condensed Light" w:hAnsi="Daytona Condensed Light"/>
        </w:rPr>
      </w:pPr>
      <w:r w:rsidRPr="00931B8B">
        <w:rPr>
          <w:rFonts w:ascii="Daytona Condensed Light" w:hAnsi="Daytona Condensed Light"/>
        </w:rPr>
        <w:t xml:space="preserve">Grande affluence dans les allées du centre – ce sont encore les vacances de la Toussaint –, plus discrète à l’intérieur d’Auchan. Halloween étant passée, tout est en place pour Noël. À l’entrée, un énorme échafaudage de bouteilles décorées : du champagne à 6,31 euros la bouteille avec la carte Auchan – 20 % – dont la marque n’est pas affichée. Boîtes de chocolats. Déco pour la table, le sapin. </w:t>
      </w:r>
      <w:proofErr w:type="spellStart"/>
      <w:r w:rsidRPr="00931B8B">
        <w:rPr>
          <w:rFonts w:ascii="Daytona Condensed Light" w:hAnsi="Daytona Condensed Light"/>
        </w:rPr>
        <w:t>A</w:t>
      </w:r>
      <w:proofErr w:type="spellEnd"/>
      <w:r w:rsidRPr="00931B8B">
        <w:rPr>
          <w:rFonts w:ascii="Daytona Condensed Light" w:hAnsi="Daytona Condensed Light"/>
        </w:rPr>
        <w:t>̀ perte de vue des panneaux de couleur jaune avec PROMO en énormes lettres noires. Mais très peu de monde à ce niveau, comme si les gens résistaient au temps commercial, attendaient leur heure ou, plus probable, leur salaire à la fin du mois. Les jouets occupent plusieurs rangées de rayons rigoureusement séparés en « Garçons », « Filles ». Aux uns, l’exploit – Spiderman – l’espace, le bruit et la fureur – voitures, avions, chars, robots, punching-ball – le tout décliné dans des rouges, verts, jaunes violents. Aux autres, l’intérieur, le ménage, la séduction, le pouponnage. « Ma petite supérette », « Mes accessoires de ménage », « Ma mini-Tefal », « Mon fer à repasser », « Ma baby-nurse ». Un « Sac aliments » transparent est rempli hideusement, entre étron et vomi, de croissants et autres nourritures en plastique. Entrevoir une trousse de docteur au milieu de cet arsenal ménager me soulage presque. La reproduction du rôle ne s’embarrasse pas de subtilités ni d’imagination : tout pareil que maman en mini. En face, les teintes sucrées des trousses de maquillage, des coiffeuses avec une glace et un siège pour se faire une beauté, des costumes de Blanche-Neige et de princesses. Plus loin, des poupées de haut en bas d’un rayon de dix mètres. Publicité pour une Barbie au volant d’une Volkswagen, 29,90 euros. Je suis agitée de colère et d’impuissance. Je pense aux Femen, c’est ici qu’il vous faut venir, à la source du façonnement de nos inconscients, faire un beau saccage de tous ces objets de transmission. J’en serai.</w:t>
      </w:r>
    </w:p>
    <w:p w14:paraId="4DA330E2" w14:textId="77777777" w:rsidR="00302F75" w:rsidRPr="00931B8B" w:rsidRDefault="00302F75" w:rsidP="00302F75">
      <w:pPr>
        <w:jc w:val="both"/>
        <w:rPr>
          <w:rFonts w:ascii="Daytona Condensed Light" w:hAnsi="Daytona Condensed Light"/>
        </w:rPr>
      </w:pPr>
    </w:p>
    <w:p w14:paraId="2E63426F" w14:textId="0605D43C" w:rsidR="00302F75" w:rsidRPr="00931B8B" w:rsidRDefault="002A7C67" w:rsidP="00931B8B">
      <w:pPr>
        <w:rPr>
          <w:rFonts w:ascii="Daytona Condensed Light" w:hAnsi="Daytona Condensed Light"/>
          <w:b/>
          <w:bCs/>
        </w:rPr>
      </w:pPr>
      <w:r w:rsidRPr="00931B8B">
        <w:rPr>
          <w:rFonts w:ascii="Daytona Condensed Light" w:hAnsi="Daytona Condensed Light"/>
          <w:b/>
          <w:bCs/>
        </w:rPr>
        <w:t>Texte</w:t>
      </w:r>
      <w:r w:rsidR="00302F75" w:rsidRPr="00931B8B">
        <w:rPr>
          <w:rFonts w:ascii="Daytona Condensed Light" w:hAnsi="Daytona Condensed Light"/>
          <w:b/>
          <w:bCs/>
        </w:rPr>
        <w:t xml:space="preserve"> 2</w:t>
      </w:r>
      <w:r w:rsidR="00931B8B" w:rsidRPr="00931B8B">
        <w:rPr>
          <w:rFonts w:ascii="Daytona Condensed Light" w:hAnsi="Daytona Condensed Light"/>
          <w:b/>
          <w:bCs/>
        </w:rPr>
        <w:t xml:space="preserve"> | </w:t>
      </w:r>
      <w:r w:rsidR="00302F75" w:rsidRPr="00931B8B">
        <w:rPr>
          <w:rFonts w:ascii="Daytona Condensed Light" w:hAnsi="Daytona Condensed Light"/>
          <w:b/>
          <w:bCs/>
        </w:rPr>
        <w:t xml:space="preserve">Thomas More, « De la Guerre », </w:t>
      </w:r>
      <w:r w:rsidR="00302F75" w:rsidRPr="00931B8B">
        <w:rPr>
          <w:rFonts w:ascii="Daytona Condensed Light" w:hAnsi="Daytona Condensed Light"/>
          <w:b/>
          <w:bCs/>
          <w:i/>
          <w:iCs/>
        </w:rPr>
        <w:t>Utopia</w:t>
      </w:r>
      <w:r w:rsidR="00302F75" w:rsidRPr="00931B8B">
        <w:rPr>
          <w:rFonts w:ascii="Daytona Condensed Light" w:hAnsi="Daytona Condensed Light"/>
          <w:b/>
          <w:bCs/>
        </w:rPr>
        <w:t xml:space="preserve"> (1516). </w:t>
      </w:r>
    </w:p>
    <w:p w14:paraId="6B23FBBC" w14:textId="2B1060EE" w:rsidR="00302F75" w:rsidRPr="00931B8B" w:rsidRDefault="00302F75" w:rsidP="00931B8B">
      <w:pPr>
        <w:ind w:firstLine="708"/>
        <w:jc w:val="both"/>
        <w:rPr>
          <w:rFonts w:ascii="Daytona Condensed Light" w:hAnsi="Daytona Condensed Light"/>
        </w:rPr>
      </w:pPr>
      <w:r w:rsidRPr="00931B8B">
        <w:rPr>
          <w:rFonts w:ascii="Daytona Condensed Light" w:hAnsi="Daytona Condensed Light"/>
        </w:rPr>
        <w:t xml:space="preserve">Les Utopiens ont la guerre en abomination, comme une chose brutalement animale, et que l’homme néanmoins commet plus fréquemment qu’aucune espèce de bête féroce. Contrairement aux mœurs de presque toutes les nations, rien de si honteux, en Utopie, que de chercher la gloire sur les champs de bataille. Ce n’est pas à dire pour cela qu’ils ne s’exercent avec beaucoup d’assiduité à la discipline militaire ; les femmes elles-mêmes y sont obligées, aussi bien que les hommes ; certains jours sont fixés pour les exercices, afin que personne ne se trouve inhabile au combat quand le moment de combattre est venu. Mais les Utopiens ne font jamais la guerre sans de graves motifs. Ils ne l’entreprennent que pour défendre leurs frontières, ou pour repousser une invasion ennemie sur les terres de leurs alliés, ou pour délivrer de la servitude et du joug d’un tyran un peuple opprimé par le despotisme. En cela, ils ne consultent pas leurs intérêts, ils ne voient que le bien de l’humanité. </w:t>
      </w:r>
      <w:r w:rsidRPr="00931B8B">
        <w:rPr>
          <w:rFonts w:ascii="Daytona Condensed Light" w:hAnsi="Daytona Condensed Light"/>
        </w:rPr>
        <w:sym w:font="Symbol" w:char="F05B"/>
      </w:r>
      <w:r w:rsidRPr="00931B8B">
        <w:rPr>
          <w:rFonts w:ascii="Daytona Condensed Light" w:hAnsi="Daytona Condensed Light"/>
        </w:rPr>
        <w:t>…</w:t>
      </w:r>
      <w:r w:rsidRPr="00931B8B">
        <w:rPr>
          <w:rFonts w:ascii="Daytona Condensed Light" w:hAnsi="Daytona Condensed Light"/>
        </w:rPr>
        <w:sym w:font="Symbol" w:char="F05D"/>
      </w:r>
      <w:r w:rsidRPr="00931B8B">
        <w:rPr>
          <w:rFonts w:ascii="Daytona Condensed Light" w:hAnsi="Daytona Condensed Light"/>
        </w:rPr>
        <w:t xml:space="preserve"> La guerre à peine déclarée, ils ont soin de faire afficher en secret, le même jour, et dans les lieux les plus apparents du pays ennemi, des proclamations revêtues du sceau de l’État. Ces proclamations promettent des récompenses magnifiques au meurtrier du prince ennemi ; et d’autres récompenses moins considérables, quoique fort séduisantes encore, pour les têtes d’un certain nombre d’individus, dont les noms sont écrits sur ces lettres fatales. Les Utopiens proscrivent de cette manière les conseillers ou les ministres, qui sont, après le prince, les premiers auteurs de l’offense. </w:t>
      </w:r>
      <w:r w:rsidRPr="00931B8B">
        <w:rPr>
          <w:rFonts w:ascii="Daytona Condensed Light" w:hAnsi="Daytona Condensed Light"/>
        </w:rPr>
        <w:sym w:font="Symbol" w:char="F05B"/>
      </w:r>
      <w:r w:rsidRPr="00931B8B">
        <w:rPr>
          <w:rFonts w:ascii="Daytona Condensed Light" w:hAnsi="Daytona Condensed Light"/>
        </w:rPr>
        <w:t>…</w:t>
      </w:r>
      <w:r w:rsidRPr="00931B8B">
        <w:rPr>
          <w:rFonts w:ascii="Daytona Condensed Light" w:hAnsi="Daytona Condensed Light"/>
        </w:rPr>
        <w:sym w:font="Symbol" w:char="F05D"/>
      </w:r>
      <w:r w:rsidRPr="00931B8B">
        <w:rPr>
          <w:rFonts w:ascii="Daytona Condensed Light" w:hAnsi="Daytona Condensed Light"/>
        </w:rPr>
        <w:t xml:space="preserve"> Cet usage de trafiquer de ses ennemis, de mettre leurs têtes à l’enchère, est réprouvé partout ailleurs comme une lâcheté cruelle propre seulement aux âmes dégradées. Les Utopiens, eux, s’en glorifient comme d’une action de haute prudence qui termine sans combat les guerres les plus terribles. Ils s’en honorent comme d’une action d’humanité et de miséricorde qui rachète, au prix de la mort d’une poignée de coupables, les vies de plusieurs milliers d’innocents des deux partis, destinés à périr sur le champ de bataille. Car la pitié des Utopiens embrasse les soldats de tous les drapeaux ; ils savent que le soldat ne va pas de lui-même à la guerre, mais qu’il y est entraîné par les ordres et les fureurs des princes.</w:t>
      </w:r>
    </w:p>
    <w:p w14:paraId="450B2FC0" w14:textId="77777777" w:rsidR="00302F75" w:rsidRPr="00931B8B" w:rsidRDefault="00302F75" w:rsidP="00AE2D8A">
      <w:pPr>
        <w:jc w:val="center"/>
        <w:rPr>
          <w:rFonts w:ascii="Daytona Condensed Light" w:hAnsi="Daytona Condensed Light"/>
        </w:rPr>
      </w:pPr>
    </w:p>
    <w:p w14:paraId="753A3296" w14:textId="77777777" w:rsidR="00931B8B" w:rsidRPr="00931B8B" w:rsidRDefault="00931B8B" w:rsidP="00AE2D8A">
      <w:pPr>
        <w:jc w:val="center"/>
        <w:rPr>
          <w:rFonts w:ascii="Daytona Condensed Light" w:hAnsi="Daytona Condensed Light"/>
        </w:rPr>
      </w:pPr>
    </w:p>
    <w:p w14:paraId="075279FD" w14:textId="77777777" w:rsidR="00931B8B" w:rsidRPr="00931B8B" w:rsidRDefault="00931B8B" w:rsidP="00AE2D8A">
      <w:pPr>
        <w:jc w:val="center"/>
        <w:rPr>
          <w:rFonts w:ascii="Daytona Condensed Light" w:hAnsi="Daytona Condensed Light"/>
        </w:rPr>
      </w:pPr>
    </w:p>
    <w:p w14:paraId="0A8DCADA" w14:textId="63BF35E8" w:rsidR="00302F75" w:rsidRPr="00931B8B" w:rsidRDefault="00931B8B" w:rsidP="00E135D0">
      <w:pPr>
        <w:rPr>
          <w:rFonts w:ascii="Daytona Condensed Light" w:hAnsi="Daytona Condensed Light"/>
          <w:b/>
          <w:bCs/>
        </w:rPr>
      </w:pPr>
      <w:r w:rsidRPr="00931B8B">
        <w:rPr>
          <w:rFonts w:ascii="Daytona Condensed Light" w:hAnsi="Daytona Condensed Light"/>
          <w:b/>
          <w:bCs/>
        </w:rPr>
        <w:lastRenderedPageBreak/>
        <w:t xml:space="preserve">Texte 3 | </w:t>
      </w:r>
      <w:r w:rsidR="00D540F6" w:rsidRPr="00931B8B">
        <w:rPr>
          <w:rFonts w:ascii="Daytona Condensed Light" w:hAnsi="Daytona Condensed Light"/>
          <w:b/>
          <w:bCs/>
        </w:rPr>
        <w:t xml:space="preserve">Benoît Philippon, </w:t>
      </w:r>
      <w:r w:rsidR="00D540F6" w:rsidRPr="00931B8B">
        <w:rPr>
          <w:rFonts w:ascii="Daytona Condensed Light" w:hAnsi="Daytona Condensed Light"/>
          <w:b/>
          <w:bCs/>
          <w:i/>
          <w:iCs/>
        </w:rPr>
        <w:t>Cabossé,</w:t>
      </w:r>
      <w:r w:rsidR="00D540F6" w:rsidRPr="00931B8B">
        <w:rPr>
          <w:rFonts w:ascii="Daytona Condensed Light" w:hAnsi="Daytona Condensed Light"/>
          <w:b/>
          <w:bCs/>
        </w:rPr>
        <w:t xml:space="preserve"> 2016. </w:t>
      </w:r>
      <w:r w:rsidR="002A7C67" w:rsidRPr="00931B8B">
        <w:rPr>
          <w:rFonts w:ascii="Daytona Condensed Light" w:hAnsi="Daytona Condensed Light"/>
          <w:b/>
          <w:bCs/>
        </w:rPr>
        <w:t xml:space="preserve"> </w:t>
      </w:r>
    </w:p>
    <w:p w14:paraId="151A7631" w14:textId="75E30E82" w:rsidR="00D540F6" w:rsidRPr="00931B8B" w:rsidRDefault="00961286" w:rsidP="00D540F6">
      <w:pPr>
        <w:ind w:firstLine="708"/>
        <w:jc w:val="both"/>
        <w:rPr>
          <w:rFonts w:ascii="Daytona Condensed Light" w:hAnsi="Daytona Condensed Light"/>
        </w:rPr>
      </w:pPr>
      <w:r w:rsidRPr="00931B8B">
        <w:rPr>
          <w:rFonts w:ascii="Daytona Condensed Light" w:hAnsi="Daytona Condensed Light"/>
        </w:rPr>
        <w:t>Quand Roy a mis les pieds pour la première fois dans la bibliothèque du village</w:t>
      </w:r>
      <w:r w:rsidR="00D540F6" w:rsidRPr="00931B8B">
        <w:rPr>
          <w:rFonts w:ascii="Daytona Condensed Light" w:hAnsi="Daytona Condensed Light"/>
        </w:rPr>
        <w:t>, i</w:t>
      </w:r>
      <w:r w:rsidRPr="00931B8B">
        <w:rPr>
          <w:rFonts w:ascii="Daytona Condensed Light" w:hAnsi="Daytona Condensed Light"/>
        </w:rPr>
        <w:t>nutile de dire que l'événement a été un choc</w:t>
      </w:r>
      <w:r w:rsidR="00D540F6" w:rsidRPr="00931B8B">
        <w:rPr>
          <w:rFonts w:ascii="Daytona Condensed Light" w:hAnsi="Daytona Condensed Light"/>
        </w:rPr>
        <w:t>,</w:t>
      </w:r>
      <w:r w:rsidRPr="00931B8B">
        <w:rPr>
          <w:rFonts w:ascii="Daytona Condensed Light" w:hAnsi="Daytona Condensed Light"/>
        </w:rPr>
        <w:t xml:space="preserve"> non pas des cultures</w:t>
      </w:r>
      <w:r w:rsidR="00D540F6" w:rsidRPr="00931B8B">
        <w:rPr>
          <w:rFonts w:ascii="Daytona Condensed Light" w:hAnsi="Daytona Condensed Light"/>
        </w:rPr>
        <w:t xml:space="preserve"> -</w:t>
      </w:r>
      <w:r w:rsidRPr="00931B8B">
        <w:rPr>
          <w:rFonts w:ascii="Daytona Condensed Light" w:hAnsi="Daytona Condensed Light"/>
        </w:rPr>
        <w:t xml:space="preserve"> encore faut-il en avoir une </w:t>
      </w:r>
      <w:r w:rsidR="00D540F6" w:rsidRPr="00931B8B">
        <w:rPr>
          <w:rFonts w:ascii="Daytona Condensed Light" w:hAnsi="Daytona Condensed Light"/>
        </w:rPr>
        <w:t xml:space="preserve">- </w:t>
      </w:r>
      <w:r w:rsidRPr="00931B8B">
        <w:rPr>
          <w:rFonts w:ascii="Daytona Condensed Light" w:hAnsi="Daytona Condensed Light"/>
        </w:rPr>
        <w:t>mais existentiel</w:t>
      </w:r>
      <w:r w:rsidR="00D540F6" w:rsidRPr="00931B8B">
        <w:rPr>
          <w:rFonts w:ascii="Daytona Condensed Light" w:hAnsi="Daytona Condensed Light"/>
        </w:rPr>
        <w:t xml:space="preserve">. </w:t>
      </w:r>
      <w:r w:rsidRPr="00931B8B">
        <w:rPr>
          <w:rFonts w:ascii="Daytona Condensed Light" w:hAnsi="Daytona Condensed Light"/>
        </w:rPr>
        <w:t>Roy avait toujours connu un monde intellectuel anémié ou une soirée TF</w:t>
      </w:r>
      <w:r w:rsidR="00D540F6" w:rsidRPr="00931B8B">
        <w:rPr>
          <w:rFonts w:ascii="Daytona Condensed Light" w:hAnsi="Daytona Condensed Light"/>
        </w:rPr>
        <w:t>1</w:t>
      </w:r>
      <w:r w:rsidRPr="00931B8B">
        <w:rPr>
          <w:rFonts w:ascii="Daytona Condensed Light" w:hAnsi="Daytona Condensed Light"/>
        </w:rPr>
        <w:t xml:space="preserve"> un était le climax philosophique d'une journée déjà très intense en léthargie cérébrale</w:t>
      </w:r>
      <w:r w:rsidR="00D540F6" w:rsidRPr="00931B8B">
        <w:rPr>
          <w:rFonts w:ascii="Daytona Condensed Light" w:hAnsi="Daytona Condensed Light"/>
        </w:rPr>
        <w:t>. E</w:t>
      </w:r>
      <w:r w:rsidRPr="00931B8B">
        <w:rPr>
          <w:rFonts w:ascii="Daytona Condensed Light" w:hAnsi="Daytona Condensed Light"/>
        </w:rPr>
        <w:t>t un bouquin</w:t>
      </w:r>
      <w:r w:rsidR="00D540F6" w:rsidRPr="00931B8B">
        <w:rPr>
          <w:rFonts w:ascii="Daytona Condensed Light" w:hAnsi="Daytona Condensed Light"/>
        </w:rPr>
        <w:t>,</w:t>
      </w:r>
      <w:r w:rsidRPr="00931B8B">
        <w:rPr>
          <w:rFonts w:ascii="Daytona Condensed Light" w:hAnsi="Daytona Condensed Light"/>
        </w:rPr>
        <w:t xml:space="preserve"> à part le Bottin</w:t>
      </w:r>
      <w:r w:rsidR="00D540F6" w:rsidRPr="00931B8B">
        <w:rPr>
          <w:rFonts w:ascii="Daytona Condensed Light" w:hAnsi="Daytona Condensed Light"/>
        </w:rPr>
        <w:t>,</w:t>
      </w:r>
      <w:r w:rsidRPr="00931B8B">
        <w:rPr>
          <w:rFonts w:ascii="Daytona Condensed Light" w:hAnsi="Daytona Condensed Light"/>
        </w:rPr>
        <w:t xml:space="preserve"> il </w:t>
      </w:r>
      <w:r w:rsidR="00566CA1" w:rsidRPr="00931B8B">
        <w:rPr>
          <w:rFonts w:ascii="Daytona Condensed Light" w:hAnsi="Daytona Condensed Light"/>
        </w:rPr>
        <w:t>n’</w:t>
      </w:r>
      <w:r w:rsidRPr="00931B8B">
        <w:rPr>
          <w:rFonts w:ascii="Daytona Condensed Light" w:hAnsi="Daytona Condensed Light"/>
        </w:rPr>
        <w:t>en avait jamais tenu dans ses mains</w:t>
      </w:r>
      <w:r w:rsidR="00D540F6" w:rsidRPr="00931B8B">
        <w:rPr>
          <w:rFonts w:ascii="Daytona Condensed Light" w:hAnsi="Daytona Condensed Light"/>
        </w:rPr>
        <w:t>. A</w:t>
      </w:r>
      <w:r w:rsidRPr="00931B8B">
        <w:rPr>
          <w:rFonts w:ascii="Daytona Condensed Light" w:hAnsi="Daytona Condensed Light"/>
        </w:rPr>
        <w:t>lors qu'est-ce qu'il foutait là</w:t>
      </w:r>
      <w:r w:rsidR="00D540F6" w:rsidRPr="00931B8B">
        <w:rPr>
          <w:rFonts w:ascii="Daytona Condensed Light" w:hAnsi="Daytona Condensed Light"/>
        </w:rPr>
        <w:t> ? P</w:t>
      </w:r>
      <w:r w:rsidRPr="00931B8B">
        <w:rPr>
          <w:rFonts w:ascii="Daytona Condensed Light" w:hAnsi="Daytona Condensed Light"/>
        </w:rPr>
        <w:t>ourquoi d'un coup il avait eu cette pulsion irrépressible d'entrer dans une bibliothèque et de se jeter à corps perdu dans le sanctuaire de la mémoire de l'humanité</w:t>
      </w:r>
      <w:r w:rsidR="00D540F6" w:rsidRPr="00931B8B">
        <w:rPr>
          <w:rFonts w:ascii="Daytona Condensed Light" w:hAnsi="Daytona Condensed Light"/>
        </w:rPr>
        <w:t xml:space="preserve"> ? Cherchait-il une </w:t>
      </w:r>
      <w:r w:rsidRPr="00931B8B">
        <w:rPr>
          <w:rFonts w:ascii="Daytona Condensed Light" w:hAnsi="Daytona Condensed Light"/>
        </w:rPr>
        <w:t>raison à son existence</w:t>
      </w:r>
      <w:r w:rsidR="00D540F6" w:rsidRPr="00931B8B">
        <w:rPr>
          <w:rFonts w:ascii="Daytona Condensed Light" w:hAnsi="Daytona Condensed Light"/>
        </w:rPr>
        <w:t> ? A</w:t>
      </w:r>
      <w:r w:rsidRPr="00931B8B">
        <w:rPr>
          <w:rFonts w:ascii="Daytona Condensed Light" w:hAnsi="Daytona Condensed Light"/>
        </w:rPr>
        <w:t>vait</w:t>
      </w:r>
      <w:r w:rsidR="00D540F6" w:rsidRPr="00931B8B">
        <w:rPr>
          <w:rFonts w:ascii="Daytona Condensed Light" w:hAnsi="Daytona Condensed Light"/>
        </w:rPr>
        <w:t>-</w:t>
      </w:r>
      <w:r w:rsidRPr="00931B8B">
        <w:rPr>
          <w:rFonts w:ascii="Daytona Condensed Light" w:hAnsi="Daytona Condensed Light"/>
        </w:rPr>
        <w:t>il découvert la physique quantique en rêve</w:t>
      </w:r>
      <w:r w:rsidR="00D540F6" w:rsidRPr="00931B8B">
        <w:rPr>
          <w:rFonts w:ascii="Daytona Condensed Light" w:hAnsi="Daytona Condensed Light"/>
        </w:rPr>
        <w:t> e</w:t>
      </w:r>
      <w:r w:rsidRPr="00931B8B">
        <w:rPr>
          <w:rFonts w:ascii="Daytona Condensed Light" w:hAnsi="Daytona Condensed Light"/>
        </w:rPr>
        <w:t>t allait-il maintenant se nourrir de la recherche de ses pairs</w:t>
      </w:r>
      <w:r w:rsidR="00D540F6" w:rsidRPr="00931B8B">
        <w:rPr>
          <w:rFonts w:ascii="Daytona Condensed Light" w:hAnsi="Daytona Condensed Light"/>
        </w:rPr>
        <w:t> ? A</w:t>
      </w:r>
      <w:r w:rsidRPr="00931B8B">
        <w:rPr>
          <w:rFonts w:ascii="Daytona Condensed Light" w:hAnsi="Daytona Condensed Light"/>
        </w:rPr>
        <w:t>vait-il compris que le mot était la vie et qu'il devait s'en nourrir pour que sa pensée soit lue et chant</w:t>
      </w:r>
      <w:r w:rsidR="00D540F6" w:rsidRPr="00931B8B">
        <w:rPr>
          <w:rFonts w:ascii="Daytona Condensed Light" w:hAnsi="Daytona Condensed Light"/>
        </w:rPr>
        <w:t>ée</w:t>
      </w:r>
      <w:r w:rsidRPr="00931B8B">
        <w:rPr>
          <w:rFonts w:ascii="Daytona Condensed Light" w:hAnsi="Daytona Condensed Light"/>
        </w:rPr>
        <w:t xml:space="preserve"> de par le monde</w:t>
      </w:r>
      <w:r w:rsidR="00D540F6" w:rsidRPr="00931B8B">
        <w:rPr>
          <w:rFonts w:ascii="Daytona Condensed Light" w:hAnsi="Daytona Condensed Light"/>
        </w:rPr>
        <w:t>. R</w:t>
      </w:r>
      <w:r w:rsidRPr="00931B8B">
        <w:rPr>
          <w:rFonts w:ascii="Daytona Condensed Light" w:hAnsi="Daytona Condensed Light"/>
        </w:rPr>
        <w:t>ien de tout ça</w:t>
      </w:r>
      <w:r w:rsidR="00D540F6" w:rsidRPr="00931B8B">
        <w:rPr>
          <w:rFonts w:ascii="Daytona Condensed Light" w:hAnsi="Daytona Condensed Light"/>
        </w:rPr>
        <w:t>. I</w:t>
      </w:r>
      <w:r w:rsidRPr="00931B8B">
        <w:rPr>
          <w:rFonts w:ascii="Daytona Condensed Light" w:hAnsi="Daytona Condensed Light"/>
        </w:rPr>
        <w:t>l était venu réparer les chiottes</w:t>
      </w:r>
      <w:r w:rsidR="00D540F6" w:rsidRPr="00931B8B">
        <w:rPr>
          <w:rFonts w:ascii="Daytona Condensed Light" w:hAnsi="Daytona Condensed Light"/>
        </w:rPr>
        <w:t>.</w:t>
      </w:r>
      <w:r w:rsidRPr="00931B8B">
        <w:rPr>
          <w:rFonts w:ascii="Daytona Condensed Light" w:hAnsi="Daytona Condensed Light"/>
        </w:rPr>
        <w:t xml:space="preserve"> Roy a fait tous les métiers du monde sur</w:t>
      </w:r>
      <w:r w:rsidR="00D540F6" w:rsidRPr="00931B8B">
        <w:rPr>
          <w:rFonts w:ascii="Daytona Condensed Light" w:hAnsi="Daytona Condensed Light"/>
        </w:rPr>
        <w:t>tout</w:t>
      </w:r>
      <w:r w:rsidRPr="00931B8B">
        <w:rPr>
          <w:rFonts w:ascii="Daytona Condensed Light" w:hAnsi="Daytona Condensed Light"/>
        </w:rPr>
        <w:t xml:space="preserve"> les moins glorieux et face à l'adversité d'une région économiquement en crise</w:t>
      </w:r>
      <w:r w:rsidR="00D540F6" w:rsidRPr="00931B8B">
        <w:rPr>
          <w:rFonts w:ascii="Daytona Condensed Light" w:hAnsi="Daytona Condensed Light"/>
        </w:rPr>
        <w:t>,</w:t>
      </w:r>
      <w:r w:rsidRPr="00931B8B">
        <w:rPr>
          <w:rFonts w:ascii="Daytona Condensed Light" w:hAnsi="Daytona Condensed Light"/>
        </w:rPr>
        <w:t xml:space="preserve"> il a développé de multiples talents caché</w:t>
      </w:r>
      <w:r w:rsidR="00D540F6" w:rsidRPr="00931B8B">
        <w:rPr>
          <w:rFonts w:ascii="Daytona Condensed Light" w:hAnsi="Daytona Condensed Light"/>
        </w:rPr>
        <w:t>s</w:t>
      </w:r>
      <w:r w:rsidRPr="00931B8B">
        <w:rPr>
          <w:rFonts w:ascii="Daytona Condensed Light" w:hAnsi="Daytona Condensed Light"/>
        </w:rPr>
        <w:t xml:space="preserve"> dont celui de déboucher les chiottes et même dans le temple de la culture qui est une bibliothèque</w:t>
      </w:r>
      <w:r w:rsidR="00566CA1" w:rsidRPr="00931B8B">
        <w:rPr>
          <w:rFonts w:ascii="Daytona Condensed Light" w:hAnsi="Daytona Condensed Light"/>
        </w:rPr>
        <w:t>,</w:t>
      </w:r>
      <w:r w:rsidRPr="00931B8B">
        <w:rPr>
          <w:rFonts w:ascii="Daytona Condensed Light" w:hAnsi="Daytona Condensed Light"/>
        </w:rPr>
        <w:t xml:space="preserve"> on trouve ce réceptacle pour la plus basse fonction d</w:t>
      </w:r>
      <w:r w:rsidR="00D540F6" w:rsidRPr="00931B8B">
        <w:rPr>
          <w:rFonts w:ascii="Daytona Condensed Light" w:hAnsi="Daytona Condensed Light"/>
        </w:rPr>
        <w:t>e l’</w:t>
      </w:r>
      <w:r w:rsidRPr="00931B8B">
        <w:rPr>
          <w:rFonts w:ascii="Daytona Condensed Light" w:hAnsi="Daytona Condensed Light"/>
        </w:rPr>
        <w:t>échelle existentielle</w:t>
      </w:r>
      <w:r w:rsidR="00D540F6" w:rsidRPr="00931B8B">
        <w:rPr>
          <w:rFonts w:ascii="Daytona Condensed Light" w:hAnsi="Daytona Condensed Light"/>
        </w:rPr>
        <w:t>. […]</w:t>
      </w:r>
    </w:p>
    <w:p w14:paraId="6A1B158B" w14:textId="50814B0C" w:rsidR="00566CA1" w:rsidRPr="00931B8B" w:rsidRDefault="00D540F6" w:rsidP="00566CA1">
      <w:pPr>
        <w:ind w:firstLine="708"/>
        <w:jc w:val="both"/>
        <w:rPr>
          <w:rFonts w:ascii="Daytona Condensed Light" w:hAnsi="Daytona Condensed Light"/>
        </w:rPr>
      </w:pPr>
      <w:r w:rsidRPr="00931B8B">
        <w:rPr>
          <w:rFonts w:ascii="Daytona Condensed Light" w:hAnsi="Daytona Condensed Light"/>
        </w:rPr>
        <w:t>T</w:t>
      </w:r>
      <w:r w:rsidRPr="00931B8B">
        <w:rPr>
          <w:rFonts w:ascii="Daytona Condensed Light" w:hAnsi="Daytona Condensed Light"/>
        </w:rPr>
        <w:t>ous ces bouquins autour de lui</w:t>
      </w:r>
      <w:r w:rsidRPr="00931B8B">
        <w:rPr>
          <w:rFonts w:ascii="Daytona Condensed Light" w:hAnsi="Daytona Condensed Light"/>
        </w:rPr>
        <w:t>,</w:t>
      </w:r>
      <w:r w:rsidRPr="00931B8B">
        <w:rPr>
          <w:rFonts w:ascii="Daytona Condensed Light" w:hAnsi="Daytona Condensed Light"/>
        </w:rPr>
        <w:t xml:space="preserve"> Roy ne les trouvait pas seulement intimidants</w:t>
      </w:r>
      <w:r w:rsidRPr="00931B8B">
        <w:rPr>
          <w:rFonts w:ascii="Daytona Condensed Light" w:hAnsi="Daytona Condensed Light"/>
        </w:rPr>
        <w:t>,</w:t>
      </w:r>
      <w:r w:rsidRPr="00931B8B">
        <w:rPr>
          <w:rFonts w:ascii="Daytona Condensed Light" w:hAnsi="Daytona Condensed Light"/>
        </w:rPr>
        <w:t xml:space="preserve"> il les trouvait hautains</w:t>
      </w:r>
      <w:r w:rsidRPr="00931B8B">
        <w:rPr>
          <w:rFonts w:ascii="Daytona Condensed Light" w:hAnsi="Daytona Condensed Light"/>
        </w:rPr>
        <w:t xml:space="preserve">, </w:t>
      </w:r>
      <w:r w:rsidRPr="00931B8B">
        <w:rPr>
          <w:rFonts w:ascii="Daytona Condensed Light" w:hAnsi="Daytona Condensed Light"/>
        </w:rPr>
        <w:t>dédaigneux</w:t>
      </w:r>
      <w:r w:rsidRPr="00931B8B">
        <w:rPr>
          <w:rFonts w:ascii="Daytona Condensed Light" w:hAnsi="Daytona Condensed Light"/>
        </w:rPr>
        <w:t>. C</w:t>
      </w:r>
      <w:r w:rsidRPr="00931B8B">
        <w:rPr>
          <w:rFonts w:ascii="Daytona Condensed Light" w:hAnsi="Daytona Condensed Light"/>
        </w:rPr>
        <w:t>es murs de savoir étaient la forteresse qui le séparait de l'autre monde</w:t>
      </w:r>
      <w:r w:rsidR="00566CA1" w:rsidRPr="00931B8B">
        <w:rPr>
          <w:rFonts w:ascii="Daytona Condensed Light" w:hAnsi="Daytona Condensed Light"/>
        </w:rPr>
        <w:t>. C</w:t>
      </w:r>
      <w:r w:rsidRPr="00931B8B">
        <w:rPr>
          <w:rFonts w:ascii="Daytona Condensed Light" w:hAnsi="Daytona Condensed Light"/>
        </w:rPr>
        <w:t>elui des gens aux mains propres</w:t>
      </w:r>
      <w:r w:rsidR="00566CA1" w:rsidRPr="00931B8B">
        <w:rPr>
          <w:rFonts w:ascii="Daytona Condensed Light" w:hAnsi="Daytona Condensed Light"/>
        </w:rPr>
        <w:t xml:space="preserve">, </w:t>
      </w:r>
      <w:r w:rsidRPr="00931B8B">
        <w:rPr>
          <w:rFonts w:ascii="Daytona Condensed Light" w:hAnsi="Daytona Condensed Light"/>
        </w:rPr>
        <w:t>aux idées claires</w:t>
      </w:r>
      <w:r w:rsidR="00566CA1" w:rsidRPr="00931B8B">
        <w:rPr>
          <w:rFonts w:ascii="Daytona Condensed Light" w:hAnsi="Daytona Condensed Light"/>
        </w:rPr>
        <w:t>,</w:t>
      </w:r>
      <w:r w:rsidRPr="00931B8B">
        <w:rPr>
          <w:rFonts w:ascii="Daytona Condensed Light" w:hAnsi="Daytona Condensed Light"/>
        </w:rPr>
        <w:t xml:space="preserve"> à la vie idéale</w:t>
      </w:r>
      <w:r w:rsidR="00566CA1" w:rsidRPr="00931B8B">
        <w:rPr>
          <w:rFonts w:ascii="Daytona Condensed Light" w:hAnsi="Daytona Condensed Light"/>
        </w:rPr>
        <w:t xml:space="preserve">. </w:t>
      </w:r>
      <w:r w:rsidRPr="00931B8B">
        <w:rPr>
          <w:rFonts w:ascii="Daytona Condensed Light" w:hAnsi="Daytona Condensed Light"/>
        </w:rPr>
        <w:t>Roy était sur la défensive lorsque</w:t>
      </w:r>
      <w:r w:rsidR="00566CA1" w:rsidRPr="00931B8B">
        <w:rPr>
          <w:rFonts w:ascii="Daytona Condensed Light" w:hAnsi="Daytona Condensed Light"/>
        </w:rPr>
        <w:t>,</w:t>
      </w:r>
      <w:r w:rsidRPr="00931B8B">
        <w:rPr>
          <w:rFonts w:ascii="Daytona Condensed Light" w:hAnsi="Daytona Condensed Light"/>
        </w:rPr>
        <w:t xml:space="preserve"> soudain</w:t>
      </w:r>
      <w:r w:rsidR="00566CA1" w:rsidRPr="00931B8B">
        <w:rPr>
          <w:rFonts w:ascii="Daytona Condensed Light" w:hAnsi="Daytona Condensed Light"/>
        </w:rPr>
        <w:t>,</w:t>
      </w:r>
      <w:r w:rsidRPr="00931B8B">
        <w:rPr>
          <w:rFonts w:ascii="Daytona Condensed Light" w:hAnsi="Daytona Condensed Light"/>
        </w:rPr>
        <w:t xml:space="preserve"> la forteresse s'est effondrée</w:t>
      </w:r>
      <w:r w:rsidR="00566CA1" w:rsidRPr="00931B8B">
        <w:rPr>
          <w:rFonts w:ascii="Daytona Condensed Light" w:hAnsi="Daytona Condensed Light"/>
        </w:rPr>
        <w:t>. T</w:t>
      </w:r>
      <w:r w:rsidRPr="00931B8B">
        <w:rPr>
          <w:rFonts w:ascii="Daytona Condensed Light" w:hAnsi="Daytona Condensed Light"/>
        </w:rPr>
        <w:t>out d'abord Mademoiselle Solange lui a souri</w:t>
      </w:r>
      <w:r w:rsidRPr="00931B8B">
        <w:rPr>
          <w:rFonts w:ascii="Daytona Condensed Light" w:hAnsi="Daytona Condensed Light"/>
        </w:rPr>
        <w:t xml:space="preserve">. </w:t>
      </w:r>
      <w:r w:rsidR="00566CA1" w:rsidRPr="00931B8B">
        <w:rPr>
          <w:rFonts w:ascii="Daytona Condensed Light" w:hAnsi="Daytona Condensed Light"/>
        </w:rPr>
        <w:t>D</w:t>
      </w:r>
      <w:r w:rsidR="00566CA1" w:rsidRPr="00931B8B">
        <w:rPr>
          <w:rFonts w:ascii="Daytona Condensed Light" w:hAnsi="Daytona Condensed Light"/>
        </w:rPr>
        <w:t>ans le village de Roy</w:t>
      </w:r>
      <w:r w:rsidR="00566CA1" w:rsidRPr="00931B8B">
        <w:rPr>
          <w:rFonts w:ascii="Daytona Condensed Light" w:hAnsi="Daytona Condensed Light"/>
        </w:rPr>
        <w:t>,</w:t>
      </w:r>
      <w:r w:rsidR="00566CA1" w:rsidRPr="00931B8B">
        <w:rPr>
          <w:rFonts w:ascii="Daytona Condensed Light" w:hAnsi="Daytona Condensed Light"/>
        </w:rPr>
        <w:t xml:space="preserve"> le sourire avait une valeur marchande</w:t>
      </w:r>
      <w:r w:rsidR="00566CA1" w:rsidRPr="00931B8B">
        <w:rPr>
          <w:rFonts w:ascii="Daytona Condensed Light" w:hAnsi="Daytona Condensed Light"/>
        </w:rPr>
        <w:t>. T</w:t>
      </w:r>
      <w:r w:rsidR="00566CA1" w:rsidRPr="00931B8B">
        <w:rPr>
          <w:rFonts w:ascii="Daytona Condensed Light" w:hAnsi="Daytona Condensed Light"/>
        </w:rPr>
        <w:t>u achètes</w:t>
      </w:r>
      <w:r w:rsidR="00566CA1" w:rsidRPr="00931B8B">
        <w:rPr>
          <w:rFonts w:ascii="Daytona Condensed Light" w:hAnsi="Daytona Condensed Light"/>
        </w:rPr>
        <w:t>,</w:t>
      </w:r>
      <w:r w:rsidR="00566CA1" w:rsidRPr="00931B8B">
        <w:rPr>
          <w:rFonts w:ascii="Daytona Condensed Light" w:hAnsi="Daytona Condensed Light"/>
        </w:rPr>
        <w:t xml:space="preserve"> je te souris</w:t>
      </w:r>
      <w:r w:rsidR="00566CA1" w:rsidRPr="00931B8B">
        <w:rPr>
          <w:rFonts w:ascii="Daytona Condensed Light" w:hAnsi="Daytona Condensed Light"/>
        </w:rPr>
        <w:t>. T</w:t>
      </w:r>
      <w:r w:rsidR="00566CA1" w:rsidRPr="00931B8B">
        <w:rPr>
          <w:rFonts w:ascii="Daytona Condensed Light" w:hAnsi="Daytona Condensed Light"/>
        </w:rPr>
        <w:t>u as des intérêts qui m'intéressent</w:t>
      </w:r>
      <w:r w:rsidR="00566CA1" w:rsidRPr="00931B8B">
        <w:rPr>
          <w:rFonts w:ascii="Daytona Condensed Light" w:hAnsi="Daytona Condensed Light"/>
        </w:rPr>
        <w:t>,</w:t>
      </w:r>
      <w:r w:rsidR="00566CA1" w:rsidRPr="00931B8B">
        <w:rPr>
          <w:rFonts w:ascii="Daytona Condensed Light" w:hAnsi="Daytona Condensed Light"/>
        </w:rPr>
        <w:t xml:space="preserve"> je te souris</w:t>
      </w:r>
      <w:r w:rsidR="00566CA1" w:rsidRPr="00931B8B">
        <w:rPr>
          <w:rFonts w:ascii="Daytona Condensed Light" w:hAnsi="Daytona Condensed Light"/>
        </w:rPr>
        <w:t>. T</w:t>
      </w:r>
      <w:r w:rsidR="00566CA1" w:rsidRPr="00931B8B">
        <w:rPr>
          <w:rFonts w:ascii="Daytona Condensed Light" w:hAnsi="Daytona Condensed Light"/>
        </w:rPr>
        <w:t>'as les poches vides</w:t>
      </w:r>
      <w:r w:rsidR="00566CA1" w:rsidRPr="00931B8B">
        <w:rPr>
          <w:rFonts w:ascii="Daytona Condensed Light" w:hAnsi="Daytona Condensed Light"/>
        </w:rPr>
        <w:t> ? E</w:t>
      </w:r>
      <w:r w:rsidR="00566CA1" w:rsidRPr="00931B8B">
        <w:rPr>
          <w:rFonts w:ascii="Daytona Condensed Light" w:hAnsi="Daytona Condensed Light"/>
        </w:rPr>
        <w:t>t le sourire tombait tel le rideau de fer sur une façade qui trompait plus sur la marchandise</w:t>
      </w:r>
      <w:r w:rsidR="00566CA1" w:rsidRPr="00931B8B">
        <w:rPr>
          <w:rFonts w:ascii="Daytona Condensed Light" w:hAnsi="Daytona Condensed Light"/>
        </w:rPr>
        <w:t>. D</w:t>
      </w:r>
      <w:r w:rsidR="00566CA1" w:rsidRPr="00931B8B">
        <w:rPr>
          <w:rFonts w:ascii="Daytona Condensed Light" w:hAnsi="Daytona Condensed Light"/>
        </w:rPr>
        <w:t xml:space="preserve">onc la </w:t>
      </w:r>
      <w:r w:rsidR="00566CA1" w:rsidRPr="00931B8B">
        <w:rPr>
          <w:rFonts w:ascii="Daytona Condensed Light" w:hAnsi="Daytona Condensed Light"/>
        </w:rPr>
        <w:t>bibliothécaire</w:t>
      </w:r>
      <w:r w:rsidR="00566CA1" w:rsidRPr="00931B8B">
        <w:rPr>
          <w:rFonts w:ascii="Daytona Condensed Light" w:hAnsi="Daytona Condensed Light"/>
        </w:rPr>
        <w:t xml:space="preserve"> qui lui souriait</w:t>
      </w:r>
      <w:r w:rsidR="00566CA1" w:rsidRPr="00931B8B">
        <w:rPr>
          <w:rFonts w:ascii="Daytona Condensed Light" w:hAnsi="Daytona Condensed Light"/>
        </w:rPr>
        <w:t>,</w:t>
      </w:r>
      <w:r w:rsidR="00566CA1" w:rsidRPr="00931B8B">
        <w:rPr>
          <w:rFonts w:ascii="Daytona Condensed Light" w:hAnsi="Daytona Condensed Light"/>
        </w:rPr>
        <w:t xml:space="preserve"> c'était une première surprise</w:t>
      </w:r>
      <w:r w:rsidR="00566CA1" w:rsidRPr="00931B8B">
        <w:rPr>
          <w:rFonts w:ascii="Daytona Condensed Light" w:hAnsi="Daytona Condensed Light"/>
        </w:rPr>
        <w:t>. La deuxième</w:t>
      </w:r>
      <w:r w:rsidR="00566CA1" w:rsidRPr="00931B8B">
        <w:rPr>
          <w:rFonts w:ascii="Daytona Condensed Light" w:hAnsi="Daytona Condensed Light"/>
        </w:rPr>
        <w:t xml:space="preserve"> l'a séch</w:t>
      </w:r>
      <w:r w:rsidR="00566CA1" w:rsidRPr="00931B8B">
        <w:rPr>
          <w:rFonts w:ascii="Daytona Condensed Light" w:hAnsi="Daytona Condensed Light"/>
        </w:rPr>
        <w:t xml:space="preserve">ée </w:t>
      </w:r>
      <w:r w:rsidR="00566CA1" w:rsidRPr="00931B8B">
        <w:rPr>
          <w:rFonts w:ascii="Daytona Condensed Light" w:hAnsi="Daytona Condensed Light"/>
        </w:rPr>
        <w:t>encore plus</w:t>
      </w:r>
      <w:r w:rsidR="00566CA1" w:rsidRPr="00931B8B">
        <w:rPr>
          <w:rFonts w:ascii="Daytona Condensed Light" w:hAnsi="Daytona Condensed Light"/>
        </w:rPr>
        <w:t xml:space="preserve"> : </w:t>
      </w:r>
      <w:r w:rsidR="00566CA1" w:rsidRPr="00931B8B">
        <w:rPr>
          <w:rFonts w:ascii="Daytona Condensed Light" w:hAnsi="Daytona Condensed Light"/>
        </w:rPr>
        <w:t>la bibliothécaire lui a parlé gentiment</w:t>
      </w:r>
      <w:r w:rsidR="00566CA1" w:rsidRPr="00931B8B">
        <w:rPr>
          <w:rFonts w:ascii="Daytona Condensed Light" w:hAnsi="Daytona Condensed Light"/>
        </w:rPr>
        <w:t xml:space="preserve">, </w:t>
      </w:r>
      <w:r w:rsidR="00566CA1" w:rsidRPr="00931B8B">
        <w:rPr>
          <w:rFonts w:ascii="Daytona Condensed Light" w:hAnsi="Daytona Condensed Light"/>
        </w:rPr>
        <w:t>sans condescendance ni compassion hypocrite</w:t>
      </w:r>
      <w:r w:rsidR="00566CA1" w:rsidRPr="00931B8B">
        <w:rPr>
          <w:rFonts w:ascii="Daytona Condensed Light" w:hAnsi="Daytona Condensed Light"/>
        </w:rPr>
        <w:t>. Elle</w:t>
      </w:r>
      <w:r w:rsidR="00566CA1" w:rsidRPr="00931B8B">
        <w:rPr>
          <w:rFonts w:ascii="Daytona Condensed Light" w:hAnsi="Daytona Condensed Light"/>
        </w:rPr>
        <w:t xml:space="preserve"> lui a parlé comme </w:t>
      </w:r>
      <w:r w:rsidR="00566CA1" w:rsidRPr="00931B8B">
        <w:rPr>
          <w:rFonts w:ascii="Daytona Condensed Light" w:hAnsi="Daytona Condensed Light"/>
        </w:rPr>
        <w:t xml:space="preserve">à </w:t>
      </w:r>
      <w:r w:rsidR="00566CA1" w:rsidRPr="00931B8B">
        <w:rPr>
          <w:rFonts w:ascii="Daytona Condensed Light" w:hAnsi="Daytona Condensed Light"/>
        </w:rPr>
        <w:t>un mec normal</w:t>
      </w:r>
      <w:r w:rsidR="00566CA1" w:rsidRPr="00931B8B">
        <w:rPr>
          <w:rFonts w:ascii="Daytona Condensed Light" w:hAnsi="Daytona Condensed Light"/>
        </w:rPr>
        <w:t>. […]</w:t>
      </w:r>
    </w:p>
    <w:p w14:paraId="3B88E037" w14:textId="43D548F4" w:rsidR="00566CA1" w:rsidRPr="00931B8B" w:rsidRDefault="00566CA1" w:rsidP="00566CA1">
      <w:pPr>
        <w:ind w:firstLine="708"/>
        <w:jc w:val="both"/>
        <w:rPr>
          <w:rFonts w:ascii="Daytona Condensed Light" w:hAnsi="Daytona Condensed Light"/>
        </w:rPr>
      </w:pPr>
      <w:r w:rsidRPr="00931B8B">
        <w:rPr>
          <w:rFonts w:ascii="Daytona Condensed Light" w:hAnsi="Daytona Condensed Light"/>
        </w:rPr>
        <w:t>Une fois ses outils nettoyés et rangés</w:t>
      </w:r>
      <w:r w:rsidR="00E135D0" w:rsidRPr="00931B8B">
        <w:rPr>
          <w:rFonts w:ascii="Daytona Condensed Light" w:hAnsi="Daytona Condensed Light"/>
        </w:rPr>
        <w:t xml:space="preserve"> </w:t>
      </w:r>
      <w:r w:rsidRPr="00931B8B">
        <w:rPr>
          <w:rFonts w:ascii="Daytona Condensed Light" w:hAnsi="Daytona Condensed Light"/>
        </w:rPr>
        <w:t>-</w:t>
      </w:r>
      <w:r w:rsidR="00E135D0" w:rsidRPr="00931B8B">
        <w:rPr>
          <w:rFonts w:ascii="Daytona Condensed Light" w:hAnsi="Daytona Condensed Light"/>
        </w:rPr>
        <w:t xml:space="preserve"> </w:t>
      </w:r>
      <w:r w:rsidRPr="00931B8B">
        <w:rPr>
          <w:rFonts w:ascii="Daytona Condensed Light" w:hAnsi="Daytona Condensed Light"/>
        </w:rPr>
        <w:t xml:space="preserve">autre moment </w:t>
      </w:r>
      <w:r w:rsidR="00E135D0" w:rsidRPr="00931B8B">
        <w:rPr>
          <w:rFonts w:ascii="Daytona Condensed Light" w:hAnsi="Daytona Condensed Light"/>
        </w:rPr>
        <w:t xml:space="preserve">hautement glamour partagé avec la même légèreté -, Roy était sur le départ </w:t>
      </w:r>
      <w:r w:rsidRPr="00931B8B">
        <w:rPr>
          <w:rFonts w:ascii="Daytona Condensed Light" w:hAnsi="Daytona Condensed Light"/>
        </w:rPr>
        <w:t xml:space="preserve">quand Mademoiselle Solange </w:t>
      </w:r>
      <w:r w:rsidR="00E135D0" w:rsidRPr="00931B8B">
        <w:rPr>
          <w:rFonts w:ascii="Daytona Condensed Light" w:hAnsi="Daytona Condensed Light"/>
        </w:rPr>
        <w:t>l’</w:t>
      </w:r>
      <w:r w:rsidRPr="00931B8B">
        <w:rPr>
          <w:rFonts w:ascii="Daytona Condensed Light" w:hAnsi="Daytona Condensed Light"/>
        </w:rPr>
        <w:t xml:space="preserve">a mis </w:t>
      </w:r>
      <w:r w:rsidR="00E135D0" w:rsidRPr="00931B8B">
        <w:rPr>
          <w:rFonts w:ascii="Daytona Condensed Light" w:hAnsi="Daytona Condensed Light"/>
        </w:rPr>
        <w:t xml:space="preserve">K-O </w:t>
      </w:r>
      <w:r w:rsidRPr="00931B8B">
        <w:rPr>
          <w:rFonts w:ascii="Daytona Condensed Light" w:hAnsi="Daytona Condensed Light"/>
        </w:rPr>
        <w:t>pour le compte.</w:t>
      </w:r>
    </w:p>
    <w:p w14:paraId="0BF2652E" w14:textId="08A33143" w:rsidR="00566CA1" w:rsidRPr="00931B8B" w:rsidRDefault="00E135D0" w:rsidP="00566CA1">
      <w:pPr>
        <w:pStyle w:val="Paragraphedeliste"/>
        <w:numPr>
          <w:ilvl w:val="0"/>
          <w:numId w:val="35"/>
        </w:numPr>
        <w:jc w:val="both"/>
        <w:rPr>
          <w:rFonts w:ascii="Daytona Condensed Light" w:hAnsi="Daytona Condensed Light"/>
        </w:rPr>
      </w:pPr>
      <w:r w:rsidRPr="00931B8B">
        <w:rPr>
          <w:rFonts w:ascii="Daytona Condensed Light" w:hAnsi="Daytona Condensed Light"/>
        </w:rPr>
        <w:t>V</w:t>
      </w:r>
      <w:r w:rsidR="00566CA1" w:rsidRPr="00931B8B">
        <w:rPr>
          <w:rFonts w:ascii="Daytona Condensed Light" w:hAnsi="Daytona Condensed Light"/>
        </w:rPr>
        <w:t>ous partez sans prendre un livre ? Vous allez me vexer.</w:t>
      </w:r>
    </w:p>
    <w:p w14:paraId="0AB9AF4B" w14:textId="2DAE652D" w:rsidR="00566CA1" w:rsidRPr="00931B8B" w:rsidRDefault="00566CA1" w:rsidP="00E135D0">
      <w:pPr>
        <w:ind w:firstLine="708"/>
        <w:jc w:val="both"/>
        <w:rPr>
          <w:rFonts w:ascii="Daytona Condensed Light" w:hAnsi="Daytona Condensed Light"/>
        </w:rPr>
      </w:pPr>
      <w:r w:rsidRPr="00931B8B">
        <w:rPr>
          <w:rFonts w:ascii="Daytona Condensed Light" w:hAnsi="Daytona Condensed Light"/>
        </w:rPr>
        <w:t xml:space="preserve">Doublement terrassé. </w:t>
      </w:r>
      <w:r w:rsidR="00E135D0" w:rsidRPr="00931B8B">
        <w:rPr>
          <w:rFonts w:ascii="Daytona Condensed Light" w:hAnsi="Daytona Condensed Light"/>
        </w:rPr>
        <w:t>D’</w:t>
      </w:r>
      <w:r w:rsidRPr="00931B8B">
        <w:rPr>
          <w:rFonts w:ascii="Daytona Condensed Light" w:hAnsi="Daytona Condensed Light"/>
        </w:rPr>
        <w:t xml:space="preserve">une, comment elle avait pu imaginer qu'il </w:t>
      </w:r>
      <w:r w:rsidR="00E135D0" w:rsidRPr="00931B8B">
        <w:rPr>
          <w:rFonts w:ascii="Daytona Condensed Light" w:hAnsi="Daytona Condensed Light"/>
        </w:rPr>
        <w:t>ait</w:t>
      </w:r>
      <w:r w:rsidRPr="00931B8B">
        <w:rPr>
          <w:rFonts w:ascii="Daytona Condensed Light" w:hAnsi="Daytona Condensed Light"/>
        </w:rPr>
        <w:t xml:space="preserve"> ne serait-ce que l'idée d'emprunter </w:t>
      </w:r>
      <w:r w:rsidR="00E135D0" w:rsidRPr="00931B8B">
        <w:rPr>
          <w:rFonts w:ascii="Daytona Condensed Light" w:hAnsi="Daytona Condensed Light"/>
        </w:rPr>
        <w:t xml:space="preserve">un livre </w:t>
      </w:r>
      <w:r w:rsidRPr="00931B8B">
        <w:rPr>
          <w:rFonts w:ascii="Daytona Condensed Light" w:hAnsi="Daytona Condensed Light"/>
        </w:rPr>
        <w:t xml:space="preserve">? De </w:t>
      </w:r>
      <w:r w:rsidR="00E135D0" w:rsidRPr="00931B8B">
        <w:rPr>
          <w:rFonts w:ascii="Daytona Condensed Light" w:hAnsi="Daytona Condensed Light"/>
        </w:rPr>
        <w:t>deux,</w:t>
      </w:r>
      <w:r w:rsidRPr="00931B8B">
        <w:rPr>
          <w:rFonts w:ascii="Daytona Condensed Light" w:hAnsi="Daytona Condensed Light"/>
        </w:rPr>
        <w:t xml:space="preserve"> elle jouait la vexation, donc la culpabilité</w:t>
      </w:r>
      <w:r w:rsidR="00E135D0" w:rsidRPr="00931B8B">
        <w:rPr>
          <w:rFonts w:ascii="Daytona Condensed Light" w:hAnsi="Daytona Condensed Light"/>
        </w:rPr>
        <w:t xml:space="preserve"> </w:t>
      </w:r>
      <w:r w:rsidRPr="00931B8B">
        <w:rPr>
          <w:rFonts w:ascii="Daytona Condensed Light" w:hAnsi="Daytona Condensed Light"/>
        </w:rPr>
        <w:t>-</w:t>
      </w:r>
      <w:r w:rsidR="00E135D0" w:rsidRPr="00931B8B">
        <w:rPr>
          <w:rFonts w:ascii="Daytona Condensed Light" w:hAnsi="Daytona Condensed Light"/>
        </w:rPr>
        <w:t xml:space="preserve"> </w:t>
      </w:r>
      <w:r w:rsidRPr="00931B8B">
        <w:rPr>
          <w:rFonts w:ascii="Daytona Condensed Light" w:hAnsi="Daytona Condensed Light"/>
        </w:rPr>
        <w:t>feinte évidemment</w:t>
      </w:r>
      <w:r w:rsidR="00E135D0" w:rsidRPr="00931B8B">
        <w:rPr>
          <w:rFonts w:ascii="Daytona Condensed Light" w:hAnsi="Daytona Condensed Light"/>
        </w:rPr>
        <w:t xml:space="preserve"> </w:t>
      </w:r>
      <w:r w:rsidRPr="00931B8B">
        <w:rPr>
          <w:rFonts w:ascii="Daytona Condensed Light" w:hAnsi="Daytona Condensed Light"/>
        </w:rPr>
        <w:t>-donc la séduction</w:t>
      </w:r>
      <w:r w:rsidR="00E135D0" w:rsidRPr="00931B8B">
        <w:rPr>
          <w:rFonts w:ascii="Daytona Condensed Light" w:hAnsi="Daytona Condensed Light"/>
        </w:rPr>
        <w:t xml:space="preserve"> – pas sexuelle évidemment</w:t>
      </w:r>
      <w:r w:rsidRPr="00931B8B">
        <w:rPr>
          <w:rFonts w:ascii="Daytona Condensed Light" w:hAnsi="Daytona Condensed Light"/>
        </w:rPr>
        <w:t>, m</w:t>
      </w:r>
      <w:r w:rsidR="00E135D0" w:rsidRPr="00931B8B">
        <w:rPr>
          <w:rFonts w:ascii="Daytona Condensed Light" w:hAnsi="Daytona Condensed Light"/>
        </w:rPr>
        <w:t>ais</w:t>
      </w:r>
      <w:r w:rsidRPr="00931B8B">
        <w:rPr>
          <w:rFonts w:ascii="Daytona Condensed Light" w:hAnsi="Daytona Condensed Light"/>
        </w:rPr>
        <w:t xml:space="preserve"> amical</w:t>
      </w:r>
      <w:r w:rsidR="00E135D0" w:rsidRPr="00931B8B">
        <w:rPr>
          <w:rFonts w:ascii="Daytona Condensed Light" w:hAnsi="Daytona Condensed Light"/>
        </w:rPr>
        <w:t>e</w:t>
      </w:r>
      <w:r w:rsidRPr="00931B8B">
        <w:rPr>
          <w:rFonts w:ascii="Daytona Condensed Light" w:hAnsi="Daytona Condensed Light"/>
        </w:rPr>
        <w:t xml:space="preserve">. Roy était au tapis et Mademoiselle Solange te l'a achevée par un dernier combo dévastateur : elle a </w:t>
      </w:r>
      <w:proofErr w:type="spellStart"/>
      <w:r w:rsidRPr="00931B8B">
        <w:rPr>
          <w:rFonts w:ascii="Daytona Condensed Light" w:hAnsi="Daytona Condensed Light"/>
        </w:rPr>
        <w:t>dép</w:t>
      </w:r>
      <w:r w:rsidR="00E135D0" w:rsidRPr="00931B8B">
        <w:rPr>
          <w:rFonts w:ascii="Daytona Condensed Light" w:hAnsi="Daytona Condensed Light"/>
        </w:rPr>
        <w:t>i</w:t>
      </w:r>
      <w:r w:rsidRPr="00931B8B">
        <w:rPr>
          <w:rFonts w:ascii="Daytona Condensed Light" w:hAnsi="Daytona Condensed Light"/>
        </w:rPr>
        <w:t>n</w:t>
      </w:r>
      <w:r w:rsidR="00E135D0" w:rsidRPr="00931B8B">
        <w:rPr>
          <w:rFonts w:ascii="Daytona Condensed Light" w:hAnsi="Daytona Condensed Light"/>
        </w:rPr>
        <w:t>c</w:t>
      </w:r>
      <w:r w:rsidRPr="00931B8B">
        <w:rPr>
          <w:rFonts w:ascii="Daytona Condensed Light" w:hAnsi="Daytona Condensed Light"/>
        </w:rPr>
        <w:t>é</w:t>
      </w:r>
      <w:proofErr w:type="spellEnd"/>
      <w:r w:rsidRPr="00931B8B">
        <w:rPr>
          <w:rFonts w:ascii="Daytona Condensed Light" w:hAnsi="Daytona Condensed Light"/>
        </w:rPr>
        <w:t xml:space="preserve"> les lèvres et a souri.</w:t>
      </w:r>
    </w:p>
    <w:p w14:paraId="266241A9" w14:textId="5D1A53D4" w:rsidR="00566CA1" w:rsidRPr="00931B8B" w:rsidRDefault="00566CA1" w:rsidP="00566CA1">
      <w:pPr>
        <w:ind w:left="708"/>
        <w:jc w:val="both"/>
        <w:rPr>
          <w:rFonts w:ascii="Daytona Condensed Light" w:hAnsi="Daytona Condensed Light"/>
        </w:rPr>
      </w:pPr>
      <w:r w:rsidRPr="00931B8B">
        <w:rPr>
          <w:rFonts w:ascii="Daytona Condensed Light" w:hAnsi="Daytona Condensed Light"/>
        </w:rPr>
        <w:t>« …  8 ! 9 ! 10 ! K</w:t>
      </w:r>
      <w:r w:rsidR="00E135D0" w:rsidRPr="00931B8B">
        <w:rPr>
          <w:rFonts w:ascii="Daytona Condensed Light" w:hAnsi="Daytona Condensed Light"/>
        </w:rPr>
        <w:t>-O</w:t>
      </w:r>
      <w:r w:rsidRPr="00931B8B">
        <w:rPr>
          <w:rFonts w:ascii="Daytona Condensed Light" w:hAnsi="Daytona Condensed Light"/>
        </w:rPr>
        <w:t> ! »</w:t>
      </w:r>
    </w:p>
    <w:p w14:paraId="6BEF6018" w14:textId="5B791BA6" w:rsidR="00566CA1" w:rsidRPr="00931B8B" w:rsidRDefault="00E135D0" w:rsidP="00E135D0">
      <w:pPr>
        <w:ind w:firstLine="708"/>
        <w:jc w:val="both"/>
        <w:rPr>
          <w:rFonts w:ascii="Daytona Condensed Light" w:hAnsi="Daytona Condensed Light"/>
        </w:rPr>
      </w:pPr>
      <w:r w:rsidRPr="00931B8B">
        <w:rPr>
          <w:rFonts w:ascii="Daytona Condensed Light" w:hAnsi="Daytona Condensed Light"/>
        </w:rPr>
        <w:t>Ap</w:t>
      </w:r>
      <w:r w:rsidR="00566CA1" w:rsidRPr="00931B8B">
        <w:rPr>
          <w:rFonts w:ascii="Daytona Condensed Light" w:hAnsi="Daytona Condensed Light"/>
        </w:rPr>
        <w:t xml:space="preserve">rès avoir encaissé le choc, Roy a pris le verre de limonade qu'elle lui a offert tout en lui glissant </w:t>
      </w:r>
      <w:r w:rsidRPr="00931B8B">
        <w:rPr>
          <w:rFonts w:ascii="Daytona Condensed Light" w:hAnsi="Daytona Condensed Light"/>
        </w:rPr>
        <w:t>un livre</w:t>
      </w:r>
      <w:r w:rsidR="00566CA1" w:rsidRPr="00931B8B">
        <w:rPr>
          <w:rFonts w:ascii="Daytona Condensed Light" w:hAnsi="Daytona Condensed Light"/>
        </w:rPr>
        <w:t xml:space="preserve"> dans la main, et il est reparti chez lui sans plus trop savoir par quel chemin il devait passer.</w:t>
      </w:r>
    </w:p>
    <w:p w14:paraId="6A1F0EEB" w14:textId="77777777" w:rsidR="00931B8B" w:rsidRPr="00931B8B" w:rsidRDefault="00931B8B" w:rsidP="00931B8B">
      <w:pPr>
        <w:rPr>
          <w:rFonts w:ascii="Daytona Condensed Light" w:hAnsi="Daytona Condensed Light"/>
        </w:rPr>
      </w:pPr>
    </w:p>
    <w:p w14:paraId="1EB3BEC2" w14:textId="1848A821" w:rsidR="002545C9" w:rsidRPr="00931B8B" w:rsidRDefault="002A7C67" w:rsidP="002545C9">
      <w:pPr>
        <w:rPr>
          <w:rFonts w:ascii="Daytona Condensed Light" w:hAnsi="Daytona Condensed Light"/>
          <w:b/>
          <w:bCs/>
          <w:i/>
          <w:iCs/>
        </w:rPr>
      </w:pPr>
      <w:r w:rsidRPr="00931B8B">
        <w:rPr>
          <w:rFonts w:ascii="Daytona Condensed Light" w:hAnsi="Daytona Condensed Light"/>
          <w:b/>
          <w:bCs/>
        </w:rPr>
        <w:t>Texte</w:t>
      </w:r>
      <w:r w:rsidR="00302F75" w:rsidRPr="00931B8B">
        <w:rPr>
          <w:rFonts w:ascii="Daytona Condensed Light" w:hAnsi="Daytona Condensed Light"/>
          <w:b/>
          <w:bCs/>
        </w:rPr>
        <w:t xml:space="preserve"> 4</w:t>
      </w:r>
      <w:r w:rsidR="00931B8B" w:rsidRPr="00931B8B">
        <w:rPr>
          <w:rFonts w:ascii="Daytona Condensed Light" w:hAnsi="Daytona Condensed Light"/>
          <w:b/>
          <w:bCs/>
        </w:rPr>
        <w:t xml:space="preserve"> | </w:t>
      </w:r>
      <w:r w:rsidR="002545C9" w:rsidRPr="00931B8B">
        <w:rPr>
          <w:rFonts w:ascii="Daytona Condensed Light" w:hAnsi="Daytona Condensed Light"/>
          <w:b/>
          <w:bCs/>
        </w:rPr>
        <w:t xml:space="preserve">Victor Hugo, « La Misère », </w:t>
      </w:r>
      <w:r w:rsidR="002545C9" w:rsidRPr="00931B8B">
        <w:rPr>
          <w:rFonts w:ascii="Daytona Condensed Light" w:hAnsi="Daytona Condensed Light"/>
          <w:b/>
          <w:bCs/>
          <w:i/>
          <w:iCs/>
        </w:rPr>
        <w:t>Discours prononcé à l’assemblée législative le 9 juillet 1849</w:t>
      </w:r>
      <w:r w:rsidR="002545C9" w:rsidRPr="00931B8B">
        <w:rPr>
          <w:rFonts w:ascii="Daytona Condensed Light" w:hAnsi="Daytona Condensed Light"/>
          <w:b/>
          <w:bCs/>
          <w:i/>
          <w:iCs/>
        </w:rPr>
        <w:t>.</w:t>
      </w:r>
    </w:p>
    <w:p w14:paraId="20670531" w14:textId="1F014680" w:rsidR="002545C9" w:rsidRPr="00931B8B" w:rsidRDefault="00931B8B" w:rsidP="002545C9">
      <w:pPr>
        <w:ind w:firstLine="708"/>
        <w:jc w:val="both"/>
        <w:rPr>
          <w:rFonts w:ascii="Daytona Condensed Light" w:hAnsi="Daytona Condensed Light"/>
        </w:rPr>
      </w:pPr>
      <w:r w:rsidRPr="00931B8B">
        <w:rPr>
          <w:rFonts w:ascii="Daytona Condensed Light" w:hAnsi="Daytona Condensed Light"/>
        </w:rPr>
        <w:t>« </w:t>
      </w:r>
      <w:r w:rsidR="002545C9" w:rsidRPr="00931B8B">
        <w:rPr>
          <w:rFonts w:ascii="Daytona Condensed Light" w:hAnsi="Daytona Condensed Light"/>
        </w:rPr>
        <w:t xml:space="preserve">Je ne suis pas, Messieurs, de ceux qui croient qu’on peut supprimer la souffrance en ce monde, la souffrance est une loi divine, mais je suis de ceux qui pensent et qui affirment qu’on peut détruire la misère. (Réclamations – Violentes dénégations à droite) </w:t>
      </w:r>
    </w:p>
    <w:p w14:paraId="03A2EA8A"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Remarquez-le bien, Messieurs, je ne dis pas diminuer, amoindrir, limiter, circonscrire, je dis détruire. (Nouveaux murmures à droite). La misère est une maladie du corps social comme la lèpre était une maladie du corps humain ; la misère peut disparaitre comme la lèpre a disparu. (Oui, oui ! à gauche). Détruire la misère ! Oui, cela est possible ! Les législateurs et les gouvernants doivent y songer sans cesse ; car, en pareille matière, tant que le possible n’est pas le fait, le devoir n’est pas rempli. (Sensation universelle) </w:t>
      </w:r>
    </w:p>
    <w:p w14:paraId="2458B232"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La misère, Messieurs, j’aborde ici le vif de la question, voulez-vous savoir où elle en est, la misère ? Voulez-vous savoir jusqu’où elle peut aller, jusqu’où elle va, je ne dis pas en Irlande, je ne dis pas au Moyen Âge, je dis en France, je dis à Paris, et au temps où nous vivons ? Voulez-vous des faits ? </w:t>
      </w:r>
    </w:p>
    <w:p w14:paraId="482D21F1"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Il y a dans Paris (l’orateur s’interrompt) </w:t>
      </w:r>
    </w:p>
    <w:p w14:paraId="5D86648C"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Mon Dieu, je n’hésite pas à les citer, ces faits. Ils sont tristes, mais nécessaires à révéler ; et tenez, s’il faut dire toute ma pensée, je voudrais qu’il sortît de cette assemblée, et au besoin j’en ferai la proposition formelle, une grande et solennelle enquête sur la situation vraie des classes laborieuses et souffrantes en France. Je voudrais que tous les faits éclatassent au grand jour. Comment veut-on guérir le mal si l’on ne sonde pas les plaies ? (Très bien, très bien !) </w:t>
      </w:r>
    </w:p>
    <w:p w14:paraId="12571AF3"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Voici donc ces faits : </w:t>
      </w:r>
    </w:p>
    <w:p w14:paraId="62CD5ACC"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 xml:space="preserve">Il y a dans Paris, dans ces faubourgs de Paris que le vent de l’émeute soulevait naguère si aisément, il y a des rues, des maisons, des cloaques, où des familles, des familles entières, vivent pêle-mêle, hommes, femmes, jeunes filles, enfants, n’ayant pour lits, n’ayant pour couvertures, j’ai presque dit pour vêtements, que des monceaux infects de chiffons en fermentation, ramassés dans la fange du coin des bornes, espèce de fumier des villes, où des créatures humaines s’enfouissent toutes vivantes pour échapper au froid de l’hiver (Mouvement). </w:t>
      </w:r>
    </w:p>
    <w:p w14:paraId="197B1DB7" w14:textId="77777777" w:rsidR="002545C9" w:rsidRPr="00931B8B" w:rsidRDefault="002545C9" w:rsidP="002545C9">
      <w:pPr>
        <w:ind w:firstLine="708"/>
        <w:jc w:val="both"/>
        <w:rPr>
          <w:rFonts w:ascii="Daytona Condensed Light" w:hAnsi="Daytona Condensed Light"/>
        </w:rPr>
      </w:pPr>
      <w:r w:rsidRPr="00931B8B">
        <w:rPr>
          <w:rFonts w:ascii="Daytona Condensed Light" w:hAnsi="Daytona Condensed Light"/>
        </w:rPr>
        <w:t>V</w:t>
      </w:r>
      <w:r w:rsidRPr="00931B8B">
        <w:rPr>
          <w:rFonts w:ascii="Daytona Condensed Light" w:hAnsi="Daytona Condensed Light"/>
        </w:rPr>
        <w:t xml:space="preserve">oilà un fait. En voici d’autres : </w:t>
      </w:r>
    </w:p>
    <w:p w14:paraId="4D186D3A" w14:textId="760259DE" w:rsidR="00931B8B" w:rsidRPr="00931B8B" w:rsidRDefault="002545C9" w:rsidP="002545C9">
      <w:pPr>
        <w:ind w:firstLine="708"/>
        <w:jc w:val="both"/>
        <w:rPr>
          <w:rFonts w:ascii="Daytona Condensed Light" w:hAnsi="Daytona Condensed Light"/>
        </w:rPr>
      </w:pPr>
      <w:r w:rsidRPr="00931B8B">
        <w:rPr>
          <w:rFonts w:ascii="Daytona Condensed Light" w:hAnsi="Daytona Condensed Light"/>
        </w:rPr>
        <w:t>Ces jours derniers, un homme, mon Dieu, un malheureux homme de lettres, car la misère n’épargne pas plus les professions libérales que les professions manuelles, un malheureux homme est mort de faim, mort de faim à la lettre, et l’on a constaté après sa mort qu’il n’avait pas mangé depuis six jours. (Longue interruption) Voulez-vous quelque chose de plus douloureux encore ? Le mois passé, pendant la recrudescence du choléra, on a trouvé une mère et ses quatre enfants qui cherchaient leur nourriture dans les débris immondes et pestilentiels des charniers de Montfaucon</w:t>
      </w:r>
      <w:r w:rsidR="00931B8B" w:rsidRPr="00931B8B">
        <w:rPr>
          <w:rFonts w:ascii="Daytona Condensed Light" w:hAnsi="Daytona Condensed Light"/>
          <w:vertAlign w:val="superscript"/>
        </w:rPr>
        <w:t>1</w:t>
      </w:r>
      <w:r w:rsidRPr="00931B8B">
        <w:rPr>
          <w:rFonts w:ascii="Daytona Condensed Light" w:hAnsi="Daytona Condensed Light"/>
        </w:rPr>
        <w:t xml:space="preserve"> ! (Sensation) </w:t>
      </w:r>
    </w:p>
    <w:p w14:paraId="0A9AF6FF" w14:textId="485EB98C" w:rsidR="00931B8B" w:rsidRPr="00931B8B" w:rsidRDefault="002545C9" w:rsidP="002545C9">
      <w:pPr>
        <w:ind w:firstLine="708"/>
        <w:jc w:val="both"/>
        <w:rPr>
          <w:rFonts w:ascii="Daytona Condensed Light" w:hAnsi="Daytona Condensed Light"/>
        </w:rPr>
      </w:pPr>
      <w:r w:rsidRPr="00931B8B">
        <w:rPr>
          <w:rFonts w:ascii="Daytona Condensed Light" w:hAnsi="Daytona Condensed Light"/>
        </w:rPr>
        <w:t>Eh bien, messieurs, je dis que ce sont là des choses qui ne doivent pas être ; je dis que la société doit dépenser toute sa force, toute sa sollicitude, toute son intelligence, toute sa volonté, pour que de telles choses ne soient pas ! je dis que de tels faits, dans un pays civilisé, engagent la conscience de la société toute entière ; que je m’en sens, moi qui parle, complice et solidaire (Mouvement), et que de tels faits ne sont pas seulement des torts envers l’homme, que ce sont des crimes envers Dieu ! (Sensation prolongée)</w:t>
      </w:r>
      <w:r w:rsidR="00931B8B" w:rsidRPr="00931B8B">
        <w:rPr>
          <w:rFonts w:ascii="Daytona Condensed Light" w:hAnsi="Daytona Condensed Light"/>
        </w:rPr>
        <w:t> »</w:t>
      </w:r>
    </w:p>
    <w:p w14:paraId="3D0DA0CC" w14:textId="3D233452" w:rsidR="002545C9" w:rsidRPr="00931B8B" w:rsidRDefault="002545C9" w:rsidP="002545C9">
      <w:pPr>
        <w:ind w:firstLine="708"/>
        <w:jc w:val="both"/>
        <w:rPr>
          <w:rFonts w:ascii="Daytona Condensed Light" w:hAnsi="Daytona Condensed Light"/>
          <w:i/>
          <w:iCs/>
        </w:rPr>
      </w:pPr>
      <w:r w:rsidRPr="00931B8B">
        <w:rPr>
          <w:rFonts w:ascii="Daytona Condensed Light" w:hAnsi="Daytona Condensed Light"/>
          <w:i/>
          <w:iCs/>
        </w:rPr>
        <w:t>1 Quartier de Paris où l’on accumulait, entre autres, les carcasses d’animaux débités en boucherie</w:t>
      </w:r>
    </w:p>
    <w:p w14:paraId="4827D7EB" w14:textId="77777777" w:rsidR="002545C9" w:rsidRPr="00931B8B" w:rsidRDefault="002545C9" w:rsidP="00AE2D8A">
      <w:pPr>
        <w:jc w:val="center"/>
        <w:rPr>
          <w:rFonts w:ascii="Daytona Condensed Light" w:hAnsi="Daytona Condensed Light"/>
        </w:rPr>
      </w:pPr>
    </w:p>
    <w:p w14:paraId="348F4914" w14:textId="02F5112B" w:rsidR="007E01DE" w:rsidRPr="00931B8B" w:rsidRDefault="002A7C67" w:rsidP="00931B8B">
      <w:pPr>
        <w:rPr>
          <w:rFonts w:ascii="Daytona Condensed Light" w:hAnsi="Daytona Condensed Light"/>
          <w:b/>
          <w:bCs/>
        </w:rPr>
      </w:pPr>
      <w:r w:rsidRPr="00931B8B">
        <w:rPr>
          <w:rFonts w:ascii="Daytona Condensed Light" w:hAnsi="Daytona Condensed Light"/>
          <w:b/>
          <w:bCs/>
        </w:rPr>
        <w:t>Texte</w:t>
      </w:r>
      <w:r w:rsidR="00302F75" w:rsidRPr="00931B8B">
        <w:rPr>
          <w:rFonts w:ascii="Daytona Condensed Light" w:hAnsi="Daytona Condensed Light"/>
          <w:b/>
          <w:bCs/>
        </w:rPr>
        <w:t xml:space="preserve"> 5</w:t>
      </w:r>
      <w:r w:rsidR="00931B8B" w:rsidRPr="00931B8B">
        <w:rPr>
          <w:rFonts w:ascii="Daytona Condensed Light" w:hAnsi="Daytona Condensed Light"/>
          <w:b/>
          <w:bCs/>
        </w:rPr>
        <w:t xml:space="preserve"> | </w:t>
      </w:r>
      <w:r w:rsidR="00931B8B" w:rsidRPr="00931B8B">
        <w:rPr>
          <w:rFonts w:ascii="Daytona Condensed Light" w:hAnsi="Daytona Condensed Light"/>
          <w:b/>
          <w:bCs/>
        </w:rPr>
        <w:t xml:space="preserve">Colette, </w:t>
      </w:r>
      <w:r w:rsidR="007E01DE" w:rsidRPr="00931B8B">
        <w:rPr>
          <w:rFonts w:ascii="Daytona Condensed Light" w:hAnsi="Daytona Condensed Light"/>
          <w:b/>
          <w:bCs/>
          <w:i/>
          <w:iCs/>
        </w:rPr>
        <w:t>Les Vrilles de la vigne</w:t>
      </w:r>
      <w:r w:rsidR="007E01DE" w:rsidRPr="00931B8B">
        <w:rPr>
          <w:rFonts w:ascii="Daytona Condensed Light" w:hAnsi="Daytona Condensed Light"/>
          <w:b/>
          <w:bCs/>
        </w:rPr>
        <w:t>, « Jour gris », 1908.</w:t>
      </w:r>
    </w:p>
    <w:p w14:paraId="757FB63F" w14:textId="77777777" w:rsidR="007E01DE" w:rsidRPr="00931B8B" w:rsidRDefault="007E01DE" w:rsidP="007E01DE">
      <w:pPr>
        <w:ind w:firstLine="708"/>
        <w:jc w:val="both"/>
        <w:rPr>
          <w:rFonts w:ascii="Daytona Condensed Light" w:hAnsi="Daytona Condensed Light"/>
        </w:rPr>
      </w:pPr>
      <w:r w:rsidRPr="00931B8B">
        <w:rPr>
          <w:rFonts w:ascii="Daytona Condensed Light" w:hAnsi="Daytona Condensed Light"/>
        </w:rPr>
        <w:t xml:space="preserve">J’appartiens à un pays que j’ai quitté. Tu ne peux empêcher qu’à cette heure s’y épanouisse au soleil toute une chevelure embaumée de forêts. Rien ne peut empêcher qu’à cette heure l’herbe profonde y noie le pied des arbres, d’un vert délicieux et apaisant dont mon âme a soif… Viens, toi qui l’ignores, viens que je te dise tout bas le parfum des bois de mon pays égale la fraise et la rose ! Tu jurerais, quand les taillis de ronces y sont en fleurs, qu’un fruit mûrit on ne sait où, – là-bas, ici, tout près, – un fruit insaisissable qu’on aspire en ouvrant les narines. Tu jurerais, quand l’automne pénètre et meurtrit les feuillages tombés, qu’une pomme trop mûre vient de choir, et tu la cherches et tu la flaires, ici, là-bas, tout près… Et si tu passais, en juin, entre les prairies fauchées, à l’heure où la lune ruisselle sur les meules rondes qui sont les dunes de mon pays, tu sentirais, à leur parfum, s’ouvrir ton cœur. Tu fermerais les yeux, avec cette fierté grave dont tu </w:t>
      </w:r>
      <w:r w:rsidRPr="00931B8B">
        <w:rPr>
          <w:rFonts w:ascii="Daytona Condensed Light" w:hAnsi="Daytona Condensed Light"/>
        </w:rPr>
        <w:t>vois</w:t>
      </w:r>
      <w:r w:rsidRPr="00931B8B">
        <w:rPr>
          <w:rFonts w:ascii="Daytona Condensed Light" w:hAnsi="Daytona Condensed Light"/>
        </w:rPr>
        <w:t xml:space="preserve"> les ta volupté, et tu laisserais tomber ta tête, avec un muet soupir… </w:t>
      </w:r>
    </w:p>
    <w:p w14:paraId="3B2219F5" w14:textId="77777777" w:rsidR="007E01DE" w:rsidRPr="00931B8B" w:rsidRDefault="007E01DE" w:rsidP="007E01DE">
      <w:pPr>
        <w:ind w:firstLine="708"/>
        <w:jc w:val="both"/>
        <w:rPr>
          <w:rFonts w:ascii="Daytona Condensed Light" w:hAnsi="Daytona Condensed Light"/>
        </w:rPr>
      </w:pPr>
      <w:r w:rsidRPr="00931B8B">
        <w:rPr>
          <w:rFonts w:ascii="Daytona Condensed Light" w:hAnsi="Daytona Condensed Light"/>
        </w:rPr>
        <w:t xml:space="preserve">Et si tu arrivais, un jour d’été, dans mon pays, au fond d’un jardin que je connais, un jardin noir de verdure et sans fleurs, si tu regardais bleuir, au lointain, une montagne ronde où les cailloux, les papillons et les chardons se teignent du même azur mauve et poussiéreux, tu m’oublierais, et tu t’assoirais là, pour n’en plus bouger jusqu’au terme de ta vie. Il y a encore, dans mon pays, une vallée étroite comme un berceau où, le soir, s’étire et flotte un fil de brouillard, un brouillard ténu, blanc, vivant, un gracieux spectre de brume couché sur l’air humide… Animé d’un lent mouvement d’onde, il se fond en lui-même et se fait tour à tour nuage, femme endormie, serpent langoureux, cheval à cou de chimère… Si tu restes trop tard penché vers lui sur l’étroite vallée, à boire l’air glacé qui porte ce brouillard vivant comme une âme, un frisson te saisira, et toute la nuit tes songes seront fous… </w:t>
      </w:r>
    </w:p>
    <w:p w14:paraId="67B8299C" w14:textId="5B8EF6D3" w:rsidR="00302F75" w:rsidRPr="00931B8B" w:rsidRDefault="007E01DE" w:rsidP="007E01DE">
      <w:pPr>
        <w:ind w:firstLine="708"/>
        <w:jc w:val="both"/>
        <w:rPr>
          <w:rFonts w:ascii="Daytona Condensed Light" w:hAnsi="Daytona Condensed Light"/>
        </w:rPr>
      </w:pPr>
      <w:r w:rsidRPr="00931B8B">
        <w:rPr>
          <w:rFonts w:ascii="Daytona Condensed Light" w:hAnsi="Daytona Condensed Light"/>
        </w:rPr>
        <w:t>Écoute encore, donne tes mains dans les miennes : si tu suivais, dans mon pays, un petit chemin que je connais, jaune et bordé de digitales d’un rose brûlant, tu croirais gravir le sentier enchanté qui mène hors de la vie… Le chant bondissant des frelons fourrés de velours t’y entraîne et bat à tes oreilles comme le sang même de ton cœur, jusqu’à la forêt, là-haut, où finit le monde… C’est une forêt ancienne, oubliée des hommes, et toute pareille au paradis, écoute bien, car… Comme te voilà pâle et les yeux grands ! Que t’ai-je dit ! Je ne sais plus… je parlais, je parlais de mon pays, pour oublier la mer et le vent… Te voilà pâle, avec des yeux jaloux… Tu me rappelles à toi, tu me sens si lointaine… Il faut que je refasse le chemin, il faut qu’une fois encore j’arrache, de mon pays, toutes mes racines qui saignent…</w:t>
      </w:r>
    </w:p>
    <w:p w14:paraId="0E3662F7" w14:textId="77777777" w:rsidR="007E01DE" w:rsidRPr="00931B8B" w:rsidRDefault="007E01DE" w:rsidP="002545C9">
      <w:pPr>
        <w:jc w:val="both"/>
        <w:rPr>
          <w:rFonts w:ascii="Daytona Condensed Light" w:hAnsi="Daytona Condensed Light"/>
        </w:rPr>
      </w:pPr>
    </w:p>
    <w:p w14:paraId="01225264" w14:textId="4882191C" w:rsidR="002545C9" w:rsidRPr="00931B8B" w:rsidRDefault="002A7C67" w:rsidP="00931B8B">
      <w:pPr>
        <w:jc w:val="both"/>
        <w:rPr>
          <w:rFonts w:ascii="Daytona Condensed Light" w:hAnsi="Daytona Condensed Light"/>
          <w:b/>
          <w:bCs/>
        </w:rPr>
      </w:pPr>
      <w:r w:rsidRPr="00931B8B">
        <w:rPr>
          <w:rFonts w:ascii="Daytona Condensed Light" w:hAnsi="Daytona Condensed Light"/>
          <w:b/>
          <w:bCs/>
        </w:rPr>
        <w:t>Texte</w:t>
      </w:r>
      <w:r w:rsidR="00302F75" w:rsidRPr="00931B8B">
        <w:rPr>
          <w:rFonts w:ascii="Daytona Condensed Light" w:hAnsi="Daytona Condensed Light"/>
          <w:b/>
          <w:bCs/>
        </w:rPr>
        <w:t xml:space="preserve"> 6</w:t>
      </w:r>
      <w:r w:rsidR="00931B8B" w:rsidRPr="00931B8B">
        <w:rPr>
          <w:rFonts w:ascii="Daytona Condensed Light" w:hAnsi="Daytona Condensed Light"/>
          <w:b/>
          <w:bCs/>
        </w:rPr>
        <w:t xml:space="preserve"> |</w:t>
      </w:r>
      <w:r w:rsidR="002545C9" w:rsidRPr="00931B8B">
        <w:rPr>
          <w:rFonts w:ascii="Daytona Condensed Light" w:hAnsi="Daytona Condensed Light" w:cs="Times New Roman"/>
          <w:b/>
          <w:bCs/>
        </w:rPr>
        <w:t xml:space="preserve">Louis Ferdinand </w:t>
      </w:r>
      <w:r w:rsidR="002545C9" w:rsidRPr="00931B8B">
        <w:rPr>
          <w:rFonts w:ascii="Daytona Condensed Light" w:hAnsi="Daytona Condensed Light" w:cs="Times New Roman"/>
          <w:b/>
          <w:bCs/>
          <w:smallCaps/>
        </w:rPr>
        <w:t>Céline</w:t>
      </w:r>
      <w:r w:rsidR="002545C9" w:rsidRPr="00931B8B">
        <w:rPr>
          <w:rFonts w:ascii="Daytona Condensed Light" w:hAnsi="Daytona Condensed Light" w:cs="Times New Roman"/>
          <w:b/>
          <w:bCs/>
        </w:rPr>
        <w:t xml:space="preserve">, </w:t>
      </w:r>
      <w:r w:rsidR="002545C9" w:rsidRPr="00931B8B">
        <w:rPr>
          <w:rFonts w:ascii="Daytona Condensed Light" w:hAnsi="Daytona Condensed Light" w:cs="Times New Roman"/>
          <w:b/>
          <w:bCs/>
          <w:i/>
          <w:iCs/>
        </w:rPr>
        <w:t>Voyage au bout de la nuit</w:t>
      </w:r>
      <w:r w:rsidR="002545C9" w:rsidRPr="00931B8B">
        <w:rPr>
          <w:rFonts w:ascii="Daytona Condensed Light" w:hAnsi="Daytona Condensed Light" w:cs="Times New Roman"/>
          <w:b/>
          <w:bCs/>
        </w:rPr>
        <w:t>, Gallimard, 1932.</w:t>
      </w:r>
    </w:p>
    <w:p w14:paraId="1CBF66D9" w14:textId="77777777" w:rsidR="002545C9" w:rsidRPr="00931B8B" w:rsidRDefault="002545C9" w:rsidP="002545C9">
      <w:pPr>
        <w:pStyle w:val="Standard"/>
        <w:jc w:val="both"/>
        <w:rPr>
          <w:rFonts w:ascii="Daytona Condensed Light" w:hAnsi="Daytona Condensed Light"/>
        </w:rPr>
      </w:pPr>
    </w:p>
    <w:p w14:paraId="75D9663A" w14:textId="77777777" w:rsidR="002545C9" w:rsidRPr="00931B8B" w:rsidRDefault="002545C9" w:rsidP="002545C9">
      <w:pPr>
        <w:pStyle w:val="Standard"/>
        <w:jc w:val="both"/>
        <w:rPr>
          <w:rFonts w:ascii="Daytona Condensed Light" w:hAnsi="Daytona Condensed Light"/>
          <w:i/>
          <w:iCs/>
          <w:sz w:val="20"/>
          <w:szCs w:val="20"/>
        </w:rPr>
      </w:pPr>
      <w:r w:rsidRPr="00931B8B">
        <w:rPr>
          <w:rFonts w:ascii="Daytona Condensed Light" w:hAnsi="Daytona Condensed Light"/>
          <w:i/>
          <w:iCs/>
          <w:sz w:val="20"/>
          <w:szCs w:val="20"/>
        </w:rPr>
        <w:t>Durant l’entre-deux guerres, le narrateur, Bardamu, se rend aux États-Unis, à New York d’abord, puis à Detroit, où il est engagé comme ouvrier dans les usines Ford.</w:t>
      </w:r>
    </w:p>
    <w:p w14:paraId="3033AAC8" w14:textId="77777777" w:rsidR="002545C9" w:rsidRPr="00931B8B" w:rsidRDefault="002545C9" w:rsidP="002545C9">
      <w:pPr>
        <w:pStyle w:val="Standard"/>
        <w:jc w:val="both"/>
        <w:rPr>
          <w:rFonts w:ascii="Daytona Condensed Light" w:hAnsi="Daytona Condensed Light"/>
        </w:rPr>
      </w:pPr>
    </w:p>
    <w:p w14:paraId="492B8582" w14:textId="77777777" w:rsidR="002545C9" w:rsidRPr="00931B8B" w:rsidRDefault="002545C9" w:rsidP="002545C9">
      <w:pPr>
        <w:pStyle w:val="Standard"/>
        <w:jc w:val="both"/>
        <w:rPr>
          <w:rFonts w:ascii="Daytona Condensed Light" w:hAnsi="Daytona Condensed Light"/>
        </w:rPr>
      </w:pPr>
      <w:r w:rsidRPr="00931B8B">
        <w:rPr>
          <w:rFonts w:ascii="Daytona Condensed Light" w:hAnsi="Daytona Condensed Light"/>
        </w:rPr>
        <w:t>À poil qu’on nous a mis pour commencer, bien entendu. La visite ça se passait dans une sorte de laboratoire. Nous défilions lentement. « Vous êtes mal foutu, qu’a constaté l’infirmière en me regardant d’abord, mais ça fait rien. »</w:t>
      </w:r>
    </w:p>
    <w:p w14:paraId="25ADB7AD" w14:textId="77777777" w:rsidR="002545C9" w:rsidRPr="00931B8B" w:rsidRDefault="002545C9" w:rsidP="002545C9">
      <w:pPr>
        <w:pStyle w:val="Standard"/>
        <w:jc w:val="both"/>
        <w:rPr>
          <w:rFonts w:ascii="Daytona Condensed Light" w:hAnsi="Daytona Condensed Light"/>
        </w:rPr>
      </w:pPr>
      <w:r w:rsidRPr="00931B8B">
        <w:rPr>
          <w:rFonts w:ascii="Daytona Condensed Light" w:hAnsi="Daytona Condensed Light"/>
        </w:rPr>
        <w:t>Et moi qui avais eu peur qu’ils me refusent au boulot à cause des fièvres d’Afrique, rien qu’en s’en apercevant si par hasard ils me tâtaient les foies ! Mais au contraire, ils semblaient l’air bien content de trouver des moches et des infirmes dans notre arrivage.</w:t>
      </w:r>
    </w:p>
    <w:p w14:paraId="146C2D76" w14:textId="77777777" w:rsidR="002545C9" w:rsidRPr="00931B8B" w:rsidRDefault="002545C9" w:rsidP="002545C9">
      <w:pPr>
        <w:pStyle w:val="Standard"/>
        <w:jc w:val="both"/>
        <w:rPr>
          <w:rFonts w:ascii="Daytona Condensed Light" w:hAnsi="Daytona Condensed Light"/>
        </w:rPr>
      </w:pPr>
      <w:r w:rsidRPr="00931B8B">
        <w:rPr>
          <w:rFonts w:ascii="Daytona Condensed Light" w:eastAsia="Times New Roman" w:hAnsi="Daytona Condensed Light" w:cs="Times New Roman"/>
        </w:rPr>
        <w:t xml:space="preserve">– </w:t>
      </w:r>
      <w:r w:rsidRPr="00931B8B">
        <w:rPr>
          <w:rFonts w:ascii="Daytona Condensed Light" w:hAnsi="Daytona Condensed Light" w:cs="Times New Roman"/>
        </w:rPr>
        <w:t>Pour ce que vous ferez ici, ça n’a pas d’importance comment que vous êtes foutu ! m’a rassuré le médecin examinateur, tout de suite.</w:t>
      </w:r>
    </w:p>
    <w:p w14:paraId="1518B188" w14:textId="77777777" w:rsidR="002545C9" w:rsidRPr="00931B8B" w:rsidRDefault="002545C9" w:rsidP="002545C9">
      <w:pPr>
        <w:pStyle w:val="Standard"/>
        <w:jc w:val="both"/>
        <w:rPr>
          <w:rFonts w:ascii="Daytona Condensed Light" w:hAnsi="Daytona Condensed Light"/>
        </w:rPr>
      </w:pPr>
      <w:r w:rsidRPr="00931B8B">
        <w:rPr>
          <w:rFonts w:ascii="Daytona Condensed Light" w:eastAsia="Times New Roman" w:hAnsi="Daytona Condensed Light" w:cs="Times New Roman"/>
        </w:rPr>
        <w:t xml:space="preserve">– </w:t>
      </w:r>
      <w:r w:rsidRPr="00931B8B">
        <w:rPr>
          <w:rFonts w:ascii="Daytona Condensed Light" w:hAnsi="Daytona Condensed Light" w:cs="Times New Roman"/>
        </w:rPr>
        <w:t>Tant mieux que j’ai répondu moi, mais vous savez, monsieur, j’ai de l’instruction et même j’ai entrepris autrefois des études médicales...</w:t>
      </w:r>
    </w:p>
    <w:p w14:paraId="6F5F6194" w14:textId="77777777" w:rsidR="002545C9" w:rsidRPr="00931B8B" w:rsidRDefault="002545C9" w:rsidP="002545C9">
      <w:pPr>
        <w:pStyle w:val="Standard"/>
        <w:jc w:val="both"/>
        <w:rPr>
          <w:rFonts w:ascii="Daytona Condensed Light" w:hAnsi="Daytona Condensed Light"/>
        </w:rPr>
      </w:pPr>
      <w:r w:rsidRPr="00931B8B">
        <w:rPr>
          <w:rFonts w:ascii="Daytona Condensed Light" w:hAnsi="Daytona Condensed Light"/>
        </w:rPr>
        <w:t>Du coup, il m’a regardé avec un sale œil. J’ai senti que je venais de gaffer une fois de plus, et à mon détriment.</w:t>
      </w:r>
    </w:p>
    <w:p w14:paraId="392F6D4B" w14:textId="77777777" w:rsidR="002545C9" w:rsidRPr="00931B8B" w:rsidRDefault="002545C9" w:rsidP="002545C9">
      <w:pPr>
        <w:pStyle w:val="Standard"/>
        <w:jc w:val="both"/>
        <w:rPr>
          <w:rFonts w:ascii="Daytona Condensed Light" w:hAnsi="Daytona Condensed Light"/>
        </w:rPr>
      </w:pPr>
      <w:r w:rsidRPr="00931B8B">
        <w:rPr>
          <w:rFonts w:ascii="Daytona Condensed Light" w:eastAsia="Times New Roman" w:hAnsi="Daytona Condensed Light" w:cs="Times New Roman"/>
        </w:rPr>
        <w:t xml:space="preserve">– </w:t>
      </w:r>
      <w:r w:rsidRPr="00931B8B">
        <w:rPr>
          <w:rFonts w:ascii="Daytona Condensed Light" w:hAnsi="Daytona Condensed Light" w:cs="Times New Roman"/>
        </w:rPr>
        <w:t>Ça ne vous servira à rien ici vos études, mon garçon ! Vous n’êtes pas venu ici pour penser, mais pour faire les gestes qu’on vous commandera d’exécuter… nous n’avons pas besoin d’imaginatifs dans notre usine. C’est de chimpanzés dont nous avons besoin… Un conseil encore. Ne nous parlez plus jamais de votre intelligence ! On pensera pour vous mon ami ! Tenez-vous-le pour dit.</w:t>
      </w:r>
    </w:p>
    <w:p w14:paraId="6B8099E7" w14:textId="77777777" w:rsidR="002545C9" w:rsidRPr="00931B8B" w:rsidRDefault="002545C9" w:rsidP="002545C9">
      <w:pPr>
        <w:pStyle w:val="Standard"/>
        <w:jc w:val="both"/>
        <w:rPr>
          <w:rFonts w:ascii="Daytona Condensed Light" w:hAnsi="Daytona Condensed Light"/>
        </w:rPr>
      </w:pPr>
      <w:r w:rsidRPr="00931B8B">
        <w:rPr>
          <w:rFonts w:ascii="Daytona Condensed Light" w:hAnsi="Daytona Condensed Light"/>
        </w:rPr>
        <w:t xml:space="preserve">Il avait raison de me prévenir. Valait mieux que je sache à quoi m’en tenir sur les habitudes de la maison. Des bêtises, j’en avais assez à mon actif tel quel pour dix ans au moins. Je tenais à passer désormais pour un petit peinard. Une fois rhabillés, nous fûmes répartis en files traînardes, par groupes hésitants en renfort vers ces endroits d’où nous arrivaient les fracas énormes de la mécanique. Tout tremblait dans l’immense édifice et soi-même des pieds aux oreilles possédés par le tremblement, il en venait des vitres et du plancher et de ferraille, des secousses, vibré de haut en bas. On en devenait machine aussi soi-même à force et de toute sa viande encore tremblotante dans ce bruit de rage énorme qui vous prenait le dedans et le tour de la tête et plus bas vous agitant les tripes et remontait aux yeux par petits coups précipités, infinis, inlassables. </w:t>
      </w:r>
      <w:proofErr w:type="spellStart"/>
      <w:r w:rsidRPr="00931B8B">
        <w:rPr>
          <w:rFonts w:ascii="Daytona Condensed Light" w:hAnsi="Daytona Condensed Light"/>
        </w:rPr>
        <w:t>A</w:t>
      </w:r>
      <w:proofErr w:type="spellEnd"/>
      <w:r w:rsidRPr="00931B8B">
        <w:rPr>
          <w:rFonts w:ascii="Daytona Condensed Light" w:hAnsi="Daytona Condensed Light"/>
        </w:rPr>
        <w:t xml:space="preserve"> mesure qu’on avançait on les perdait les compagnons. On leur faisait un petit sourire à ceux-là en les quittant comme si tout ce qui se passait était bien gentil. On ne pouvait plus ni se parler ni s’entendre. […]</w:t>
      </w:r>
    </w:p>
    <w:p w14:paraId="3F9D33F2" w14:textId="77777777" w:rsidR="002545C9" w:rsidRPr="00931B8B" w:rsidRDefault="002545C9" w:rsidP="002545C9">
      <w:pPr>
        <w:pStyle w:val="Standard"/>
        <w:jc w:val="both"/>
        <w:rPr>
          <w:rFonts w:ascii="Daytona Condensed Light" w:hAnsi="Daytona Condensed Light"/>
        </w:rPr>
      </w:pPr>
      <w:r w:rsidRPr="00931B8B">
        <w:rPr>
          <w:rFonts w:ascii="Daytona Condensed Light" w:hAnsi="Daytona Condensed Light"/>
        </w:rPr>
        <w:t>J’essayai de lui parler au contremaître à l’oreille, il a grogné comme un cochon en réponse et par les gestes seulement il m’a montré, bien patient, la très simple manœuvre que je devais accomplir désormais pour toujours. Mes minutes, mes heures, mon reste de temps comme ceux d’ici s’en iraient à passer des petites chevilles à l’aveugle d’à côté qui les calibrait, lui, depuis des années les chevilles, les mêmes. Moi j’ai fait ça tout de suite très mal. On ne me blâma point, seulement après trois jours de ce labeur initial, je fus transféré, raté déjà, au trimbalage du petit chariot rempli de rondelles, celui qui cabotait d’une machine à l’autre. Là, j’en laissais trois, ici douze, là-bas cinq seulement. Personne ne me parlait. On existait plus que par une sorte d’hésitation entre l’hébétude et le délire. Rien n’importait que la continuité fracassante des milles et milles instruments qui commandaient les hommes.</w:t>
      </w:r>
    </w:p>
    <w:p w14:paraId="0CDE9CAA" w14:textId="77777777" w:rsidR="002545C9" w:rsidRDefault="002545C9" w:rsidP="002545C9">
      <w:pPr>
        <w:pStyle w:val="Standard"/>
        <w:jc w:val="both"/>
        <w:rPr>
          <w:rFonts w:ascii="Daytona Condensed Light" w:hAnsi="Daytona Condensed Light"/>
        </w:rPr>
      </w:pPr>
      <w:r w:rsidRPr="00931B8B">
        <w:rPr>
          <w:rFonts w:ascii="Daytona Condensed Light" w:hAnsi="Daytona Condensed Light"/>
        </w:rPr>
        <w:t>Quand à six heures tout s’arrête on emporte le bruit dans sa tête, j’en avais encore moi pour la nuit entière de bruit et d’odeur à l’huile aussi comme si on m’avait mis un nez nouveau, un cerveau nouveau pour toujours.</w:t>
      </w:r>
    </w:p>
    <w:p w14:paraId="6781008F" w14:textId="77777777" w:rsidR="00931B8B" w:rsidRDefault="00931B8B" w:rsidP="002545C9">
      <w:pPr>
        <w:pStyle w:val="Standard"/>
        <w:jc w:val="both"/>
        <w:rPr>
          <w:rFonts w:ascii="Daytona Condensed Light" w:hAnsi="Daytona Condensed Light"/>
        </w:rPr>
      </w:pPr>
    </w:p>
    <w:p w14:paraId="11AADCF1" w14:textId="750DB861" w:rsidR="00931B8B" w:rsidRDefault="00931B8B" w:rsidP="002545C9">
      <w:pPr>
        <w:pStyle w:val="Standard"/>
        <w:jc w:val="both"/>
        <w:rPr>
          <w:rFonts w:ascii="Daytona Condensed Light" w:hAnsi="Daytona Condensed Light"/>
          <w:b/>
          <w:bCs/>
        </w:rPr>
      </w:pPr>
      <w:r w:rsidRPr="005C02FA">
        <w:rPr>
          <w:rFonts w:ascii="Daytona Condensed Light" w:hAnsi="Daytona Condensed Light"/>
          <w:b/>
          <w:bCs/>
        </w:rPr>
        <w:t xml:space="preserve">Texte 7 | </w:t>
      </w:r>
      <w:r w:rsidR="005C02FA" w:rsidRPr="005C02FA">
        <w:rPr>
          <w:rFonts w:ascii="Daytona Condensed Light" w:hAnsi="Daytona Condensed Light"/>
          <w:b/>
          <w:bCs/>
        </w:rPr>
        <w:t xml:space="preserve">J.-M.-G Le Clézio, </w:t>
      </w:r>
      <w:r w:rsidR="005C02FA" w:rsidRPr="005C02FA">
        <w:rPr>
          <w:rFonts w:ascii="Daytona Condensed Light" w:hAnsi="Daytona Condensed Light"/>
          <w:b/>
          <w:bCs/>
          <w:i/>
          <w:iCs/>
        </w:rPr>
        <w:t>Désert</w:t>
      </w:r>
      <w:r w:rsidR="005C02FA" w:rsidRPr="005C02FA">
        <w:rPr>
          <w:rFonts w:ascii="Daytona Condensed Light" w:hAnsi="Daytona Condensed Light"/>
          <w:b/>
          <w:bCs/>
        </w:rPr>
        <w:t>, « La vie chez les esclaves », 1980.</w:t>
      </w:r>
    </w:p>
    <w:p w14:paraId="57746770" w14:textId="77777777" w:rsidR="005C02FA" w:rsidRDefault="005C02FA" w:rsidP="002545C9">
      <w:pPr>
        <w:pStyle w:val="Standard"/>
        <w:jc w:val="both"/>
        <w:rPr>
          <w:rFonts w:ascii="Daytona Condensed Light" w:hAnsi="Daytona Condensed Light"/>
          <w:b/>
          <w:bCs/>
        </w:rPr>
      </w:pPr>
    </w:p>
    <w:p w14:paraId="69551088" w14:textId="2061688A" w:rsidR="00B04732" w:rsidRPr="007C5D41" w:rsidRDefault="00B04732" w:rsidP="002545C9">
      <w:pPr>
        <w:pStyle w:val="Standard"/>
        <w:jc w:val="both"/>
        <w:rPr>
          <w:rFonts w:ascii="Daytona Condensed Light" w:hAnsi="Daytona Condensed Light"/>
          <w:b/>
          <w:bCs/>
          <w:i/>
          <w:iCs/>
          <w:sz w:val="20"/>
          <w:szCs w:val="20"/>
        </w:rPr>
      </w:pPr>
      <w:r w:rsidRPr="007C5D41">
        <w:rPr>
          <w:rFonts w:ascii="Daytona Condensed Light" w:hAnsi="Daytona Condensed Light"/>
          <w:i/>
          <w:iCs/>
          <w:color w:val="000000"/>
          <w:sz w:val="20"/>
          <w:szCs w:val="20"/>
          <w:shd w:val="clear" w:color="auto" w:fill="FFFFFF"/>
        </w:rPr>
        <w:t xml:space="preserve">Lalla habite </w:t>
      </w:r>
      <w:r w:rsidR="007C5D41" w:rsidRPr="007C5D41">
        <w:rPr>
          <w:rFonts w:ascii="Daytona Condensed Light" w:hAnsi="Daytona Condensed Light"/>
          <w:i/>
          <w:iCs/>
          <w:color w:val="000000"/>
          <w:sz w:val="20"/>
          <w:szCs w:val="20"/>
          <w:shd w:val="clear" w:color="auto" w:fill="FFFFFF"/>
        </w:rPr>
        <w:t xml:space="preserve">en Afrique dans </w:t>
      </w:r>
      <w:r w:rsidRPr="007C5D41">
        <w:rPr>
          <w:rFonts w:ascii="Daytona Condensed Light" w:hAnsi="Daytona Condensed Light"/>
          <w:i/>
          <w:iCs/>
          <w:color w:val="000000"/>
          <w:sz w:val="20"/>
          <w:szCs w:val="20"/>
          <w:shd w:val="clear" w:color="auto" w:fill="FFFFFF"/>
        </w:rPr>
        <w:t>un bidonville aux toits de tôle ondulée et de papier goudronné, où « tout le monde est très pauvre et personne ne se plaint jamais ». Elle est heureuse, elle se promène dans la chaleur et </w:t>
      </w:r>
      <w:r w:rsidRPr="007C5D41">
        <w:rPr>
          <w:rFonts w:ascii="Daytona Condensed Light" w:hAnsi="Daytona Condensed Light"/>
          <w:i/>
          <w:iCs/>
          <w:sz w:val="20"/>
          <w:szCs w:val="20"/>
        </w:rPr>
        <w:t>la clarté.</w:t>
      </w:r>
      <w:r w:rsidR="007C5D41" w:rsidRPr="007C5D41">
        <w:rPr>
          <w:rFonts w:ascii="Daytona Condensed Light" w:hAnsi="Daytona Condensed Light"/>
          <w:i/>
          <w:iCs/>
          <w:color w:val="000000"/>
          <w:sz w:val="20"/>
          <w:szCs w:val="20"/>
          <w:shd w:val="clear" w:color="auto" w:fill="FFFFFF"/>
        </w:rPr>
        <w:t xml:space="preserve"> </w:t>
      </w:r>
      <w:r w:rsidR="007C5D41">
        <w:rPr>
          <w:rFonts w:ascii="Daytona Condensed Light" w:hAnsi="Daytona Condensed Light"/>
          <w:i/>
          <w:iCs/>
          <w:color w:val="000000"/>
          <w:sz w:val="20"/>
          <w:szCs w:val="20"/>
          <w:shd w:val="clear" w:color="auto" w:fill="FFFFFF"/>
        </w:rPr>
        <w:t>Mais, a</w:t>
      </w:r>
      <w:r w:rsidR="007C5D41" w:rsidRPr="007C5D41">
        <w:rPr>
          <w:rFonts w:ascii="Daytona Condensed Light" w:hAnsi="Daytona Condensed Light"/>
          <w:i/>
          <w:iCs/>
          <w:color w:val="000000"/>
          <w:sz w:val="20"/>
          <w:szCs w:val="20"/>
          <w:shd w:val="clear" w:color="auto" w:fill="FFFFFF"/>
        </w:rPr>
        <w:t xml:space="preserve">u temps du bonheur succède </w:t>
      </w:r>
      <w:r w:rsidR="007C5D41" w:rsidRPr="007C5D41">
        <w:rPr>
          <w:rFonts w:ascii="Daytona Condensed Light" w:hAnsi="Daytona Condensed Light"/>
          <w:i/>
          <w:iCs/>
          <w:color w:val="000000"/>
          <w:sz w:val="20"/>
          <w:szCs w:val="20"/>
          <w:shd w:val="clear" w:color="auto" w:fill="FFFFFF"/>
        </w:rPr>
        <w:t xml:space="preserve">ensuite </w:t>
      </w:r>
      <w:r w:rsidR="007C5D41" w:rsidRPr="007C5D41">
        <w:rPr>
          <w:rFonts w:ascii="Daytona Condensed Light" w:hAnsi="Daytona Condensed Light"/>
          <w:i/>
          <w:iCs/>
          <w:color w:val="000000"/>
          <w:sz w:val="20"/>
          <w:szCs w:val="20"/>
          <w:shd w:val="clear" w:color="auto" w:fill="FFFFFF"/>
        </w:rPr>
        <w:t>celui de l'esclavage : Lalla traverse la Méditerranée sur un bateau de la Croix-Rouge, parmi la foule des émigrés et découvre Marseille, le pays « de l'autre côté ». </w:t>
      </w:r>
    </w:p>
    <w:p w14:paraId="583EC222" w14:textId="77777777" w:rsidR="00B04732" w:rsidRDefault="00B04732" w:rsidP="002545C9">
      <w:pPr>
        <w:pStyle w:val="Standard"/>
        <w:jc w:val="both"/>
        <w:rPr>
          <w:rFonts w:ascii="Daytona Condensed Light" w:hAnsi="Daytona Condensed Light"/>
          <w:b/>
          <w:bCs/>
        </w:rPr>
      </w:pPr>
    </w:p>
    <w:p w14:paraId="765EACF8" w14:textId="77777777" w:rsidR="00B04732" w:rsidRDefault="00B04732" w:rsidP="002545C9">
      <w:pPr>
        <w:pStyle w:val="Standard"/>
        <w:jc w:val="both"/>
        <w:rPr>
          <w:rFonts w:ascii="Daytona Condensed Light" w:hAnsi="Daytona Condensed Light"/>
          <w:b/>
          <w:bCs/>
        </w:rPr>
      </w:pPr>
    </w:p>
    <w:p w14:paraId="52BEF368" w14:textId="7078A0CC" w:rsidR="005C02FA" w:rsidRDefault="005C02FA" w:rsidP="007C5D41">
      <w:pPr>
        <w:pStyle w:val="Standard"/>
        <w:ind w:firstLine="708"/>
        <w:jc w:val="both"/>
        <w:rPr>
          <w:rFonts w:ascii="Daytona Condensed Light" w:hAnsi="Daytona Condensed Light"/>
        </w:rPr>
      </w:pPr>
      <w:r w:rsidRPr="005C02FA">
        <w:rPr>
          <w:rFonts w:ascii="Daytona Condensed Light" w:hAnsi="Daytona Condensed Light"/>
        </w:rPr>
        <w:t>Dans les cafés</w:t>
      </w:r>
      <w:r>
        <w:rPr>
          <w:rFonts w:ascii="Daytona Condensed Light" w:hAnsi="Daytona Condensed Light"/>
        </w:rPr>
        <w:t xml:space="preserve">, </w:t>
      </w:r>
      <w:r w:rsidRPr="005C02FA">
        <w:rPr>
          <w:rFonts w:ascii="Daytona Condensed Light" w:hAnsi="Daytona Condensed Light"/>
        </w:rPr>
        <w:t>il y a une musique qui n'arrête pas de battre</w:t>
      </w:r>
      <w:r>
        <w:rPr>
          <w:rFonts w:ascii="Daytona Condensed Light" w:hAnsi="Daytona Condensed Light"/>
        </w:rPr>
        <w:t>,</w:t>
      </w:r>
      <w:r w:rsidRPr="005C02FA">
        <w:rPr>
          <w:rFonts w:ascii="Daytona Condensed Light" w:hAnsi="Daytona Condensed Light"/>
        </w:rPr>
        <w:t xml:space="preserve"> une musique lancinante et sauvage qui résonne sourdement dans la terre</w:t>
      </w:r>
      <w:r>
        <w:rPr>
          <w:rFonts w:ascii="Daytona Condensed Light" w:hAnsi="Daytona Condensed Light"/>
        </w:rPr>
        <w:t xml:space="preserve">, </w:t>
      </w:r>
      <w:r w:rsidRPr="005C02FA">
        <w:rPr>
          <w:rFonts w:ascii="Daytona Condensed Light" w:hAnsi="Daytona Condensed Light"/>
        </w:rPr>
        <w:t>qui vibre à travers le corps</w:t>
      </w:r>
      <w:r>
        <w:rPr>
          <w:rFonts w:ascii="Daytona Condensed Light" w:hAnsi="Daytona Condensed Light"/>
        </w:rPr>
        <w:t>,</w:t>
      </w:r>
      <w:r w:rsidRPr="005C02FA">
        <w:rPr>
          <w:rFonts w:ascii="Daytona Condensed Light" w:hAnsi="Daytona Condensed Light"/>
        </w:rPr>
        <w:t xml:space="preserve"> dans le ventre</w:t>
      </w:r>
      <w:r>
        <w:rPr>
          <w:rFonts w:ascii="Daytona Condensed Light" w:hAnsi="Daytona Condensed Light"/>
        </w:rPr>
        <w:t>, d</w:t>
      </w:r>
      <w:r w:rsidRPr="005C02FA">
        <w:rPr>
          <w:rFonts w:ascii="Daytona Condensed Light" w:hAnsi="Daytona Condensed Light"/>
        </w:rPr>
        <w:t>ans les tympans</w:t>
      </w:r>
      <w:r>
        <w:rPr>
          <w:rFonts w:ascii="Daytona Condensed Light" w:hAnsi="Daytona Condensed Light"/>
        </w:rPr>
        <w:t>. C’</w:t>
      </w:r>
      <w:r w:rsidRPr="005C02FA">
        <w:rPr>
          <w:rFonts w:ascii="Daytona Condensed Light" w:hAnsi="Daytona Condensed Light"/>
        </w:rPr>
        <w:t>est toujours la même musique qui sort des cafés et des bar</w:t>
      </w:r>
      <w:r>
        <w:rPr>
          <w:rFonts w:ascii="Daytona Condensed Light" w:hAnsi="Daytona Condensed Light"/>
        </w:rPr>
        <w:t>s,</w:t>
      </w:r>
      <w:r w:rsidRPr="005C02FA">
        <w:rPr>
          <w:rFonts w:ascii="Daytona Condensed Light" w:hAnsi="Daytona Condensed Light"/>
        </w:rPr>
        <w:t xml:space="preserve"> </w:t>
      </w:r>
      <w:r>
        <w:rPr>
          <w:rFonts w:ascii="Daytona Condensed Light" w:hAnsi="Daytona Condensed Light"/>
        </w:rPr>
        <w:t>q</w:t>
      </w:r>
      <w:r w:rsidRPr="005C02FA">
        <w:rPr>
          <w:rFonts w:ascii="Daytona Condensed Light" w:hAnsi="Daytona Condensed Light"/>
        </w:rPr>
        <w:t>ui cogne avec la lumière des tubes de néon</w:t>
      </w:r>
      <w:r>
        <w:rPr>
          <w:rFonts w:ascii="Daytona Condensed Light" w:hAnsi="Daytona Condensed Light"/>
        </w:rPr>
        <w:t>,</w:t>
      </w:r>
      <w:r w:rsidRPr="005C02FA">
        <w:rPr>
          <w:rFonts w:ascii="Daytona Condensed Light" w:hAnsi="Daytona Condensed Light"/>
        </w:rPr>
        <w:t xml:space="preserve"> avec les couleurs rouges</w:t>
      </w:r>
      <w:r>
        <w:rPr>
          <w:rFonts w:ascii="Daytona Condensed Light" w:hAnsi="Daytona Condensed Light"/>
        </w:rPr>
        <w:t xml:space="preserve">, </w:t>
      </w:r>
      <w:r w:rsidRPr="005C02FA">
        <w:rPr>
          <w:rFonts w:ascii="Daytona Condensed Light" w:hAnsi="Daytona Condensed Light"/>
        </w:rPr>
        <w:t>verte</w:t>
      </w:r>
      <w:r>
        <w:rPr>
          <w:rFonts w:ascii="Daytona Condensed Light" w:hAnsi="Daytona Condensed Light"/>
        </w:rPr>
        <w:t>s,</w:t>
      </w:r>
      <w:r w:rsidRPr="005C02FA">
        <w:rPr>
          <w:rFonts w:ascii="Daytona Condensed Light" w:hAnsi="Daytona Condensed Light"/>
        </w:rPr>
        <w:t xml:space="preserve"> orange</w:t>
      </w:r>
      <w:r>
        <w:rPr>
          <w:rFonts w:ascii="Daytona Condensed Light" w:hAnsi="Daytona Condensed Light"/>
        </w:rPr>
        <w:t>,</w:t>
      </w:r>
      <w:r w:rsidRPr="005C02FA">
        <w:rPr>
          <w:rFonts w:ascii="Daytona Condensed Light" w:hAnsi="Daytona Condensed Light"/>
        </w:rPr>
        <w:t xml:space="preserve"> sur les murs sur les tables sur les visages peints des femmes</w:t>
      </w:r>
      <w:r>
        <w:rPr>
          <w:rFonts w:ascii="Daytona Condensed Light" w:hAnsi="Daytona Condensed Light"/>
        </w:rPr>
        <w:t xml:space="preserve">. </w:t>
      </w:r>
    </w:p>
    <w:p w14:paraId="595BBDBB" w14:textId="151CC482" w:rsidR="005C02FA" w:rsidRPr="005C02FA" w:rsidRDefault="005C02FA" w:rsidP="007C5D41">
      <w:pPr>
        <w:pStyle w:val="Standard"/>
        <w:ind w:firstLine="708"/>
        <w:jc w:val="both"/>
        <w:rPr>
          <w:rFonts w:ascii="Daytona Condensed Light" w:hAnsi="Daytona Condensed Light"/>
        </w:rPr>
      </w:pPr>
      <w:r w:rsidRPr="005C02FA">
        <w:rPr>
          <w:rFonts w:ascii="Daytona Condensed Light" w:hAnsi="Daytona Condensed Light"/>
        </w:rPr>
        <w:t>Depuis combien de temps Lal</w:t>
      </w:r>
      <w:r>
        <w:rPr>
          <w:rFonts w:ascii="Daytona Condensed Light" w:hAnsi="Daytona Condensed Light"/>
        </w:rPr>
        <w:t>l</w:t>
      </w:r>
      <w:r w:rsidRPr="005C02FA">
        <w:rPr>
          <w:rFonts w:ascii="Daytona Condensed Light" w:hAnsi="Daytona Condensed Light"/>
        </w:rPr>
        <w:t>a avance</w:t>
      </w:r>
      <w:r>
        <w:rPr>
          <w:rFonts w:ascii="Daytona Condensed Light" w:hAnsi="Daytona Condensed Light"/>
        </w:rPr>
        <w:t>-t-</w:t>
      </w:r>
      <w:r w:rsidRPr="005C02FA">
        <w:rPr>
          <w:rFonts w:ascii="Daytona Condensed Light" w:hAnsi="Daytona Condensed Light"/>
        </w:rPr>
        <w:t xml:space="preserve"> elle au milieu de ces tourbillons</w:t>
      </w:r>
      <w:r>
        <w:rPr>
          <w:rFonts w:ascii="Daytona Condensed Light" w:hAnsi="Daytona Condensed Light"/>
        </w:rPr>
        <w:t>,</w:t>
      </w:r>
      <w:r w:rsidRPr="005C02FA">
        <w:rPr>
          <w:rFonts w:ascii="Daytona Condensed Light" w:hAnsi="Daytona Condensed Light"/>
        </w:rPr>
        <w:t xml:space="preserve"> de cette musique</w:t>
      </w:r>
      <w:r>
        <w:rPr>
          <w:rFonts w:ascii="Daytona Condensed Light" w:hAnsi="Daytona Condensed Light"/>
        </w:rPr>
        <w:t> ? E</w:t>
      </w:r>
      <w:r w:rsidRPr="005C02FA">
        <w:rPr>
          <w:rFonts w:ascii="Daytona Condensed Light" w:hAnsi="Daytona Condensed Light"/>
        </w:rPr>
        <w:t>lle ne le sait plus</w:t>
      </w:r>
      <w:r>
        <w:rPr>
          <w:rFonts w:ascii="Daytona Condensed Light" w:hAnsi="Daytona Condensed Light"/>
        </w:rPr>
        <w:t>. Des heures ;</w:t>
      </w:r>
      <w:r w:rsidRPr="005C02FA">
        <w:rPr>
          <w:rFonts w:ascii="Daytona Condensed Light" w:hAnsi="Daytona Condensed Light"/>
        </w:rPr>
        <w:t xml:space="preserve"> peu</w:t>
      </w:r>
      <w:r>
        <w:rPr>
          <w:rFonts w:ascii="Daytona Condensed Light" w:hAnsi="Daytona Condensed Light"/>
        </w:rPr>
        <w:t>t-</w:t>
      </w:r>
      <w:r w:rsidRPr="005C02FA">
        <w:rPr>
          <w:rFonts w:ascii="Daytona Condensed Light" w:hAnsi="Daytona Condensed Light"/>
        </w:rPr>
        <w:t>être</w:t>
      </w:r>
      <w:r>
        <w:rPr>
          <w:rFonts w:ascii="Daytona Condensed Light" w:hAnsi="Daytona Condensed Light"/>
        </w:rPr>
        <w:t xml:space="preserve">, </w:t>
      </w:r>
      <w:r w:rsidRPr="005C02FA">
        <w:rPr>
          <w:rFonts w:ascii="Daytona Condensed Light" w:hAnsi="Daytona Condensed Light"/>
        </w:rPr>
        <w:t>des nuits entières</w:t>
      </w:r>
      <w:r>
        <w:rPr>
          <w:rFonts w:ascii="Daytona Condensed Light" w:hAnsi="Daytona Condensed Light"/>
        </w:rPr>
        <w:t xml:space="preserve">, </w:t>
      </w:r>
      <w:r w:rsidRPr="005C02FA">
        <w:rPr>
          <w:rFonts w:ascii="Daytona Condensed Light" w:hAnsi="Daytona Condensed Light"/>
        </w:rPr>
        <w:t>des nuits sans aucun jour pour les interrompre</w:t>
      </w:r>
      <w:r>
        <w:rPr>
          <w:rFonts w:ascii="Daytona Condensed Light" w:hAnsi="Daytona Condensed Light"/>
        </w:rPr>
        <w:t>. E</w:t>
      </w:r>
      <w:r w:rsidRPr="005C02FA">
        <w:rPr>
          <w:rFonts w:ascii="Daytona Condensed Light" w:hAnsi="Daytona Condensed Light"/>
        </w:rPr>
        <w:t>lle pense à l'étendue des plateaux de pierres</w:t>
      </w:r>
      <w:r>
        <w:rPr>
          <w:rFonts w:ascii="Daytona Condensed Light" w:hAnsi="Daytona Condensed Light"/>
        </w:rPr>
        <w:t xml:space="preserve">, </w:t>
      </w:r>
      <w:r w:rsidRPr="005C02FA">
        <w:rPr>
          <w:rFonts w:ascii="Daytona Condensed Light" w:hAnsi="Daytona Condensed Light"/>
        </w:rPr>
        <w:t>dans la nuit</w:t>
      </w:r>
      <w:r>
        <w:rPr>
          <w:rFonts w:ascii="Daytona Condensed Light" w:hAnsi="Daytona Condensed Light"/>
        </w:rPr>
        <w:t>,</w:t>
      </w:r>
      <w:r w:rsidRPr="005C02FA">
        <w:rPr>
          <w:rFonts w:ascii="Daytona Condensed Light" w:hAnsi="Daytona Condensed Light"/>
        </w:rPr>
        <w:t xml:space="preserve"> aux monticules de cailloux tranchants comme des lames</w:t>
      </w:r>
      <w:r>
        <w:rPr>
          <w:rFonts w:ascii="Daytona Condensed Light" w:hAnsi="Daytona Condensed Light"/>
        </w:rPr>
        <w:t xml:space="preserve">, </w:t>
      </w:r>
      <w:r w:rsidRPr="005C02FA">
        <w:rPr>
          <w:rFonts w:ascii="Daytona Condensed Light" w:hAnsi="Daytona Condensed Light"/>
        </w:rPr>
        <w:t xml:space="preserve"> aux sentiers des lièvres et des vipères sous la lune</w:t>
      </w:r>
      <w:r>
        <w:rPr>
          <w:rFonts w:ascii="Daytona Condensed Light" w:hAnsi="Daytona Condensed Light"/>
        </w:rPr>
        <w:t>,</w:t>
      </w:r>
      <w:r w:rsidRPr="005C02FA">
        <w:rPr>
          <w:rFonts w:ascii="Daytona Condensed Light" w:hAnsi="Daytona Condensed Light"/>
        </w:rPr>
        <w:t xml:space="preserve"> et elle regarde autour d'elle</w:t>
      </w:r>
      <w:r>
        <w:rPr>
          <w:rFonts w:ascii="Daytona Condensed Light" w:hAnsi="Daytona Condensed Light"/>
        </w:rPr>
        <w:t>,</w:t>
      </w:r>
      <w:r w:rsidRPr="005C02FA">
        <w:rPr>
          <w:rFonts w:ascii="Daytona Condensed Light" w:hAnsi="Daytona Condensed Light"/>
        </w:rPr>
        <w:t xml:space="preserve"> ici</w:t>
      </w:r>
      <w:r>
        <w:rPr>
          <w:rFonts w:ascii="Daytona Condensed Light" w:hAnsi="Daytona Condensed Light"/>
        </w:rPr>
        <w:t xml:space="preserve">, </w:t>
      </w:r>
      <w:r w:rsidRPr="005C02FA">
        <w:rPr>
          <w:rFonts w:ascii="Daytona Condensed Light" w:hAnsi="Daytona Condensed Light"/>
        </w:rPr>
        <w:t xml:space="preserve"> comme si elle allait le voir apparaître</w:t>
      </w:r>
      <w:r w:rsidR="00B04732">
        <w:rPr>
          <w:rFonts w:ascii="Daytona Condensed Light" w:hAnsi="Daytona Condensed Light"/>
        </w:rPr>
        <w:t xml:space="preserve">. Le </w:t>
      </w:r>
      <w:proofErr w:type="spellStart"/>
      <w:r w:rsidR="00B04732">
        <w:rPr>
          <w:rFonts w:ascii="Daytona Condensed Light" w:hAnsi="Daytona Condensed Light"/>
        </w:rPr>
        <w:t>H</w:t>
      </w:r>
      <w:r w:rsidRPr="005C02FA">
        <w:rPr>
          <w:rFonts w:ascii="Daytona Condensed Light" w:hAnsi="Daytona Condensed Light"/>
        </w:rPr>
        <w:t>artani</w:t>
      </w:r>
      <w:proofErr w:type="spellEnd"/>
      <w:r w:rsidRPr="005C02FA">
        <w:rPr>
          <w:rFonts w:ascii="Daytona Condensed Light" w:hAnsi="Daytona Condensed Light"/>
        </w:rPr>
        <w:t xml:space="preserve"> vêtu de son manteau de bure</w:t>
      </w:r>
      <w:r w:rsidR="00B04732">
        <w:rPr>
          <w:rFonts w:ascii="Daytona Condensed Light" w:hAnsi="Daytona Condensed Light"/>
        </w:rPr>
        <w:t>,</w:t>
      </w:r>
      <w:r w:rsidRPr="005C02FA">
        <w:rPr>
          <w:rFonts w:ascii="Daytona Condensed Light" w:hAnsi="Daytona Condensed Light"/>
        </w:rPr>
        <w:t xml:space="preserve"> aux yeux brillants dans son visage très noir</w:t>
      </w:r>
      <w:r w:rsidR="00B04732">
        <w:rPr>
          <w:rFonts w:ascii="Daytona Condensed Light" w:hAnsi="Daytona Condensed Light"/>
        </w:rPr>
        <w:t xml:space="preserve">, </w:t>
      </w:r>
      <w:r w:rsidRPr="005C02FA">
        <w:rPr>
          <w:rFonts w:ascii="Daytona Condensed Light" w:hAnsi="Daytona Condensed Light"/>
        </w:rPr>
        <w:t>aux gestes longs et lents comme la démarche des antilopes</w:t>
      </w:r>
      <w:r w:rsidR="00B04732">
        <w:rPr>
          <w:rFonts w:ascii="Daytona Condensed Light" w:hAnsi="Daytona Condensed Light"/>
        </w:rPr>
        <w:t>. M</w:t>
      </w:r>
      <w:r w:rsidRPr="005C02FA">
        <w:rPr>
          <w:rFonts w:ascii="Daytona Condensed Light" w:hAnsi="Daytona Condensed Light"/>
        </w:rPr>
        <w:t>ais il n'y a que cette avenue</w:t>
      </w:r>
      <w:r w:rsidR="00B04732">
        <w:rPr>
          <w:rFonts w:ascii="Daytona Condensed Light" w:hAnsi="Daytona Condensed Light"/>
        </w:rPr>
        <w:t>,</w:t>
      </w:r>
      <w:r w:rsidRPr="005C02FA">
        <w:rPr>
          <w:rFonts w:ascii="Daytona Condensed Light" w:hAnsi="Daytona Condensed Light"/>
        </w:rPr>
        <w:t xml:space="preserve"> et encore cette avenue</w:t>
      </w:r>
      <w:r w:rsidR="00B04732">
        <w:rPr>
          <w:rFonts w:ascii="Daytona Condensed Light" w:hAnsi="Daytona Condensed Light"/>
        </w:rPr>
        <w:t>,</w:t>
      </w:r>
      <w:r w:rsidRPr="005C02FA">
        <w:rPr>
          <w:rFonts w:ascii="Daytona Condensed Light" w:hAnsi="Daytona Condensed Light"/>
        </w:rPr>
        <w:t xml:space="preserve"> et ses carrefour</w:t>
      </w:r>
      <w:r w:rsidR="00B04732">
        <w:rPr>
          <w:rFonts w:ascii="Daytona Condensed Light" w:hAnsi="Daytona Condensed Light"/>
        </w:rPr>
        <w:t>s</w:t>
      </w:r>
      <w:r w:rsidRPr="005C02FA">
        <w:rPr>
          <w:rFonts w:ascii="Daytona Condensed Light" w:hAnsi="Daytona Condensed Light"/>
        </w:rPr>
        <w:t xml:space="preserve"> pleins de visages</w:t>
      </w:r>
      <w:r w:rsidR="00B04732">
        <w:rPr>
          <w:rFonts w:ascii="Daytona Condensed Light" w:hAnsi="Daytona Condensed Light"/>
        </w:rPr>
        <w:t>, d’yeux,</w:t>
      </w:r>
      <w:r w:rsidRPr="005C02FA">
        <w:rPr>
          <w:rFonts w:ascii="Daytona Condensed Light" w:hAnsi="Daytona Condensed Light"/>
        </w:rPr>
        <w:t xml:space="preserve"> de bouche</w:t>
      </w:r>
      <w:r w:rsidR="00B04732">
        <w:rPr>
          <w:rFonts w:ascii="Daytona Condensed Light" w:hAnsi="Daytona Condensed Light"/>
        </w:rPr>
        <w:t>s,</w:t>
      </w:r>
      <w:r w:rsidRPr="005C02FA">
        <w:rPr>
          <w:rFonts w:ascii="Daytona Condensed Light" w:hAnsi="Daytona Condensed Light"/>
        </w:rPr>
        <w:t xml:space="preserve"> ces voix criardes</w:t>
      </w:r>
      <w:r w:rsidR="00B04732">
        <w:rPr>
          <w:rFonts w:ascii="Daytona Condensed Light" w:hAnsi="Daytona Condensed Light"/>
        </w:rPr>
        <w:t>, ces</w:t>
      </w:r>
      <w:r w:rsidRPr="005C02FA">
        <w:rPr>
          <w:rFonts w:ascii="Daytona Condensed Light" w:hAnsi="Daytona Condensed Light"/>
        </w:rPr>
        <w:t xml:space="preserve"> paroles</w:t>
      </w:r>
      <w:r w:rsidR="00B04732">
        <w:rPr>
          <w:rFonts w:ascii="Daytona Condensed Light" w:hAnsi="Daytona Condensed Light"/>
        </w:rPr>
        <w:t>,</w:t>
      </w:r>
      <w:r w:rsidRPr="005C02FA">
        <w:rPr>
          <w:rFonts w:ascii="Daytona Condensed Light" w:hAnsi="Daytona Condensed Light"/>
        </w:rPr>
        <w:t xml:space="preserve"> </w:t>
      </w:r>
      <w:r w:rsidR="00B04732">
        <w:rPr>
          <w:rFonts w:ascii="Daytona Condensed Light" w:hAnsi="Daytona Condensed Light"/>
        </w:rPr>
        <w:t>c</w:t>
      </w:r>
      <w:r w:rsidRPr="005C02FA">
        <w:rPr>
          <w:rFonts w:ascii="Daytona Condensed Light" w:hAnsi="Daytona Condensed Light"/>
        </w:rPr>
        <w:t>es murmures</w:t>
      </w:r>
      <w:r w:rsidR="00B04732">
        <w:rPr>
          <w:rFonts w:ascii="Daytona Condensed Light" w:hAnsi="Daytona Condensed Light"/>
        </w:rPr>
        <w:t>, ces</w:t>
      </w:r>
      <w:r w:rsidRPr="005C02FA">
        <w:rPr>
          <w:rFonts w:ascii="Daytona Condensed Light" w:hAnsi="Daytona Condensed Light"/>
        </w:rPr>
        <w:t xml:space="preserve"> bruits de moteurs et de klaxons</w:t>
      </w:r>
      <w:r w:rsidR="00B04732">
        <w:rPr>
          <w:rFonts w:ascii="Daytona Condensed Light" w:hAnsi="Daytona Condensed Light"/>
        </w:rPr>
        <w:t xml:space="preserve">, </w:t>
      </w:r>
      <w:r w:rsidRPr="005C02FA">
        <w:rPr>
          <w:rFonts w:ascii="Daytona Condensed Light" w:hAnsi="Daytona Condensed Light"/>
        </w:rPr>
        <w:t>ces lumières brutales</w:t>
      </w:r>
      <w:r w:rsidR="00B04732">
        <w:rPr>
          <w:rFonts w:ascii="Daytona Condensed Light" w:hAnsi="Daytona Condensed Light"/>
        </w:rPr>
        <w:t>. On</w:t>
      </w:r>
      <w:r w:rsidRPr="005C02FA">
        <w:rPr>
          <w:rFonts w:ascii="Daytona Condensed Light" w:hAnsi="Daytona Condensed Light"/>
        </w:rPr>
        <w:t xml:space="preserve"> ne voit pas le ciel comme s'il y avait une t</w:t>
      </w:r>
      <w:r w:rsidR="00B04732">
        <w:rPr>
          <w:rFonts w:ascii="Daytona Condensed Light" w:hAnsi="Daytona Condensed Light"/>
        </w:rPr>
        <w:t>aie</w:t>
      </w:r>
      <w:r w:rsidRPr="005C02FA">
        <w:rPr>
          <w:rFonts w:ascii="Daytona Condensed Light" w:hAnsi="Daytona Condensed Light"/>
        </w:rPr>
        <w:t xml:space="preserve"> blanche qui recouvrait la terre</w:t>
      </w:r>
      <w:r>
        <w:rPr>
          <w:rFonts w:ascii="Daytona Condensed Light" w:hAnsi="Daytona Condensed Light"/>
        </w:rPr>
        <w:t xml:space="preserve">. </w:t>
      </w:r>
      <w:r w:rsidRPr="005C02FA">
        <w:rPr>
          <w:rFonts w:ascii="Daytona Condensed Light" w:hAnsi="Daytona Condensed Light"/>
        </w:rPr>
        <w:t>Comment pourrait-il venir jusqu'ici</w:t>
      </w:r>
      <w:r>
        <w:rPr>
          <w:rFonts w:ascii="Daytona Condensed Light" w:hAnsi="Daytona Condensed Light"/>
        </w:rPr>
        <w:t>,</w:t>
      </w:r>
      <w:r w:rsidRPr="005C02FA">
        <w:rPr>
          <w:rFonts w:ascii="Daytona Condensed Light" w:hAnsi="Daytona Condensed Light"/>
        </w:rPr>
        <w:t xml:space="preserve"> le </w:t>
      </w:r>
      <w:proofErr w:type="spellStart"/>
      <w:r w:rsidR="00B04732">
        <w:rPr>
          <w:rFonts w:ascii="Daytona Condensed Light" w:hAnsi="Daytona Condensed Light"/>
        </w:rPr>
        <w:t>H</w:t>
      </w:r>
      <w:r w:rsidRPr="005C02FA">
        <w:rPr>
          <w:rFonts w:ascii="Daytona Condensed Light" w:hAnsi="Daytona Condensed Light"/>
        </w:rPr>
        <w:t>artani</w:t>
      </w:r>
      <w:proofErr w:type="spellEnd"/>
      <w:r w:rsidR="00B04732">
        <w:rPr>
          <w:rFonts w:ascii="Daytona Condensed Light" w:hAnsi="Daytona Condensed Light"/>
        </w:rPr>
        <w:t> et lui, le</w:t>
      </w:r>
      <w:r w:rsidRPr="005C02FA">
        <w:rPr>
          <w:rFonts w:ascii="Daytona Condensed Light" w:hAnsi="Daytona Condensed Light"/>
        </w:rPr>
        <w:t xml:space="preserve"> guerrier bleu du désert</w:t>
      </w:r>
      <w:r w:rsidR="00B04732">
        <w:rPr>
          <w:rFonts w:ascii="Daytona Condensed Light" w:hAnsi="Daytona Condensed Light"/>
        </w:rPr>
        <w:t xml:space="preserve">, Es </w:t>
      </w:r>
      <w:proofErr w:type="spellStart"/>
      <w:r w:rsidR="00B04732">
        <w:rPr>
          <w:rFonts w:ascii="Daytona Condensed Light" w:hAnsi="Daytona Condensed Light"/>
        </w:rPr>
        <w:t>Ser</w:t>
      </w:r>
      <w:proofErr w:type="spellEnd"/>
      <w:r w:rsidR="00B04732">
        <w:rPr>
          <w:rFonts w:ascii="Daytona Condensed Light" w:hAnsi="Daytona Condensed Light"/>
        </w:rPr>
        <w:t xml:space="preserve">, le Secret, </w:t>
      </w:r>
      <w:r w:rsidRPr="005C02FA">
        <w:rPr>
          <w:rFonts w:ascii="Daytona Condensed Light" w:hAnsi="Daytona Condensed Light"/>
        </w:rPr>
        <w:t>comme elle l'appelait autrefois</w:t>
      </w:r>
      <w:r>
        <w:rPr>
          <w:rFonts w:ascii="Daytona Condensed Light" w:hAnsi="Daytona Condensed Light"/>
        </w:rPr>
        <w:t xml:space="preserve"> ? </w:t>
      </w:r>
      <w:r w:rsidRPr="005C02FA">
        <w:rPr>
          <w:rFonts w:ascii="Daytona Condensed Light" w:hAnsi="Daytona Condensed Light"/>
        </w:rPr>
        <w:t>Il</w:t>
      </w:r>
      <w:r w:rsidR="00B04732">
        <w:rPr>
          <w:rFonts w:ascii="Daytona Condensed Light" w:hAnsi="Daytona Condensed Light"/>
        </w:rPr>
        <w:t>s</w:t>
      </w:r>
      <w:r w:rsidRPr="005C02FA">
        <w:rPr>
          <w:rFonts w:ascii="Daytona Condensed Light" w:hAnsi="Daytona Condensed Light"/>
        </w:rPr>
        <w:t xml:space="preserve"> ne pourrai</w:t>
      </w:r>
      <w:r w:rsidR="00B04732">
        <w:rPr>
          <w:rFonts w:ascii="Daytona Condensed Light" w:hAnsi="Daytona Condensed Light"/>
        </w:rPr>
        <w:t>en</w:t>
      </w:r>
      <w:r w:rsidRPr="005C02FA">
        <w:rPr>
          <w:rFonts w:ascii="Daytona Condensed Light" w:hAnsi="Daytona Condensed Light"/>
        </w:rPr>
        <w:t>t pas la voir à travers cette t</w:t>
      </w:r>
      <w:r w:rsidR="00B04732">
        <w:rPr>
          <w:rFonts w:ascii="Daytona Condensed Light" w:hAnsi="Daytona Condensed Light"/>
        </w:rPr>
        <w:t>aie</w:t>
      </w:r>
      <w:r w:rsidRPr="005C02FA">
        <w:rPr>
          <w:rFonts w:ascii="Daytona Condensed Light" w:hAnsi="Daytona Condensed Light"/>
        </w:rPr>
        <w:t xml:space="preserve"> blanche</w:t>
      </w:r>
      <w:r>
        <w:rPr>
          <w:rFonts w:ascii="Daytona Condensed Light" w:hAnsi="Daytona Condensed Light"/>
        </w:rPr>
        <w:t>,</w:t>
      </w:r>
      <w:r w:rsidRPr="005C02FA">
        <w:rPr>
          <w:rFonts w:ascii="Daytona Condensed Light" w:hAnsi="Daytona Condensed Light"/>
        </w:rPr>
        <w:t xml:space="preserve"> qui sépare cette ville du ciel</w:t>
      </w:r>
      <w:r>
        <w:rPr>
          <w:rFonts w:ascii="Daytona Condensed Light" w:hAnsi="Daytona Condensed Light"/>
        </w:rPr>
        <w:t xml:space="preserve">. </w:t>
      </w:r>
      <w:r w:rsidRPr="005C02FA">
        <w:rPr>
          <w:rFonts w:ascii="Daytona Condensed Light" w:hAnsi="Daytona Condensed Light"/>
        </w:rPr>
        <w:t>Il</w:t>
      </w:r>
      <w:r w:rsidR="00B04732">
        <w:rPr>
          <w:rFonts w:ascii="Daytona Condensed Light" w:hAnsi="Daytona Condensed Light"/>
        </w:rPr>
        <w:t>s</w:t>
      </w:r>
      <w:r w:rsidRPr="005C02FA">
        <w:rPr>
          <w:rFonts w:ascii="Daytona Condensed Light" w:hAnsi="Daytona Condensed Light"/>
        </w:rPr>
        <w:t xml:space="preserve"> ne pourrai</w:t>
      </w:r>
      <w:r w:rsidR="00B04732">
        <w:rPr>
          <w:rFonts w:ascii="Daytona Condensed Light" w:hAnsi="Daytona Condensed Light"/>
        </w:rPr>
        <w:t>en</w:t>
      </w:r>
      <w:r w:rsidRPr="005C02FA">
        <w:rPr>
          <w:rFonts w:ascii="Daytona Condensed Light" w:hAnsi="Daytona Condensed Light"/>
        </w:rPr>
        <w:t>t pas la reconnaître</w:t>
      </w:r>
      <w:r>
        <w:rPr>
          <w:rFonts w:ascii="Daytona Condensed Light" w:hAnsi="Daytona Condensed Light"/>
        </w:rPr>
        <w:t xml:space="preserve">, </w:t>
      </w:r>
      <w:r w:rsidRPr="005C02FA">
        <w:rPr>
          <w:rFonts w:ascii="Daytona Condensed Light" w:hAnsi="Daytona Condensed Light"/>
        </w:rPr>
        <w:t>au milieu de tant de visage</w:t>
      </w:r>
      <w:r>
        <w:rPr>
          <w:rFonts w:ascii="Daytona Condensed Light" w:hAnsi="Daytona Condensed Light"/>
        </w:rPr>
        <w:t>,</w:t>
      </w:r>
      <w:r w:rsidRPr="005C02FA">
        <w:rPr>
          <w:rFonts w:ascii="Daytona Condensed Light" w:hAnsi="Daytona Condensed Light"/>
        </w:rPr>
        <w:t xml:space="preserve"> de tant de corps</w:t>
      </w:r>
      <w:r>
        <w:rPr>
          <w:rFonts w:ascii="Daytona Condensed Light" w:hAnsi="Daytona Condensed Light"/>
        </w:rPr>
        <w:t>,</w:t>
      </w:r>
      <w:r w:rsidRPr="005C02FA">
        <w:rPr>
          <w:rFonts w:ascii="Daytona Condensed Light" w:hAnsi="Daytona Condensed Light"/>
        </w:rPr>
        <w:t xml:space="preserve"> avec toutes ces</w:t>
      </w:r>
      <w:r>
        <w:rPr>
          <w:rFonts w:ascii="Daytona Condensed Light" w:hAnsi="Daytona Condensed Light"/>
        </w:rPr>
        <w:t xml:space="preserve"> autos, </w:t>
      </w:r>
      <w:r w:rsidRPr="005C02FA">
        <w:rPr>
          <w:rFonts w:ascii="Daytona Condensed Light" w:hAnsi="Daytona Condensed Light"/>
        </w:rPr>
        <w:t>c</w:t>
      </w:r>
      <w:r w:rsidR="00B04732">
        <w:rPr>
          <w:rFonts w:ascii="Daytona Condensed Light" w:hAnsi="Daytona Condensed Light"/>
        </w:rPr>
        <w:t>es</w:t>
      </w:r>
      <w:r w:rsidRPr="005C02FA">
        <w:rPr>
          <w:rFonts w:ascii="Daytona Condensed Light" w:hAnsi="Daytona Condensed Light"/>
        </w:rPr>
        <w:t xml:space="preserve"> camion</w:t>
      </w:r>
      <w:r w:rsidR="00B04732">
        <w:rPr>
          <w:rFonts w:ascii="Daytona Condensed Light" w:hAnsi="Daytona Condensed Light"/>
        </w:rPr>
        <w:t>s</w:t>
      </w:r>
      <w:r>
        <w:rPr>
          <w:rFonts w:ascii="Daytona Condensed Light" w:hAnsi="Daytona Condensed Light"/>
        </w:rPr>
        <w:t>,</w:t>
      </w:r>
      <w:r w:rsidRPr="005C02FA">
        <w:rPr>
          <w:rFonts w:ascii="Daytona Condensed Light" w:hAnsi="Daytona Condensed Light"/>
        </w:rPr>
        <w:t xml:space="preserve"> c</w:t>
      </w:r>
      <w:r w:rsidR="00B04732">
        <w:rPr>
          <w:rFonts w:ascii="Daytona Condensed Light" w:hAnsi="Daytona Condensed Light"/>
        </w:rPr>
        <w:t>es</w:t>
      </w:r>
      <w:r w:rsidRPr="005C02FA">
        <w:rPr>
          <w:rFonts w:ascii="Daytona Condensed Light" w:hAnsi="Daytona Condensed Light"/>
        </w:rPr>
        <w:t xml:space="preserve"> motocyclette</w:t>
      </w:r>
      <w:r w:rsidR="00B04732">
        <w:rPr>
          <w:rFonts w:ascii="Daytona Condensed Light" w:hAnsi="Daytona Condensed Light"/>
        </w:rPr>
        <w:t>s</w:t>
      </w:r>
      <w:r>
        <w:rPr>
          <w:rFonts w:ascii="Daytona Condensed Light" w:hAnsi="Daytona Condensed Light"/>
        </w:rPr>
        <w:t xml:space="preserve">. </w:t>
      </w:r>
      <w:r w:rsidRPr="005C02FA">
        <w:rPr>
          <w:rFonts w:ascii="Daytona Condensed Light" w:hAnsi="Daytona Condensed Light"/>
        </w:rPr>
        <w:t>Il</w:t>
      </w:r>
      <w:r w:rsidR="00B04732">
        <w:rPr>
          <w:rFonts w:ascii="Daytona Condensed Light" w:hAnsi="Daytona Condensed Light"/>
        </w:rPr>
        <w:t xml:space="preserve">s </w:t>
      </w:r>
      <w:r w:rsidRPr="005C02FA">
        <w:rPr>
          <w:rFonts w:ascii="Daytona Condensed Light" w:hAnsi="Daytona Condensed Light"/>
        </w:rPr>
        <w:t>ne pourrai</w:t>
      </w:r>
      <w:r w:rsidR="00B04732">
        <w:rPr>
          <w:rFonts w:ascii="Daytona Condensed Light" w:hAnsi="Daytona Condensed Light"/>
        </w:rPr>
        <w:t>ent</w:t>
      </w:r>
      <w:r w:rsidRPr="005C02FA">
        <w:rPr>
          <w:rFonts w:ascii="Daytona Condensed Light" w:hAnsi="Daytona Condensed Light"/>
        </w:rPr>
        <w:t xml:space="preserve"> même pas entendre sa voix</w:t>
      </w:r>
      <w:r>
        <w:rPr>
          <w:rFonts w:ascii="Daytona Condensed Light" w:hAnsi="Daytona Condensed Light"/>
        </w:rPr>
        <w:t xml:space="preserve">, </w:t>
      </w:r>
      <w:r w:rsidRPr="005C02FA">
        <w:rPr>
          <w:rFonts w:ascii="Daytona Condensed Light" w:hAnsi="Daytona Condensed Light"/>
        </w:rPr>
        <w:t>ici</w:t>
      </w:r>
      <w:r>
        <w:rPr>
          <w:rFonts w:ascii="Daytona Condensed Light" w:hAnsi="Daytona Condensed Light"/>
        </w:rPr>
        <w:t>,</w:t>
      </w:r>
      <w:r w:rsidRPr="005C02FA">
        <w:rPr>
          <w:rFonts w:ascii="Daytona Condensed Light" w:hAnsi="Daytona Condensed Light"/>
        </w:rPr>
        <w:t xml:space="preserve"> avec tous ces bruits de voix qui parlent dans toutes les langues</w:t>
      </w:r>
      <w:r>
        <w:rPr>
          <w:rFonts w:ascii="Daytona Condensed Light" w:hAnsi="Daytona Condensed Light"/>
        </w:rPr>
        <w:t>,</w:t>
      </w:r>
      <w:r w:rsidRPr="005C02FA">
        <w:rPr>
          <w:rFonts w:ascii="Daytona Condensed Light" w:hAnsi="Daytona Condensed Light"/>
        </w:rPr>
        <w:t xml:space="preserve"> avec cette musique qui résonne</w:t>
      </w:r>
      <w:r>
        <w:rPr>
          <w:rFonts w:ascii="Daytona Condensed Light" w:hAnsi="Daytona Condensed Light"/>
        </w:rPr>
        <w:t>,</w:t>
      </w:r>
      <w:r w:rsidRPr="005C02FA">
        <w:rPr>
          <w:rFonts w:ascii="Daytona Condensed Light" w:hAnsi="Daytona Condensed Light"/>
        </w:rPr>
        <w:t xml:space="preserve"> qui fait trembler le sol</w:t>
      </w:r>
      <w:r>
        <w:rPr>
          <w:rFonts w:ascii="Daytona Condensed Light" w:hAnsi="Daytona Condensed Light"/>
        </w:rPr>
        <w:t xml:space="preserve">. </w:t>
      </w:r>
      <w:r w:rsidR="00B04732">
        <w:rPr>
          <w:rFonts w:ascii="Daytona Condensed Light" w:hAnsi="Daytona Condensed Light"/>
        </w:rPr>
        <w:t>C’</w:t>
      </w:r>
      <w:r w:rsidRPr="005C02FA">
        <w:rPr>
          <w:rFonts w:ascii="Daytona Condensed Light" w:hAnsi="Daytona Condensed Light"/>
        </w:rPr>
        <w:t>est pour cela que La</w:t>
      </w:r>
      <w:r w:rsidR="00B04732">
        <w:rPr>
          <w:rFonts w:ascii="Daytona Condensed Light" w:hAnsi="Daytona Condensed Light"/>
        </w:rPr>
        <w:t>ll</w:t>
      </w:r>
      <w:r w:rsidRPr="005C02FA">
        <w:rPr>
          <w:rFonts w:ascii="Daytona Condensed Light" w:hAnsi="Daytona Condensed Light"/>
        </w:rPr>
        <w:t>a ne les cherche plus</w:t>
      </w:r>
      <w:r>
        <w:rPr>
          <w:rFonts w:ascii="Daytona Condensed Light" w:hAnsi="Daytona Condensed Light"/>
        </w:rPr>
        <w:t>,</w:t>
      </w:r>
      <w:r w:rsidRPr="005C02FA">
        <w:rPr>
          <w:rFonts w:ascii="Daytona Condensed Light" w:hAnsi="Daytona Condensed Light"/>
        </w:rPr>
        <w:t xml:space="preserve"> </w:t>
      </w:r>
      <w:r w:rsidR="00B04732">
        <w:rPr>
          <w:rFonts w:ascii="Daytona Condensed Light" w:hAnsi="Daytona Condensed Light"/>
        </w:rPr>
        <w:t>n</w:t>
      </w:r>
      <w:r w:rsidRPr="005C02FA">
        <w:rPr>
          <w:rFonts w:ascii="Daytona Condensed Light" w:hAnsi="Daytona Condensed Light"/>
        </w:rPr>
        <w:t>e leur parle</w:t>
      </w:r>
      <w:r w:rsidR="00B04732">
        <w:rPr>
          <w:rFonts w:ascii="Daytona Condensed Light" w:hAnsi="Daytona Condensed Light"/>
        </w:rPr>
        <w:t xml:space="preserve"> plus, </w:t>
      </w:r>
      <w:r w:rsidRPr="005C02FA">
        <w:rPr>
          <w:rFonts w:ascii="Daytona Condensed Light" w:hAnsi="Daytona Condensed Light"/>
        </w:rPr>
        <w:t>comme s'ils avaient disparu pour tou</w:t>
      </w:r>
      <w:r w:rsidR="00B04732">
        <w:rPr>
          <w:rFonts w:ascii="Daytona Condensed Light" w:hAnsi="Daytona Condensed Light"/>
        </w:rPr>
        <w:t>jours</w:t>
      </w:r>
      <w:r>
        <w:rPr>
          <w:rFonts w:ascii="Daytona Condensed Light" w:hAnsi="Daytona Condensed Light"/>
        </w:rPr>
        <w:t>,</w:t>
      </w:r>
      <w:r w:rsidRPr="005C02FA">
        <w:rPr>
          <w:rFonts w:ascii="Daytona Condensed Light" w:hAnsi="Daytona Condensed Light"/>
        </w:rPr>
        <w:t xml:space="preserve"> comme s'ils étaient morts pour elle</w:t>
      </w:r>
      <w:r>
        <w:rPr>
          <w:rFonts w:ascii="Daytona Condensed Light" w:hAnsi="Daytona Condensed Light"/>
        </w:rPr>
        <w:t>.</w:t>
      </w:r>
    </w:p>
    <w:p w14:paraId="63E28265" w14:textId="77777777" w:rsidR="00931B8B" w:rsidRDefault="00931B8B" w:rsidP="002545C9">
      <w:pPr>
        <w:pStyle w:val="Standard"/>
        <w:jc w:val="both"/>
        <w:rPr>
          <w:rFonts w:ascii="Daytona Condensed" w:hAnsi="Daytona Condensed"/>
        </w:rPr>
      </w:pPr>
    </w:p>
    <w:p w14:paraId="47CB7283" w14:textId="39E323C2" w:rsidR="00B04732" w:rsidRDefault="00B04732" w:rsidP="002545C9">
      <w:pPr>
        <w:pStyle w:val="Standard"/>
        <w:jc w:val="both"/>
        <w:rPr>
          <w:rFonts w:ascii="Daytona Condensed" w:hAnsi="Daytona Condensed"/>
        </w:rPr>
      </w:pPr>
      <w:proofErr w:type="spellStart"/>
      <w:r>
        <w:rPr>
          <w:rFonts w:ascii="Daytona Condensed" w:hAnsi="Daytona Condensed"/>
        </w:rPr>
        <w:t>Hartani</w:t>
      </w:r>
      <w:proofErr w:type="spellEnd"/>
      <w:r>
        <w:rPr>
          <w:rFonts w:ascii="Daytona Condensed" w:hAnsi="Daytona Condensed"/>
        </w:rPr>
        <w:t xml:space="preserve"> : berger, esclave affranchi </w:t>
      </w:r>
    </w:p>
    <w:p w14:paraId="3BE528C4" w14:textId="689618CD" w:rsidR="00B04732" w:rsidRPr="00931B8B" w:rsidRDefault="00B04732" w:rsidP="002545C9">
      <w:pPr>
        <w:pStyle w:val="Standard"/>
        <w:jc w:val="both"/>
        <w:rPr>
          <w:rFonts w:ascii="Daytona Condensed" w:hAnsi="Daytona Condensed"/>
        </w:rPr>
      </w:pPr>
      <w:r>
        <w:rPr>
          <w:rFonts w:ascii="Daytona Condensed" w:hAnsi="Daytona Condensed"/>
        </w:rPr>
        <w:t xml:space="preserve">Es </w:t>
      </w:r>
      <w:proofErr w:type="spellStart"/>
      <w:r>
        <w:rPr>
          <w:rFonts w:ascii="Daytona Condensed" w:hAnsi="Daytona Condensed"/>
        </w:rPr>
        <w:t>Ser</w:t>
      </w:r>
      <w:proofErr w:type="spellEnd"/>
      <w:r>
        <w:rPr>
          <w:rFonts w:ascii="Daytona Condensed" w:hAnsi="Daytona Condensed"/>
        </w:rPr>
        <w:t xml:space="preserve"> : personnage fabuleux </w:t>
      </w:r>
    </w:p>
    <w:sectPr w:rsidR="00B04732" w:rsidRPr="00931B8B" w:rsidSect="00DF24E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513CE" w14:textId="77777777" w:rsidR="00FB6F09" w:rsidRDefault="00FB6F09" w:rsidP="002E38B3">
      <w:pPr>
        <w:spacing w:after="0" w:line="240" w:lineRule="auto"/>
      </w:pPr>
      <w:r>
        <w:separator/>
      </w:r>
    </w:p>
  </w:endnote>
  <w:endnote w:type="continuationSeparator" w:id="0">
    <w:p w14:paraId="41380610" w14:textId="77777777" w:rsidR="00FB6F09" w:rsidRDefault="00FB6F09" w:rsidP="002E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ytona Condensed">
    <w:charset w:val="00"/>
    <w:family w:val="swiss"/>
    <w:pitch w:val="variable"/>
    <w:sig w:usb0="8000002F" w:usb1="0000000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Light">
    <w:panose1 w:val="020E0502030303020204"/>
    <w:charset w:val="00"/>
    <w:family w:val="swiss"/>
    <w:pitch w:val="variable"/>
    <w:sig w:usb0="A00002FF" w:usb1="00000002" w:usb2="00000000" w:usb3="00000000" w:csb0="0000019F" w:csb1="00000000"/>
  </w:font>
  <w:font w:name="Andalus">
    <w:altName w:val="Arial"/>
    <w:charset w:val="00"/>
    <w:family w:val="auto"/>
    <w:pitch w:val="default"/>
  </w:font>
  <w:font w:name="Mangal">
    <w:panose1 w:val="00000400000000000000"/>
    <w:charset w:val="00"/>
    <w:family w:val="roman"/>
    <w:pitch w:val="variable"/>
    <w:sig w:usb0="00008003" w:usb1="00000000" w:usb2="00000000" w:usb3="00000000" w:csb0="00000001" w:csb1="00000000"/>
  </w:font>
  <w:font w:name="Avenir Next LT Pro Light">
    <w:charset w:val="00"/>
    <w:family w:val="swiss"/>
    <w:pitch w:val="variable"/>
    <w:sig w:usb0="A00000EF" w:usb1="5000204B" w:usb2="00000000" w:usb3="00000000" w:csb0="00000093" w:csb1="00000000"/>
  </w:font>
  <w:font w:name="Dreaming Outloud Script Pro">
    <w:charset w:val="00"/>
    <w:family w:val="script"/>
    <w:pitch w:val="variable"/>
    <w:sig w:usb0="800000EF" w:usb1="0000000A" w:usb2="00000008" w:usb3="00000000" w:csb0="00000001" w:csb1="00000000"/>
  </w:font>
  <w:font w:name="Daytona Condensed Ligh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5C9C1" w14:textId="77777777" w:rsidR="002E38B3" w:rsidRPr="00E0785F" w:rsidRDefault="00E0785F" w:rsidP="002E38B3">
    <w:pPr>
      <w:pStyle w:val="Pieddepage"/>
      <w:jc w:val="center"/>
      <w:rPr>
        <w:rFonts w:ascii="Dreaming Outloud Script Pro" w:hAnsi="Dreaming Outloud Script Pro" w:cs="Dreaming Outloud Script Pro"/>
        <w:color w:val="113285" w:themeColor="accent4" w:themeShade="80"/>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14:anchorId="45D0391F" wp14:editId="508894E3">
              <wp:simplePos x="0" y="0"/>
              <wp:positionH relativeFrom="rightMargin">
                <wp:posOffset>-249873</wp:posOffset>
              </wp:positionH>
              <wp:positionV relativeFrom="page">
                <wp:posOffset>10072688</wp:posOffset>
              </wp:positionV>
              <wp:extent cx="275907" cy="286068"/>
              <wp:effectExtent l="0" t="0" r="0" b="0"/>
              <wp:wrapNone/>
              <wp:docPr id="1827986976"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 cy="286068"/>
                      </a:xfrm>
                      <a:prstGeom prst="ellipse">
                        <a:avLst/>
                      </a:prstGeom>
                      <a:solidFill>
                        <a:schemeClr val="accent6">
                          <a:lumMod val="60000"/>
                          <a:lumOff val="40000"/>
                        </a:schemeClr>
                      </a:solidFill>
                      <a:ln>
                        <a:noFill/>
                      </a:ln>
                    </wps:spPr>
                    <wps:txbx>
                      <w:txbxContent>
                        <w:p w14:paraId="7A88B365" w14:textId="77777777" w:rsidR="00E0785F" w:rsidRPr="00E00F60" w:rsidRDefault="00E0785F" w:rsidP="00E0785F">
                          <w:pPr>
                            <w:jc w:val="center"/>
                            <w:rPr>
                              <w:rStyle w:val="Numrodepage"/>
                              <w:color w:val="FFFFFF" w:themeColor="background1"/>
                              <w:sz w:val="16"/>
                              <w:szCs w:val="16"/>
                            </w:rPr>
                          </w:pPr>
                          <w:r w:rsidRPr="00E00F60">
                            <w:fldChar w:fldCharType="begin"/>
                          </w:r>
                          <w:r w:rsidRPr="00E00F60">
                            <w:rPr>
                              <w:sz w:val="16"/>
                              <w:szCs w:val="16"/>
                            </w:rPr>
                            <w:instrText>PAGE    \* MERGEFORMAT</w:instrText>
                          </w:r>
                          <w:r w:rsidRPr="00E00F60">
                            <w:fldChar w:fldCharType="separate"/>
                          </w:r>
                          <w:r w:rsidRPr="00E00F60">
                            <w:rPr>
                              <w:rStyle w:val="Numrodepage"/>
                              <w:b/>
                              <w:bCs/>
                              <w:color w:val="FFFFFF" w:themeColor="background1"/>
                              <w:sz w:val="16"/>
                              <w:szCs w:val="16"/>
                            </w:rPr>
                            <w:t>2</w:t>
                          </w:r>
                          <w:r w:rsidRPr="00E00F60">
                            <w:rPr>
                              <w:rStyle w:val="Numrodepage"/>
                              <w:b/>
                              <w:bCs/>
                              <w:color w:val="FFFFFF" w:themeColor="background1"/>
                              <w:sz w:val="16"/>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0391F" id="Ellipse 4" o:spid="_x0000_s1029" style="position:absolute;left:0;text-align:left;margin-left:-19.7pt;margin-top:793.15pt;width:21.7pt;height:22.5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" o:allowincell="f" fillcolor="#e590aa [1945]" stroked="f">
              <v:textbox inset="0,,0">
                <w:txbxContent>
                  <w:p w14:paraId="7A88B365" w14:textId="77777777" w:rsidR="00E0785F" w:rsidRPr="00E00F60" w:rsidRDefault="00E0785F" w:rsidP="00E0785F">
                    <w:pPr>
                      <w:jc w:val="center"/>
                      <w:rPr>
                        <w:rStyle w:val="Numrodepage"/>
                        <w:color w:val="FFFFFF" w:themeColor="background1"/>
                        <w:sz w:val="16"/>
                        <w:szCs w:val="16"/>
                      </w:rPr>
                    </w:pPr>
                    <w:r w:rsidRPr="00E00F60">
                      <w:fldChar w:fldCharType="begin"/>
                    </w:r>
                    <w:r w:rsidRPr="00E00F60">
                      <w:rPr>
                        <w:sz w:val="16"/>
                        <w:szCs w:val="16"/>
                      </w:rPr>
                      <w:instrText>PAGE    \* MERGEFORMAT</w:instrText>
                    </w:r>
                    <w:r w:rsidRPr="00E00F60">
                      <w:fldChar w:fldCharType="separate"/>
                    </w:r>
                    <w:r w:rsidRPr="00E00F60">
                      <w:rPr>
                        <w:rStyle w:val="Numrodepage"/>
                        <w:b/>
                        <w:bCs/>
                        <w:color w:val="FFFFFF" w:themeColor="background1"/>
                        <w:sz w:val="16"/>
                        <w:szCs w:val="16"/>
                      </w:rPr>
                      <w:t>2</w:t>
                    </w:r>
                    <w:r w:rsidRPr="00E00F60">
                      <w:rPr>
                        <w:rStyle w:val="Numrodepage"/>
                        <w:b/>
                        <w:bCs/>
                        <w:color w:val="FFFFFF" w:themeColor="background1"/>
                        <w:sz w:val="16"/>
                        <w:szCs w:val="16"/>
                      </w:rPr>
                      <w:fldChar w:fldCharType="end"/>
                    </w:r>
                  </w:p>
                </w:txbxContent>
              </v:textbox>
              <w10:wrap anchorx="margin" anchory="page"/>
            </v:oval>
          </w:pict>
        </mc:Fallback>
      </mc:AlternateContent>
    </w:r>
    <w:r w:rsidR="002E38B3" w:rsidRPr="00E0785F">
      <w:rPr>
        <w:rFonts w:ascii="Dreaming Outloud Script Pro" w:hAnsi="Dreaming Outloud Script Pro" w:cs="Dreaming Outloud Script Pro"/>
        <w:noProof/>
        <w:color w:val="113285" w:themeColor="accent4" w:themeShade="80"/>
      </w:rPr>
      <mc:AlternateContent>
        <mc:Choice Requires="wps">
          <w:drawing>
            <wp:anchor distT="0" distB="0" distL="0" distR="0" simplePos="0" relativeHeight="251659264" behindDoc="0" locked="0" layoutInCell="1" allowOverlap="1" wp14:anchorId="19C68768" wp14:editId="70455BAC">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32004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32004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8855A"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8768" id="Rectangle 40" o:spid="_x0000_s1030" style="position:absolute;left:0;text-align:left;margin-left:0;margin-top:0;width:25.2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" filled="f" stroked="f" strokeweight="3pt">
              <v:textbox>
                <w:txbxContent>
                  <w:p w14:paraId="5028855A"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v:textbox>
              <w10:wrap type="square" anchorx="margin" anchory="margin"/>
            </v:rect>
          </w:pict>
        </mc:Fallback>
      </mc:AlternateContent>
    </w:r>
    <w:r w:rsidR="002E38B3" w:rsidRPr="00E0785F">
      <w:rPr>
        <w:rFonts w:ascii="Dreaming Outloud Script Pro" w:hAnsi="Dreaming Outloud Script Pro" w:cs="Dreaming Outloud Script Pro"/>
        <w:noProof/>
        <w:color w:val="113285" w:themeColor="accent4" w:themeShade="80"/>
      </w:rPr>
      <mc:AlternateContent>
        <mc:Choice Requires="wpg">
          <w:drawing>
            <wp:anchor distT="0" distB="0" distL="0" distR="0" simplePos="0" relativeHeight="251660288" behindDoc="0" locked="0" layoutInCell="1" allowOverlap="1" wp14:anchorId="2FDACCD9" wp14:editId="77F161F1">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197A304" w14:textId="77777777" w:rsidR="002E38B3" w:rsidRDefault="002E38B3">
                                <w:pPr>
                                  <w:jc w:val="right"/>
                                  <w:rPr>
                                    <w:color w:val="7F7F7F" w:themeColor="text1" w:themeTint="80"/>
                                  </w:rPr>
                                </w:pPr>
                                <w:r>
                                  <w:rPr>
                                    <w:color w:val="7F7F7F" w:themeColor="text1" w:themeTint="80"/>
                                  </w:rPr>
                                  <w:t xml:space="preserve">     </w:t>
                                </w:r>
                              </w:p>
                            </w:sdtContent>
                          </w:sdt>
                          <w:p w14:paraId="6155C93C" w14:textId="77777777" w:rsidR="002E38B3" w:rsidRDefault="002E38B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FDACCD9" id="Groupe 37" o:spid="_x0000_s1031"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rYQMAAHU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197A304" w14:textId="77777777" w:rsidR="002E38B3" w:rsidRDefault="002E38B3">
                          <w:pPr>
                            <w:jc w:val="right"/>
                            <w:rPr>
                              <w:color w:val="7F7F7F" w:themeColor="text1" w:themeTint="80"/>
                            </w:rPr>
                          </w:pPr>
                          <w:r>
                            <w:rPr>
                              <w:color w:val="7F7F7F" w:themeColor="text1" w:themeTint="80"/>
                            </w:rPr>
                            <w:t xml:space="preserve">     </w:t>
                          </w:r>
                        </w:p>
                      </w:sdtContent>
                    </w:sdt>
                    <w:p w14:paraId="6155C93C" w14:textId="77777777" w:rsidR="002E38B3" w:rsidRDefault="002E38B3">
                      <w:pPr>
                        <w:jc w:val="right"/>
                        <w:rPr>
                          <w:color w:val="808080" w:themeColor="background1" w:themeShade="80"/>
                        </w:rPr>
                      </w:pPr>
                    </w:p>
                  </w:txbxContent>
                </v:textbox>
              </v:shape>
              <w10:wrap type="square" anchorx="margin" anchory="margin"/>
            </v:group>
          </w:pict>
        </mc:Fallback>
      </mc:AlternateContent>
    </w:r>
    <w:r w:rsidR="002E38B3" w:rsidRPr="00E0785F">
      <w:rPr>
        <w:rFonts w:ascii="Dreaming Outloud Script Pro" w:hAnsi="Dreaming Outloud Script Pro" w:cs="Dreaming Outloud Script Pro"/>
        <w:color w:val="113285" w:themeColor="accent4" w:themeShade="80"/>
      </w:rPr>
      <w:t>Florence Couillaud | Faculté d’Education – Site de Mende – Université de Montpellier</w:t>
    </w:r>
    <w:r w:rsidR="00A17594" w:rsidRPr="00E0785F">
      <w:rPr>
        <w:rFonts w:ascii="Dreaming Outloud Script Pro" w:hAnsi="Dreaming Outloud Script Pro" w:cs="Dreaming Outloud Script Pro"/>
        <w:color w:val="113285" w:themeColor="accent4"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B165D" w14:textId="77777777" w:rsidR="00FB6F09" w:rsidRDefault="00FB6F09" w:rsidP="002E38B3">
      <w:pPr>
        <w:spacing w:after="0" w:line="240" w:lineRule="auto"/>
      </w:pPr>
      <w:r>
        <w:separator/>
      </w:r>
    </w:p>
  </w:footnote>
  <w:footnote w:type="continuationSeparator" w:id="0">
    <w:p w14:paraId="381768D5" w14:textId="77777777" w:rsidR="00FB6F09" w:rsidRDefault="00FB6F09" w:rsidP="002E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58E01" w14:textId="484C6C75" w:rsidR="00E0785F" w:rsidRDefault="00E078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A0E"/>
    <w:multiLevelType w:val="hybridMultilevel"/>
    <w:tmpl w:val="7ECE0CCA"/>
    <w:lvl w:ilvl="0" w:tplc="7B527F06">
      <w:start w:val="1"/>
      <w:numFmt w:val="bullet"/>
      <w:lvlText w:val="-"/>
      <w:lvlJc w:val="left"/>
      <w:pPr>
        <w:ind w:left="1080" w:hanging="360"/>
      </w:pPr>
      <w:rPr>
        <w:rFonts w:ascii="Times New Roman" w:eastAsiaTheme="minorHAnsi"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6E1C1D"/>
    <w:multiLevelType w:val="multilevel"/>
    <w:tmpl w:val="662E71E8"/>
    <w:lvl w:ilvl="0">
      <w:start w:val="1"/>
      <w:numFmt w:val="decimal"/>
      <w:lvlText w:val="%1."/>
      <w:lvlJc w:val="left"/>
      <w:pPr>
        <w:tabs>
          <w:tab w:val="num" w:pos="218"/>
        </w:tabs>
        <w:ind w:left="218" w:hanging="360"/>
      </w:pPr>
    </w:lvl>
    <w:lvl w:ilvl="1" w:tentative="1">
      <w:start w:val="1"/>
      <w:numFmt w:val="decimal"/>
      <w:lvlText w:val="%2."/>
      <w:lvlJc w:val="left"/>
      <w:pPr>
        <w:tabs>
          <w:tab w:val="num" w:pos="938"/>
        </w:tabs>
        <w:ind w:left="938" w:hanging="360"/>
      </w:pPr>
    </w:lvl>
    <w:lvl w:ilvl="2" w:tentative="1">
      <w:start w:val="1"/>
      <w:numFmt w:val="decimal"/>
      <w:lvlText w:val="%3."/>
      <w:lvlJc w:val="left"/>
      <w:pPr>
        <w:tabs>
          <w:tab w:val="num" w:pos="1658"/>
        </w:tabs>
        <w:ind w:left="1658" w:hanging="360"/>
      </w:pPr>
    </w:lvl>
    <w:lvl w:ilvl="3" w:tentative="1">
      <w:start w:val="1"/>
      <w:numFmt w:val="decimal"/>
      <w:lvlText w:val="%4."/>
      <w:lvlJc w:val="left"/>
      <w:pPr>
        <w:tabs>
          <w:tab w:val="num" w:pos="2378"/>
        </w:tabs>
        <w:ind w:left="2378" w:hanging="360"/>
      </w:pPr>
    </w:lvl>
    <w:lvl w:ilvl="4" w:tentative="1">
      <w:start w:val="1"/>
      <w:numFmt w:val="decimal"/>
      <w:lvlText w:val="%5."/>
      <w:lvlJc w:val="left"/>
      <w:pPr>
        <w:tabs>
          <w:tab w:val="num" w:pos="3098"/>
        </w:tabs>
        <w:ind w:left="3098" w:hanging="360"/>
      </w:pPr>
    </w:lvl>
    <w:lvl w:ilvl="5" w:tentative="1">
      <w:start w:val="1"/>
      <w:numFmt w:val="decimal"/>
      <w:lvlText w:val="%6."/>
      <w:lvlJc w:val="left"/>
      <w:pPr>
        <w:tabs>
          <w:tab w:val="num" w:pos="3818"/>
        </w:tabs>
        <w:ind w:left="3818" w:hanging="360"/>
      </w:pPr>
    </w:lvl>
    <w:lvl w:ilvl="6" w:tentative="1">
      <w:start w:val="1"/>
      <w:numFmt w:val="decimal"/>
      <w:lvlText w:val="%7."/>
      <w:lvlJc w:val="left"/>
      <w:pPr>
        <w:tabs>
          <w:tab w:val="num" w:pos="4538"/>
        </w:tabs>
        <w:ind w:left="4538" w:hanging="360"/>
      </w:pPr>
    </w:lvl>
    <w:lvl w:ilvl="7" w:tentative="1">
      <w:start w:val="1"/>
      <w:numFmt w:val="decimal"/>
      <w:lvlText w:val="%8."/>
      <w:lvlJc w:val="left"/>
      <w:pPr>
        <w:tabs>
          <w:tab w:val="num" w:pos="5258"/>
        </w:tabs>
        <w:ind w:left="5258" w:hanging="360"/>
      </w:pPr>
    </w:lvl>
    <w:lvl w:ilvl="8" w:tentative="1">
      <w:start w:val="1"/>
      <w:numFmt w:val="decimal"/>
      <w:lvlText w:val="%9."/>
      <w:lvlJc w:val="left"/>
      <w:pPr>
        <w:tabs>
          <w:tab w:val="num" w:pos="5978"/>
        </w:tabs>
        <w:ind w:left="5978" w:hanging="360"/>
      </w:pPr>
    </w:lvl>
  </w:abstractNum>
  <w:abstractNum w:abstractNumId="2" w15:restartNumberingAfterBreak="0">
    <w:nsid w:val="0C1404B3"/>
    <w:multiLevelType w:val="hybridMultilevel"/>
    <w:tmpl w:val="CB0E90C8"/>
    <w:lvl w:ilvl="0" w:tplc="8690BCE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D8379B8"/>
    <w:multiLevelType w:val="hybridMultilevel"/>
    <w:tmpl w:val="8F260C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C4F5A"/>
    <w:multiLevelType w:val="hybridMultilevel"/>
    <w:tmpl w:val="8E54C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C71A0"/>
    <w:multiLevelType w:val="hybridMultilevel"/>
    <w:tmpl w:val="2E18C4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096224"/>
    <w:multiLevelType w:val="hybridMultilevel"/>
    <w:tmpl w:val="9C0E2CF0"/>
    <w:lvl w:ilvl="0" w:tplc="7D4C2C36">
      <w:start w:val="1"/>
      <w:numFmt w:val="bullet"/>
      <w:lvlText w:val="-"/>
      <w:lvlJc w:val="left"/>
      <w:pPr>
        <w:ind w:left="720" w:hanging="360"/>
      </w:pPr>
      <w:rPr>
        <w:rFonts w:ascii="Daytona Condensed" w:eastAsiaTheme="minorHAnsi" w:hAnsi="Daytona Condense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B087A"/>
    <w:multiLevelType w:val="hybridMultilevel"/>
    <w:tmpl w:val="DA965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00A92"/>
    <w:multiLevelType w:val="hybridMultilevel"/>
    <w:tmpl w:val="EBFCC0F0"/>
    <w:lvl w:ilvl="0" w:tplc="52B69478">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D21F7"/>
    <w:multiLevelType w:val="hybridMultilevel"/>
    <w:tmpl w:val="64ACAF0A"/>
    <w:lvl w:ilvl="0" w:tplc="894218D8">
      <w:start w:val="1"/>
      <w:numFmt w:val="bullet"/>
      <w:lvlText w:val="■"/>
      <w:lvlJc w:val="left"/>
      <w:pPr>
        <w:tabs>
          <w:tab w:val="num" w:pos="720"/>
        </w:tabs>
        <w:ind w:left="720" w:hanging="360"/>
      </w:pPr>
      <w:rPr>
        <w:rFonts w:ascii="Franklin Gothic Book" w:hAnsi="Franklin Gothic Book" w:hint="default"/>
      </w:rPr>
    </w:lvl>
    <w:lvl w:ilvl="1" w:tplc="64F8E852" w:tentative="1">
      <w:start w:val="1"/>
      <w:numFmt w:val="bullet"/>
      <w:lvlText w:val="■"/>
      <w:lvlJc w:val="left"/>
      <w:pPr>
        <w:tabs>
          <w:tab w:val="num" w:pos="1440"/>
        </w:tabs>
        <w:ind w:left="1440" w:hanging="360"/>
      </w:pPr>
      <w:rPr>
        <w:rFonts w:ascii="Franklin Gothic Book" w:hAnsi="Franklin Gothic Book" w:hint="default"/>
      </w:rPr>
    </w:lvl>
    <w:lvl w:ilvl="2" w:tplc="5A2CC1C8" w:tentative="1">
      <w:start w:val="1"/>
      <w:numFmt w:val="bullet"/>
      <w:lvlText w:val="■"/>
      <w:lvlJc w:val="left"/>
      <w:pPr>
        <w:tabs>
          <w:tab w:val="num" w:pos="2160"/>
        </w:tabs>
        <w:ind w:left="2160" w:hanging="360"/>
      </w:pPr>
      <w:rPr>
        <w:rFonts w:ascii="Franklin Gothic Book" w:hAnsi="Franklin Gothic Book" w:hint="default"/>
      </w:rPr>
    </w:lvl>
    <w:lvl w:ilvl="3" w:tplc="A010FAF2" w:tentative="1">
      <w:start w:val="1"/>
      <w:numFmt w:val="bullet"/>
      <w:lvlText w:val="■"/>
      <w:lvlJc w:val="left"/>
      <w:pPr>
        <w:tabs>
          <w:tab w:val="num" w:pos="2880"/>
        </w:tabs>
        <w:ind w:left="2880" w:hanging="360"/>
      </w:pPr>
      <w:rPr>
        <w:rFonts w:ascii="Franklin Gothic Book" w:hAnsi="Franklin Gothic Book" w:hint="default"/>
      </w:rPr>
    </w:lvl>
    <w:lvl w:ilvl="4" w:tplc="C7187AC6" w:tentative="1">
      <w:start w:val="1"/>
      <w:numFmt w:val="bullet"/>
      <w:lvlText w:val="■"/>
      <w:lvlJc w:val="left"/>
      <w:pPr>
        <w:tabs>
          <w:tab w:val="num" w:pos="3600"/>
        </w:tabs>
        <w:ind w:left="3600" w:hanging="360"/>
      </w:pPr>
      <w:rPr>
        <w:rFonts w:ascii="Franklin Gothic Book" w:hAnsi="Franklin Gothic Book" w:hint="default"/>
      </w:rPr>
    </w:lvl>
    <w:lvl w:ilvl="5" w:tplc="A54E214C" w:tentative="1">
      <w:start w:val="1"/>
      <w:numFmt w:val="bullet"/>
      <w:lvlText w:val="■"/>
      <w:lvlJc w:val="left"/>
      <w:pPr>
        <w:tabs>
          <w:tab w:val="num" w:pos="4320"/>
        </w:tabs>
        <w:ind w:left="4320" w:hanging="360"/>
      </w:pPr>
      <w:rPr>
        <w:rFonts w:ascii="Franklin Gothic Book" w:hAnsi="Franklin Gothic Book" w:hint="default"/>
      </w:rPr>
    </w:lvl>
    <w:lvl w:ilvl="6" w:tplc="D976442C" w:tentative="1">
      <w:start w:val="1"/>
      <w:numFmt w:val="bullet"/>
      <w:lvlText w:val="■"/>
      <w:lvlJc w:val="left"/>
      <w:pPr>
        <w:tabs>
          <w:tab w:val="num" w:pos="5040"/>
        </w:tabs>
        <w:ind w:left="5040" w:hanging="360"/>
      </w:pPr>
      <w:rPr>
        <w:rFonts w:ascii="Franklin Gothic Book" w:hAnsi="Franklin Gothic Book" w:hint="default"/>
      </w:rPr>
    </w:lvl>
    <w:lvl w:ilvl="7" w:tplc="A68493E4" w:tentative="1">
      <w:start w:val="1"/>
      <w:numFmt w:val="bullet"/>
      <w:lvlText w:val="■"/>
      <w:lvlJc w:val="left"/>
      <w:pPr>
        <w:tabs>
          <w:tab w:val="num" w:pos="5760"/>
        </w:tabs>
        <w:ind w:left="5760" w:hanging="360"/>
      </w:pPr>
      <w:rPr>
        <w:rFonts w:ascii="Franklin Gothic Book" w:hAnsi="Franklin Gothic Book" w:hint="default"/>
      </w:rPr>
    </w:lvl>
    <w:lvl w:ilvl="8" w:tplc="228218A0"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29A439F3"/>
    <w:multiLevelType w:val="hybridMultilevel"/>
    <w:tmpl w:val="623C3256"/>
    <w:lvl w:ilvl="0" w:tplc="071E79F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A3B4AEC"/>
    <w:multiLevelType w:val="hybridMultilevel"/>
    <w:tmpl w:val="102CA4B0"/>
    <w:lvl w:ilvl="0" w:tplc="8F4CC36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B52622"/>
    <w:multiLevelType w:val="multilevel"/>
    <w:tmpl w:val="2B16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87640"/>
    <w:multiLevelType w:val="hybridMultilevel"/>
    <w:tmpl w:val="79F8C0F8"/>
    <w:lvl w:ilvl="0" w:tplc="50900080">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D804979"/>
    <w:multiLevelType w:val="multilevel"/>
    <w:tmpl w:val="C87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17C95"/>
    <w:multiLevelType w:val="hybridMultilevel"/>
    <w:tmpl w:val="C5E4493E"/>
    <w:lvl w:ilvl="0" w:tplc="040C0005">
      <w:start w:val="1"/>
      <w:numFmt w:val="bullet"/>
      <w:lvlText w:val=""/>
      <w:lvlJc w:val="left"/>
      <w:pPr>
        <w:ind w:left="2132" w:hanging="360"/>
      </w:pPr>
      <w:rPr>
        <w:rFonts w:ascii="Wingdings" w:hAnsi="Wingdings" w:hint="default"/>
      </w:rPr>
    </w:lvl>
    <w:lvl w:ilvl="1" w:tplc="040C0003">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16" w15:restartNumberingAfterBreak="0">
    <w:nsid w:val="34A60D55"/>
    <w:multiLevelType w:val="hybridMultilevel"/>
    <w:tmpl w:val="2E107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482A4C"/>
    <w:multiLevelType w:val="hybridMultilevel"/>
    <w:tmpl w:val="37CE697E"/>
    <w:lvl w:ilvl="0" w:tplc="773A8CC8">
      <w:start w:val="2"/>
      <w:numFmt w:val="bullet"/>
      <w:lvlText w:val="-"/>
      <w:lvlJc w:val="left"/>
      <w:pPr>
        <w:ind w:left="720" w:hanging="360"/>
      </w:pPr>
      <w:rPr>
        <w:rFonts w:ascii="Calibri Light" w:eastAsia="SimSu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D4780C"/>
    <w:multiLevelType w:val="multilevel"/>
    <w:tmpl w:val="6386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E3EEE"/>
    <w:multiLevelType w:val="multilevel"/>
    <w:tmpl w:val="F6A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A2B1E"/>
    <w:multiLevelType w:val="multilevel"/>
    <w:tmpl w:val="B87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2560E"/>
    <w:multiLevelType w:val="multilevel"/>
    <w:tmpl w:val="2E56015C"/>
    <w:styleLink w:val="WWNum1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990C9C"/>
    <w:multiLevelType w:val="hybridMultilevel"/>
    <w:tmpl w:val="60F29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DE34DA"/>
    <w:multiLevelType w:val="multilevel"/>
    <w:tmpl w:val="C0BEDC7C"/>
    <w:styleLink w:val="WWNum20"/>
    <w:lvl w:ilvl="0">
      <w:start w:val="1"/>
      <w:numFmt w:val="decimal"/>
      <w:lvlText w:val="%1)"/>
      <w:lvlJc w:val="left"/>
      <w:pPr>
        <w:ind w:left="644" w:hanging="360"/>
      </w:p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4" w15:restartNumberingAfterBreak="0">
    <w:nsid w:val="52EB5438"/>
    <w:multiLevelType w:val="hybridMultilevel"/>
    <w:tmpl w:val="081C9590"/>
    <w:lvl w:ilvl="0" w:tplc="1C7E8BC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4C018B3"/>
    <w:multiLevelType w:val="multilevel"/>
    <w:tmpl w:val="6D3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90D37"/>
    <w:multiLevelType w:val="hybridMultilevel"/>
    <w:tmpl w:val="48EA9938"/>
    <w:lvl w:ilvl="0" w:tplc="83C6D3F8">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83D2C23"/>
    <w:multiLevelType w:val="hybridMultilevel"/>
    <w:tmpl w:val="A852D754"/>
    <w:lvl w:ilvl="0" w:tplc="41A0F7D0">
      <w:start w:val="1"/>
      <w:numFmt w:val="bullet"/>
      <w:lvlText w:val="-"/>
      <w:lvlJc w:val="left"/>
      <w:pPr>
        <w:ind w:left="1068" w:hanging="360"/>
      </w:pPr>
      <w:rPr>
        <w:rFonts w:ascii="Daytona Condensed" w:eastAsiaTheme="minorHAnsi" w:hAnsi="Daytona Condensed"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865290D"/>
    <w:multiLevelType w:val="multilevel"/>
    <w:tmpl w:val="014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97EF5"/>
    <w:multiLevelType w:val="hybridMultilevel"/>
    <w:tmpl w:val="5838BFDE"/>
    <w:lvl w:ilvl="0" w:tplc="BCB4F3E0">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6FE027B0"/>
    <w:multiLevelType w:val="hybridMultilevel"/>
    <w:tmpl w:val="811226FE"/>
    <w:lvl w:ilvl="0" w:tplc="91CCE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117925"/>
    <w:multiLevelType w:val="multilevel"/>
    <w:tmpl w:val="A2A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DF4CEA"/>
    <w:multiLevelType w:val="hybridMultilevel"/>
    <w:tmpl w:val="58C87F0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AE0D5A"/>
    <w:multiLevelType w:val="hybridMultilevel"/>
    <w:tmpl w:val="BDF0164E"/>
    <w:lvl w:ilvl="0" w:tplc="1076C3B0">
      <w:start w:val="1"/>
      <w:numFmt w:val="bullet"/>
      <w:lvlText w:val="■"/>
      <w:lvlJc w:val="left"/>
      <w:pPr>
        <w:tabs>
          <w:tab w:val="num" w:pos="720"/>
        </w:tabs>
        <w:ind w:left="720" w:hanging="360"/>
      </w:pPr>
      <w:rPr>
        <w:rFonts w:ascii="Franklin Gothic Book" w:hAnsi="Franklin Gothic Book" w:hint="default"/>
      </w:rPr>
    </w:lvl>
    <w:lvl w:ilvl="1" w:tplc="AA4255B4" w:tentative="1">
      <w:start w:val="1"/>
      <w:numFmt w:val="bullet"/>
      <w:lvlText w:val="■"/>
      <w:lvlJc w:val="left"/>
      <w:pPr>
        <w:tabs>
          <w:tab w:val="num" w:pos="1440"/>
        </w:tabs>
        <w:ind w:left="1440" w:hanging="360"/>
      </w:pPr>
      <w:rPr>
        <w:rFonts w:ascii="Franklin Gothic Book" w:hAnsi="Franklin Gothic Book" w:hint="default"/>
      </w:rPr>
    </w:lvl>
    <w:lvl w:ilvl="2" w:tplc="6EA8AB8E" w:tentative="1">
      <w:start w:val="1"/>
      <w:numFmt w:val="bullet"/>
      <w:lvlText w:val="■"/>
      <w:lvlJc w:val="left"/>
      <w:pPr>
        <w:tabs>
          <w:tab w:val="num" w:pos="2160"/>
        </w:tabs>
        <w:ind w:left="2160" w:hanging="360"/>
      </w:pPr>
      <w:rPr>
        <w:rFonts w:ascii="Franklin Gothic Book" w:hAnsi="Franklin Gothic Book" w:hint="default"/>
      </w:rPr>
    </w:lvl>
    <w:lvl w:ilvl="3" w:tplc="0344B1F2" w:tentative="1">
      <w:start w:val="1"/>
      <w:numFmt w:val="bullet"/>
      <w:lvlText w:val="■"/>
      <w:lvlJc w:val="left"/>
      <w:pPr>
        <w:tabs>
          <w:tab w:val="num" w:pos="2880"/>
        </w:tabs>
        <w:ind w:left="2880" w:hanging="360"/>
      </w:pPr>
      <w:rPr>
        <w:rFonts w:ascii="Franklin Gothic Book" w:hAnsi="Franklin Gothic Book" w:hint="default"/>
      </w:rPr>
    </w:lvl>
    <w:lvl w:ilvl="4" w:tplc="09DECE6A" w:tentative="1">
      <w:start w:val="1"/>
      <w:numFmt w:val="bullet"/>
      <w:lvlText w:val="■"/>
      <w:lvlJc w:val="left"/>
      <w:pPr>
        <w:tabs>
          <w:tab w:val="num" w:pos="3600"/>
        </w:tabs>
        <w:ind w:left="3600" w:hanging="360"/>
      </w:pPr>
      <w:rPr>
        <w:rFonts w:ascii="Franklin Gothic Book" w:hAnsi="Franklin Gothic Book" w:hint="default"/>
      </w:rPr>
    </w:lvl>
    <w:lvl w:ilvl="5" w:tplc="6096F896" w:tentative="1">
      <w:start w:val="1"/>
      <w:numFmt w:val="bullet"/>
      <w:lvlText w:val="■"/>
      <w:lvlJc w:val="left"/>
      <w:pPr>
        <w:tabs>
          <w:tab w:val="num" w:pos="4320"/>
        </w:tabs>
        <w:ind w:left="4320" w:hanging="360"/>
      </w:pPr>
      <w:rPr>
        <w:rFonts w:ascii="Franklin Gothic Book" w:hAnsi="Franklin Gothic Book" w:hint="default"/>
      </w:rPr>
    </w:lvl>
    <w:lvl w:ilvl="6" w:tplc="30602058" w:tentative="1">
      <w:start w:val="1"/>
      <w:numFmt w:val="bullet"/>
      <w:lvlText w:val="■"/>
      <w:lvlJc w:val="left"/>
      <w:pPr>
        <w:tabs>
          <w:tab w:val="num" w:pos="5040"/>
        </w:tabs>
        <w:ind w:left="5040" w:hanging="360"/>
      </w:pPr>
      <w:rPr>
        <w:rFonts w:ascii="Franklin Gothic Book" w:hAnsi="Franklin Gothic Book" w:hint="default"/>
      </w:rPr>
    </w:lvl>
    <w:lvl w:ilvl="7" w:tplc="202E0D2A" w:tentative="1">
      <w:start w:val="1"/>
      <w:numFmt w:val="bullet"/>
      <w:lvlText w:val="■"/>
      <w:lvlJc w:val="left"/>
      <w:pPr>
        <w:tabs>
          <w:tab w:val="num" w:pos="5760"/>
        </w:tabs>
        <w:ind w:left="5760" w:hanging="360"/>
      </w:pPr>
      <w:rPr>
        <w:rFonts w:ascii="Franklin Gothic Book" w:hAnsi="Franklin Gothic Book" w:hint="default"/>
      </w:rPr>
    </w:lvl>
    <w:lvl w:ilvl="8" w:tplc="691261AC" w:tentative="1">
      <w:start w:val="1"/>
      <w:numFmt w:val="bullet"/>
      <w:lvlText w:val="■"/>
      <w:lvlJc w:val="left"/>
      <w:pPr>
        <w:tabs>
          <w:tab w:val="num" w:pos="6480"/>
        </w:tabs>
        <w:ind w:left="6480" w:hanging="360"/>
      </w:pPr>
      <w:rPr>
        <w:rFonts w:ascii="Franklin Gothic Book" w:hAnsi="Franklin Gothic Book" w:hint="default"/>
      </w:rPr>
    </w:lvl>
  </w:abstractNum>
  <w:abstractNum w:abstractNumId="34" w15:restartNumberingAfterBreak="0">
    <w:nsid w:val="792975D6"/>
    <w:multiLevelType w:val="hybridMultilevel"/>
    <w:tmpl w:val="E6D05BB8"/>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0916968">
    <w:abstractNumId w:val="7"/>
  </w:num>
  <w:num w:numId="2" w16cid:durableId="1815682398">
    <w:abstractNumId w:val="8"/>
  </w:num>
  <w:num w:numId="3" w16cid:durableId="2000960850">
    <w:abstractNumId w:val="18"/>
  </w:num>
  <w:num w:numId="4" w16cid:durableId="653804841">
    <w:abstractNumId w:val="28"/>
  </w:num>
  <w:num w:numId="5" w16cid:durableId="1863006722">
    <w:abstractNumId w:val="12"/>
  </w:num>
  <w:num w:numId="6" w16cid:durableId="1157573187">
    <w:abstractNumId w:val="1"/>
  </w:num>
  <w:num w:numId="7" w16cid:durableId="293098978">
    <w:abstractNumId w:val="31"/>
  </w:num>
  <w:num w:numId="8" w16cid:durableId="166678326">
    <w:abstractNumId w:val="14"/>
  </w:num>
  <w:num w:numId="9" w16cid:durableId="522401670">
    <w:abstractNumId w:val="20"/>
  </w:num>
  <w:num w:numId="10" w16cid:durableId="1322350974">
    <w:abstractNumId w:val="25"/>
  </w:num>
  <w:num w:numId="11" w16cid:durableId="753404390">
    <w:abstractNumId w:val="19"/>
  </w:num>
  <w:num w:numId="12" w16cid:durableId="178131354">
    <w:abstractNumId w:val="34"/>
  </w:num>
  <w:num w:numId="13" w16cid:durableId="1949657012">
    <w:abstractNumId w:val="32"/>
  </w:num>
  <w:num w:numId="14" w16cid:durableId="283928801">
    <w:abstractNumId w:val="13"/>
  </w:num>
  <w:num w:numId="15" w16cid:durableId="728186800">
    <w:abstractNumId w:val="5"/>
  </w:num>
  <w:num w:numId="16" w16cid:durableId="1279918870">
    <w:abstractNumId w:val="27"/>
  </w:num>
  <w:num w:numId="17" w16cid:durableId="1475680033">
    <w:abstractNumId w:val="3"/>
  </w:num>
  <w:num w:numId="18" w16cid:durableId="1554194771">
    <w:abstractNumId w:val="22"/>
  </w:num>
  <w:num w:numId="19" w16cid:durableId="85394273">
    <w:abstractNumId w:val="6"/>
  </w:num>
  <w:num w:numId="20" w16cid:durableId="1225482220">
    <w:abstractNumId w:val="26"/>
  </w:num>
  <w:num w:numId="21" w16cid:durableId="1059670395">
    <w:abstractNumId w:val="15"/>
  </w:num>
  <w:num w:numId="22" w16cid:durableId="1149711033">
    <w:abstractNumId w:val="16"/>
  </w:num>
  <w:num w:numId="23" w16cid:durableId="1131437997">
    <w:abstractNumId w:val="21"/>
  </w:num>
  <w:num w:numId="24" w16cid:durableId="361637385">
    <w:abstractNumId w:val="23"/>
  </w:num>
  <w:num w:numId="25" w16cid:durableId="731779638">
    <w:abstractNumId w:val="21"/>
    <w:lvlOverride w:ilvl="0">
      <w:startOverride w:val="1"/>
    </w:lvlOverride>
  </w:num>
  <w:num w:numId="26" w16cid:durableId="328025260">
    <w:abstractNumId w:val="17"/>
  </w:num>
  <w:num w:numId="27" w16cid:durableId="2028485510">
    <w:abstractNumId w:val="4"/>
  </w:num>
  <w:num w:numId="28" w16cid:durableId="1118648775">
    <w:abstractNumId w:val="2"/>
  </w:num>
  <w:num w:numId="29" w16cid:durableId="1627082252">
    <w:abstractNumId w:val="29"/>
  </w:num>
  <w:num w:numId="30" w16cid:durableId="21978087">
    <w:abstractNumId w:val="10"/>
  </w:num>
  <w:num w:numId="31" w16cid:durableId="402677343">
    <w:abstractNumId w:val="0"/>
  </w:num>
  <w:num w:numId="32" w16cid:durableId="1549806245">
    <w:abstractNumId w:val="30"/>
  </w:num>
  <w:num w:numId="33" w16cid:durableId="1043871587">
    <w:abstractNumId w:val="33"/>
  </w:num>
  <w:num w:numId="34" w16cid:durableId="41290630">
    <w:abstractNumId w:val="9"/>
  </w:num>
  <w:num w:numId="35" w16cid:durableId="777913277">
    <w:abstractNumId w:val="24"/>
  </w:num>
  <w:num w:numId="36" w16cid:durableId="1889757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A4"/>
    <w:rsid w:val="00006F2E"/>
    <w:rsid w:val="00025640"/>
    <w:rsid w:val="00083982"/>
    <w:rsid w:val="000B6A9A"/>
    <w:rsid w:val="00113898"/>
    <w:rsid w:val="001314CD"/>
    <w:rsid w:val="00143816"/>
    <w:rsid w:val="00143C15"/>
    <w:rsid w:val="00150885"/>
    <w:rsid w:val="00184960"/>
    <w:rsid w:val="001C5D8F"/>
    <w:rsid w:val="00233212"/>
    <w:rsid w:val="002545C9"/>
    <w:rsid w:val="00256348"/>
    <w:rsid w:val="00286C52"/>
    <w:rsid w:val="002A7C67"/>
    <w:rsid w:val="002B00B5"/>
    <w:rsid w:val="002B4B1B"/>
    <w:rsid w:val="002E0637"/>
    <w:rsid w:val="002E207E"/>
    <w:rsid w:val="002E38B3"/>
    <w:rsid w:val="00302F75"/>
    <w:rsid w:val="00310B1B"/>
    <w:rsid w:val="00310BF0"/>
    <w:rsid w:val="00373056"/>
    <w:rsid w:val="0037357C"/>
    <w:rsid w:val="003824D7"/>
    <w:rsid w:val="003E181E"/>
    <w:rsid w:val="00430C5A"/>
    <w:rsid w:val="004440DB"/>
    <w:rsid w:val="00454FA4"/>
    <w:rsid w:val="00464B0D"/>
    <w:rsid w:val="00473029"/>
    <w:rsid w:val="004B01EE"/>
    <w:rsid w:val="004C0444"/>
    <w:rsid w:val="0053523F"/>
    <w:rsid w:val="00535BC2"/>
    <w:rsid w:val="00566CA1"/>
    <w:rsid w:val="005B173E"/>
    <w:rsid w:val="005B25DD"/>
    <w:rsid w:val="005C02FA"/>
    <w:rsid w:val="005D324E"/>
    <w:rsid w:val="005E5D33"/>
    <w:rsid w:val="005F2143"/>
    <w:rsid w:val="005F444D"/>
    <w:rsid w:val="00620758"/>
    <w:rsid w:val="00631680"/>
    <w:rsid w:val="00631D4D"/>
    <w:rsid w:val="00632FC6"/>
    <w:rsid w:val="006420EA"/>
    <w:rsid w:val="006732CA"/>
    <w:rsid w:val="006A52FD"/>
    <w:rsid w:val="006D662E"/>
    <w:rsid w:val="006E1D01"/>
    <w:rsid w:val="00712D15"/>
    <w:rsid w:val="00713077"/>
    <w:rsid w:val="00766D73"/>
    <w:rsid w:val="00782C7A"/>
    <w:rsid w:val="00783002"/>
    <w:rsid w:val="007856E3"/>
    <w:rsid w:val="007C5D41"/>
    <w:rsid w:val="007D3F84"/>
    <w:rsid w:val="007E01DE"/>
    <w:rsid w:val="008D2B75"/>
    <w:rsid w:val="008E5CD7"/>
    <w:rsid w:val="009024CA"/>
    <w:rsid w:val="009077A8"/>
    <w:rsid w:val="00917CDA"/>
    <w:rsid w:val="00931B8B"/>
    <w:rsid w:val="00961286"/>
    <w:rsid w:val="00982736"/>
    <w:rsid w:val="009827E0"/>
    <w:rsid w:val="00986408"/>
    <w:rsid w:val="009B5CAE"/>
    <w:rsid w:val="00A11AAF"/>
    <w:rsid w:val="00A17594"/>
    <w:rsid w:val="00A34328"/>
    <w:rsid w:val="00AE2D8A"/>
    <w:rsid w:val="00AF0B4D"/>
    <w:rsid w:val="00B04732"/>
    <w:rsid w:val="00B61627"/>
    <w:rsid w:val="00BA672E"/>
    <w:rsid w:val="00BB3596"/>
    <w:rsid w:val="00BC709A"/>
    <w:rsid w:val="00C1154C"/>
    <w:rsid w:val="00C30692"/>
    <w:rsid w:val="00C4137F"/>
    <w:rsid w:val="00C56CD1"/>
    <w:rsid w:val="00CC665B"/>
    <w:rsid w:val="00CE4074"/>
    <w:rsid w:val="00D0265B"/>
    <w:rsid w:val="00D36967"/>
    <w:rsid w:val="00D540F6"/>
    <w:rsid w:val="00D578C7"/>
    <w:rsid w:val="00D8798B"/>
    <w:rsid w:val="00DF22DB"/>
    <w:rsid w:val="00DF24E9"/>
    <w:rsid w:val="00E00F60"/>
    <w:rsid w:val="00E0785F"/>
    <w:rsid w:val="00E135D0"/>
    <w:rsid w:val="00EE417B"/>
    <w:rsid w:val="00F1392A"/>
    <w:rsid w:val="00F16DDF"/>
    <w:rsid w:val="00F56670"/>
    <w:rsid w:val="00F9569E"/>
    <w:rsid w:val="00FA2058"/>
    <w:rsid w:val="00FA6A04"/>
    <w:rsid w:val="00FB6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3F666"/>
  <w15:chartTrackingRefBased/>
  <w15:docId w15:val="{72B161FD-035F-46AF-BCC4-DD2C0CA3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5D324E"/>
    <w:pPr>
      <w:keepNext/>
      <w:keepLines/>
      <w:spacing w:before="40" w:after="0"/>
      <w:outlineLvl w:val="1"/>
    </w:pPr>
    <w:rPr>
      <w:rFonts w:asciiTheme="majorHAnsi" w:eastAsiaTheme="majorEastAsia" w:hAnsiTheme="majorHAnsi" w:cstheme="majorBidi"/>
      <w:color w:val="B3186D"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38B3"/>
    <w:pPr>
      <w:tabs>
        <w:tab w:val="center" w:pos="4536"/>
        <w:tab w:val="right" w:pos="9072"/>
      </w:tabs>
      <w:spacing w:after="0" w:line="240" w:lineRule="auto"/>
    </w:pPr>
  </w:style>
  <w:style w:type="character" w:customStyle="1" w:styleId="En-tteCar">
    <w:name w:val="En-tête Car"/>
    <w:basedOn w:val="Policepardfaut"/>
    <w:link w:val="En-tte"/>
    <w:uiPriority w:val="99"/>
    <w:rsid w:val="002E38B3"/>
  </w:style>
  <w:style w:type="paragraph" w:styleId="Pieddepage">
    <w:name w:val="footer"/>
    <w:basedOn w:val="Normal"/>
    <w:link w:val="PieddepageCar"/>
    <w:uiPriority w:val="99"/>
    <w:unhideWhenUsed/>
    <w:rsid w:val="002E38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8B3"/>
  </w:style>
  <w:style w:type="character" w:styleId="Numrodepage">
    <w:name w:val="page number"/>
    <w:basedOn w:val="Policepardfaut"/>
    <w:uiPriority w:val="99"/>
    <w:unhideWhenUsed/>
    <w:rsid w:val="002E38B3"/>
  </w:style>
  <w:style w:type="paragraph" w:styleId="Sansinterligne">
    <w:name w:val="No Spacing"/>
    <w:link w:val="SansinterligneCar"/>
    <w:uiPriority w:val="1"/>
    <w:qFormat/>
    <w:rsid w:val="005B25D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B25DD"/>
    <w:rPr>
      <w:rFonts w:eastAsiaTheme="minorEastAsia"/>
      <w:lang w:eastAsia="fr-FR"/>
    </w:rPr>
  </w:style>
  <w:style w:type="table" w:styleId="Grilledutableau">
    <w:name w:val="Table Grid"/>
    <w:basedOn w:val="TableauNormal"/>
    <w:uiPriority w:val="39"/>
    <w:rsid w:val="0037357C"/>
    <w:pPr>
      <w:spacing w:after="0" w:line="240" w:lineRule="auto"/>
    </w:pPr>
    <w:rPr>
      <w:rFonts w:ascii="Candara Light" w:hAnsi="Candara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92A"/>
    <w:pPr>
      <w:ind w:left="720"/>
      <w:contextualSpacing/>
    </w:pPr>
  </w:style>
  <w:style w:type="table" w:styleId="Tableausimple1">
    <w:name w:val="Plain Table 1"/>
    <w:basedOn w:val="TableauNormal"/>
    <w:uiPriority w:val="41"/>
    <w:rsid w:val="00150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50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473029"/>
    <w:rPr>
      <w:color w:val="6B9F25" w:themeColor="hyperlink"/>
      <w:u w:val="single"/>
    </w:rPr>
  </w:style>
  <w:style w:type="character" w:styleId="Mentionnonrsolue">
    <w:name w:val="Unresolved Mention"/>
    <w:basedOn w:val="Policepardfaut"/>
    <w:uiPriority w:val="99"/>
    <w:semiHidden/>
    <w:unhideWhenUsed/>
    <w:rsid w:val="00473029"/>
    <w:rPr>
      <w:color w:val="605E5C"/>
      <w:shd w:val="clear" w:color="auto" w:fill="E1DFDD"/>
    </w:rPr>
  </w:style>
  <w:style w:type="paragraph" w:styleId="NormalWeb">
    <w:name w:val="Normal (Web)"/>
    <w:basedOn w:val="Normal"/>
    <w:uiPriority w:val="99"/>
    <w:semiHidden/>
    <w:unhideWhenUsed/>
    <w:rsid w:val="00917C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D324E"/>
    <w:rPr>
      <w:rFonts w:asciiTheme="majorHAnsi" w:eastAsiaTheme="majorEastAsia" w:hAnsiTheme="majorHAnsi" w:cstheme="majorBidi"/>
      <w:color w:val="B3186D" w:themeColor="accent1" w:themeShade="BF"/>
      <w:sz w:val="26"/>
      <w:szCs w:val="26"/>
    </w:rPr>
  </w:style>
  <w:style w:type="paragraph" w:customStyle="1" w:styleId="Standard">
    <w:name w:val="Standard"/>
    <w:rsid w:val="006D662E"/>
    <w:pPr>
      <w:widowControl w:val="0"/>
      <w:suppressAutoHyphens/>
      <w:autoSpaceDN w:val="0"/>
      <w:spacing w:after="0" w:line="240" w:lineRule="auto"/>
      <w:textAlignment w:val="baseline"/>
    </w:pPr>
    <w:rPr>
      <w:rFonts w:ascii="Andalus" w:eastAsia="SimSun" w:hAnsi="Andalus" w:cs="Mangal"/>
      <w:kern w:val="3"/>
      <w:sz w:val="24"/>
      <w:szCs w:val="24"/>
      <w:lang w:eastAsia="zh-CN" w:bidi="hi-IN"/>
    </w:rPr>
  </w:style>
  <w:style w:type="numbering" w:customStyle="1" w:styleId="WWNum19">
    <w:name w:val="WWNum19"/>
    <w:basedOn w:val="Aucuneliste"/>
    <w:rsid w:val="006D662E"/>
    <w:pPr>
      <w:numPr>
        <w:numId w:val="23"/>
      </w:numPr>
    </w:pPr>
  </w:style>
  <w:style w:type="numbering" w:customStyle="1" w:styleId="WWNum20">
    <w:name w:val="WWNum20"/>
    <w:basedOn w:val="Aucuneliste"/>
    <w:rsid w:val="006D662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3288">
      <w:bodyDiv w:val="1"/>
      <w:marLeft w:val="0"/>
      <w:marRight w:val="0"/>
      <w:marTop w:val="0"/>
      <w:marBottom w:val="0"/>
      <w:divBdr>
        <w:top w:val="none" w:sz="0" w:space="0" w:color="auto"/>
        <w:left w:val="none" w:sz="0" w:space="0" w:color="auto"/>
        <w:bottom w:val="none" w:sz="0" w:space="0" w:color="auto"/>
        <w:right w:val="none" w:sz="0" w:space="0" w:color="auto"/>
      </w:divBdr>
    </w:div>
    <w:div w:id="520363827">
      <w:bodyDiv w:val="1"/>
      <w:marLeft w:val="0"/>
      <w:marRight w:val="0"/>
      <w:marTop w:val="0"/>
      <w:marBottom w:val="0"/>
      <w:divBdr>
        <w:top w:val="none" w:sz="0" w:space="0" w:color="auto"/>
        <w:left w:val="none" w:sz="0" w:space="0" w:color="auto"/>
        <w:bottom w:val="none" w:sz="0" w:space="0" w:color="auto"/>
        <w:right w:val="none" w:sz="0" w:space="0" w:color="auto"/>
      </w:divBdr>
    </w:div>
    <w:div w:id="1078139594">
      <w:bodyDiv w:val="1"/>
      <w:marLeft w:val="0"/>
      <w:marRight w:val="0"/>
      <w:marTop w:val="0"/>
      <w:marBottom w:val="0"/>
      <w:divBdr>
        <w:top w:val="none" w:sz="0" w:space="0" w:color="auto"/>
        <w:left w:val="none" w:sz="0" w:space="0" w:color="auto"/>
        <w:bottom w:val="none" w:sz="0" w:space="0" w:color="auto"/>
        <w:right w:val="none" w:sz="0" w:space="0" w:color="auto"/>
      </w:divBdr>
    </w:div>
    <w:div w:id="1255674398">
      <w:bodyDiv w:val="1"/>
      <w:marLeft w:val="0"/>
      <w:marRight w:val="0"/>
      <w:marTop w:val="0"/>
      <w:marBottom w:val="0"/>
      <w:divBdr>
        <w:top w:val="none" w:sz="0" w:space="0" w:color="auto"/>
        <w:left w:val="none" w:sz="0" w:space="0" w:color="auto"/>
        <w:bottom w:val="none" w:sz="0" w:space="0" w:color="auto"/>
        <w:right w:val="none" w:sz="0" w:space="0" w:color="auto"/>
      </w:divBdr>
    </w:div>
    <w:div w:id="1812794358">
      <w:bodyDiv w:val="1"/>
      <w:marLeft w:val="0"/>
      <w:marRight w:val="0"/>
      <w:marTop w:val="0"/>
      <w:marBottom w:val="0"/>
      <w:divBdr>
        <w:top w:val="none" w:sz="0" w:space="0" w:color="auto"/>
        <w:left w:val="none" w:sz="0" w:space="0" w:color="auto"/>
        <w:bottom w:val="none" w:sz="0" w:space="0" w:color="auto"/>
        <w:right w:val="none" w:sz="0" w:space="0" w:color="auto"/>
      </w:divBdr>
    </w:div>
    <w:div w:id="2005740441">
      <w:bodyDiv w:val="1"/>
      <w:marLeft w:val="0"/>
      <w:marRight w:val="0"/>
      <w:marTop w:val="0"/>
      <w:marBottom w:val="0"/>
      <w:divBdr>
        <w:top w:val="none" w:sz="0" w:space="0" w:color="auto"/>
        <w:left w:val="none" w:sz="0" w:space="0" w:color="auto"/>
        <w:bottom w:val="none" w:sz="0" w:space="0" w:color="auto"/>
        <w:right w:val="none" w:sz="0" w:space="0" w:color="auto"/>
      </w:divBdr>
      <w:divsChild>
        <w:div w:id="103576281">
          <w:marLeft w:val="605"/>
          <w:marRight w:val="0"/>
          <w:marTop w:val="200"/>
          <w:marBottom w:val="40"/>
          <w:divBdr>
            <w:top w:val="none" w:sz="0" w:space="0" w:color="auto"/>
            <w:left w:val="none" w:sz="0" w:space="0" w:color="auto"/>
            <w:bottom w:val="none" w:sz="0" w:space="0" w:color="auto"/>
            <w:right w:val="none" w:sz="0" w:space="0" w:color="auto"/>
          </w:divBdr>
        </w:div>
        <w:div w:id="437331214">
          <w:marLeft w:val="605"/>
          <w:marRight w:val="0"/>
          <w:marTop w:val="200"/>
          <w:marBottom w:val="40"/>
          <w:divBdr>
            <w:top w:val="none" w:sz="0" w:space="0" w:color="auto"/>
            <w:left w:val="none" w:sz="0" w:space="0" w:color="auto"/>
            <w:bottom w:val="none" w:sz="0" w:space="0" w:color="auto"/>
            <w:right w:val="none" w:sz="0" w:space="0" w:color="auto"/>
          </w:divBdr>
        </w:div>
        <w:div w:id="1522818802">
          <w:marLeft w:val="605"/>
          <w:marRight w:val="0"/>
          <w:marTop w:val="200"/>
          <w:marBottom w:val="40"/>
          <w:divBdr>
            <w:top w:val="none" w:sz="0" w:space="0" w:color="auto"/>
            <w:left w:val="none" w:sz="0" w:space="0" w:color="auto"/>
            <w:bottom w:val="none" w:sz="0" w:space="0" w:color="auto"/>
            <w:right w:val="none" w:sz="0" w:space="0" w:color="auto"/>
          </w:divBdr>
        </w:div>
        <w:div w:id="2072314516">
          <w:marLeft w:val="605"/>
          <w:marRight w:val="0"/>
          <w:marTop w:val="200"/>
          <w:marBottom w:val="40"/>
          <w:divBdr>
            <w:top w:val="none" w:sz="0" w:space="0" w:color="auto"/>
            <w:left w:val="none" w:sz="0" w:space="0" w:color="auto"/>
            <w:bottom w:val="none" w:sz="0" w:space="0" w:color="auto"/>
            <w:right w:val="none" w:sz="0" w:space="0" w:color="auto"/>
          </w:divBdr>
        </w:div>
        <w:div w:id="1000742092">
          <w:marLeft w:val="605"/>
          <w:marRight w:val="0"/>
          <w:marTop w:val="200"/>
          <w:marBottom w:val="40"/>
          <w:divBdr>
            <w:top w:val="none" w:sz="0" w:space="0" w:color="auto"/>
            <w:left w:val="none" w:sz="0" w:space="0" w:color="auto"/>
            <w:bottom w:val="none" w:sz="0" w:space="0" w:color="auto"/>
            <w:right w:val="none" w:sz="0" w:space="0" w:color="auto"/>
          </w:divBdr>
        </w:div>
        <w:div w:id="265894895">
          <w:marLeft w:val="605"/>
          <w:marRight w:val="0"/>
          <w:marTop w:val="200"/>
          <w:marBottom w:val="40"/>
          <w:divBdr>
            <w:top w:val="none" w:sz="0" w:space="0" w:color="auto"/>
            <w:left w:val="none" w:sz="0" w:space="0" w:color="auto"/>
            <w:bottom w:val="none" w:sz="0" w:space="0" w:color="auto"/>
            <w:right w:val="none" w:sz="0" w:space="0" w:color="auto"/>
          </w:divBdr>
        </w:div>
        <w:div w:id="1218004704">
          <w:marLeft w:val="605"/>
          <w:marRight w:val="0"/>
          <w:marTop w:val="200"/>
          <w:marBottom w:val="40"/>
          <w:divBdr>
            <w:top w:val="none" w:sz="0" w:space="0" w:color="auto"/>
            <w:left w:val="none" w:sz="0" w:space="0" w:color="auto"/>
            <w:bottom w:val="none" w:sz="0" w:space="0" w:color="auto"/>
            <w:right w:val="none" w:sz="0" w:space="0" w:color="auto"/>
          </w:divBdr>
        </w:div>
        <w:div w:id="1862083543">
          <w:marLeft w:val="605"/>
          <w:marRight w:val="0"/>
          <w:marTop w:val="200"/>
          <w:marBottom w:val="40"/>
          <w:divBdr>
            <w:top w:val="none" w:sz="0" w:space="0" w:color="auto"/>
            <w:left w:val="none" w:sz="0" w:space="0" w:color="auto"/>
            <w:bottom w:val="none" w:sz="0" w:space="0" w:color="auto"/>
            <w:right w:val="none" w:sz="0" w:space="0" w:color="auto"/>
          </w:divBdr>
        </w:div>
        <w:div w:id="1346328656">
          <w:marLeft w:val="605"/>
          <w:marRight w:val="0"/>
          <w:marTop w:val="200"/>
          <w:marBottom w:val="40"/>
          <w:divBdr>
            <w:top w:val="none" w:sz="0" w:space="0" w:color="auto"/>
            <w:left w:val="none" w:sz="0" w:space="0" w:color="auto"/>
            <w:bottom w:val="none" w:sz="0" w:space="0" w:color="auto"/>
            <w:right w:val="none" w:sz="0" w:space="0" w:color="auto"/>
          </w:divBdr>
        </w:div>
        <w:div w:id="487136847">
          <w:marLeft w:val="605"/>
          <w:marRight w:val="0"/>
          <w:marTop w:val="200"/>
          <w:marBottom w:val="40"/>
          <w:divBdr>
            <w:top w:val="none" w:sz="0" w:space="0" w:color="auto"/>
            <w:left w:val="none" w:sz="0" w:space="0" w:color="auto"/>
            <w:bottom w:val="none" w:sz="0" w:space="0" w:color="auto"/>
            <w:right w:val="none" w:sz="0" w:space="0" w:color="auto"/>
          </w:divBdr>
        </w:div>
        <w:div w:id="165483531">
          <w:marLeft w:val="605"/>
          <w:marRight w:val="0"/>
          <w:marTop w:val="200"/>
          <w:marBottom w:val="40"/>
          <w:divBdr>
            <w:top w:val="none" w:sz="0" w:space="0" w:color="auto"/>
            <w:left w:val="none" w:sz="0" w:space="0" w:color="auto"/>
            <w:bottom w:val="none" w:sz="0" w:space="0" w:color="auto"/>
            <w:right w:val="none" w:sz="0" w:space="0" w:color="auto"/>
          </w:divBdr>
        </w:div>
      </w:divsChild>
    </w:div>
    <w:div w:id="2054186965">
      <w:bodyDiv w:val="1"/>
      <w:marLeft w:val="0"/>
      <w:marRight w:val="0"/>
      <w:marTop w:val="0"/>
      <w:marBottom w:val="0"/>
      <w:divBdr>
        <w:top w:val="none" w:sz="0" w:space="0" w:color="auto"/>
        <w:left w:val="none" w:sz="0" w:space="0" w:color="auto"/>
        <w:bottom w:val="none" w:sz="0" w:space="0" w:color="auto"/>
        <w:right w:val="none" w:sz="0" w:space="0" w:color="auto"/>
      </w:divBdr>
      <w:divsChild>
        <w:div w:id="873076427">
          <w:marLeft w:val="605"/>
          <w:marRight w:val="0"/>
          <w:marTop w:val="200"/>
          <w:marBottom w:val="40"/>
          <w:divBdr>
            <w:top w:val="none" w:sz="0" w:space="0" w:color="auto"/>
            <w:left w:val="none" w:sz="0" w:space="0" w:color="auto"/>
            <w:bottom w:val="none" w:sz="0" w:space="0" w:color="auto"/>
            <w:right w:val="none" w:sz="0" w:space="0" w:color="auto"/>
          </w:divBdr>
        </w:div>
        <w:div w:id="1312638076">
          <w:marLeft w:val="605"/>
          <w:marRight w:val="0"/>
          <w:marTop w:val="200"/>
          <w:marBottom w:val="40"/>
          <w:divBdr>
            <w:top w:val="none" w:sz="0" w:space="0" w:color="auto"/>
            <w:left w:val="none" w:sz="0" w:space="0" w:color="auto"/>
            <w:bottom w:val="none" w:sz="0" w:space="0" w:color="auto"/>
            <w:right w:val="none" w:sz="0" w:space="0" w:color="auto"/>
          </w:divBdr>
        </w:div>
        <w:div w:id="944046276">
          <w:marLeft w:val="605"/>
          <w:marRight w:val="0"/>
          <w:marTop w:val="200"/>
          <w:marBottom w:val="40"/>
          <w:divBdr>
            <w:top w:val="none" w:sz="0" w:space="0" w:color="auto"/>
            <w:left w:val="none" w:sz="0" w:space="0" w:color="auto"/>
            <w:bottom w:val="none" w:sz="0" w:space="0" w:color="auto"/>
            <w:right w:val="none" w:sz="0" w:space="0" w:color="auto"/>
          </w:divBdr>
        </w:div>
        <w:div w:id="927612536">
          <w:marLeft w:val="605"/>
          <w:marRight w:val="0"/>
          <w:marTop w:val="200"/>
          <w:marBottom w:val="40"/>
          <w:divBdr>
            <w:top w:val="none" w:sz="0" w:space="0" w:color="auto"/>
            <w:left w:val="none" w:sz="0" w:space="0" w:color="auto"/>
            <w:bottom w:val="none" w:sz="0" w:space="0" w:color="auto"/>
            <w:right w:val="none" w:sz="0" w:space="0" w:color="auto"/>
          </w:divBdr>
        </w:div>
        <w:div w:id="212159794">
          <w:marLeft w:val="605"/>
          <w:marRight w:val="0"/>
          <w:marTop w:val="200"/>
          <w:marBottom w:val="40"/>
          <w:divBdr>
            <w:top w:val="none" w:sz="0" w:space="0" w:color="auto"/>
            <w:left w:val="none" w:sz="0" w:space="0" w:color="auto"/>
            <w:bottom w:val="none" w:sz="0" w:space="0" w:color="auto"/>
            <w:right w:val="none" w:sz="0" w:space="0" w:color="auto"/>
          </w:divBdr>
        </w:div>
        <w:div w:id="2044675181">
          <w:marLeft w:val="605"/>
          <w:marRight w:val="0"/>
          <w:marTop w:val="200"/>
          <w:marBottom w:val="40"/>
          <w:divBdr>
            <w:top w:val="none" w:sz="0" w:space="0" w:color="auto"/>
            <w:left w:val="none" w:sz="0" w:space="0" w:color="auto"/>
            <w:bottom w:val="none" w:sz="0" w:space="0" w:color="auto"/>
            <w:right w:val="none" w:sz="0" w:space="0" w:color="auto"/>
          </w:divBdr>
        </w:div>
        <w:div w:id="1625577980">
          <w:marLeft w:val="605"/>
          <w:marRight w:val="0"/>
          <w:marTop w:val="200"/>
          <w:marBottom w:val="40"/>
          <w:divBdr>
            <w:top w:val="none" w:sz="0" w:space="0" w:color="auto"/>
            <w:left w:val="none" w:sz="0" w:space="0" w:color="auto"/>
            <w:bottom w:val="none" w:sz="0" w:space="0" w:color="auto"/>
            <w:right w:val="none" w:sz="0" w:space="0" w:color="auto"/>
          </w:divBdr>
        </w:div>
        <w:div w:id="509179187">
          <w:marLeft w:val="605"/>
          <w:marRight w:val="0"/>
          <w:marTop w:val="200"/>
          <w:marBottom w:val="40"/>
          <w:divBdr>
            <w:top w:val="none" w:sz="0" w:space="0" w:color="auto"/>
            <w:left w:val="none" w:sz="0" w:space="0" w:color="auto"/>
            <w:bottom w:val="none" w:sz="0" w:space="0" w:color="auto"/>
            <w:right w:val="none" w:sz="0" w:space="0" w:color="auto"/>
          </w:divBdr>
        </w:div>
        <w:div w:id="473723323">
          <w:marLeft w:val="605"/>
          <w:marRight w:val="0"/>
          <w:marTop w:val="200"/>
          <w:marBottom w:val="40"/>
          <w:divBdr>
            <w:top w:val="none" w:sz="0" w:space="0" w:color="auto"/>
            <w:left w:val="none" w:sz="0" w:space="0" w:color="auto"/>
            <w:bottom w:val="none" w:sz="0" w:space="0" w:color="auto"/>
            <w:right w:val="none" w:sz="0" w:space="0" w:color="auto"/>
          </w:divBdr>
        </w:div>
        <w:div w:id="1799301336">
          <w:marLeft w:val="605"/>
          <w:marRight w:val="0"/>
          <w:marTop w:val="200"/>
          <w:marBottom w:val="40"/>
          <w:divBdr>
            <w:top w:val="none" w:sz="0" w:space="0" w:color="auto"/>
            <w:left w:val="none" w:sz="0" w:space="0" w:color="auto"/>
            <w:bottom w:val="none" w:sz="0" w:space="0" w:color="auto"/>
            <w:right w:val="none" w:sz="0" w:space="0" w:color="auto"/>
          </w:divBdr>
        </w:div>
        <w:div w:id="62142068">
          <w:marLeft w:val="605"/>
          <w:marRight w:val="0"/>
          <w:marTop w:val="200"/>
          <w:marBottom w:val="40"/>
          <w:divBdr>
            <w:top w:val="none" w:sz="0" w:space="0" w:color="auto"/>
            <w:left w:val="none" w:sz="0" w:space="0" w:color="auto"/>
            <w:bottom w:val="none" w:sz="0" w:space="0" w:color="auto"/>
            <w:right w:val="none" w:sz="0" w:space="0" w:color="auto"/>
          </w:divBdr>
        </w:div>
        <w:div w:id="662974572">
          <w:marLeft w:val="605"/>
          <w:marRight w:val="0"/>
          <w:marTop w:val="200"/>
          <w:marBottom w:val="40"/>
          <w:divBdr>
            <w:top w:val="none" w:sz="0" w:space="0" w:color="auto"/>
            <w:left w:val="none" w:sz="0" w:space="0" w:color="auto"/>
            <w:bottom w:val="none" w:sz="0" w:space="0" w:color="auto"/>
            <w:right w:val="none" w:sz="0" w:space="0" w:color="auto"/>
          </w:divBdr>
        </w:div>
        <w:div w:id="489370817">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84\Documents\Mod&#232;les%20Office%20personnalis&#233;s\Mod&#232;le%20TD%202023.dotx" TargetMode="External"/></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9C7F-9892-4B23-BF54-6863D4BF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TD 2023.dotx</Template>
  <TotalTime>1459</TotalTime>
  <Pages>5</Pages>
  <Words>3160</Words>
  <Characters>17383</Characters>
  <Application>Microsoft Office Word</Application>
  <DocSecurity>0</DocSecurity>
  <Lines>144</Lines>
  <Paragraphs>41</Paragraphs>
  <ScaleCrop>false</ScaleCrop>
  <HeadingPairs>
    <vt:vector size="2" baseType="variant">
      <vt:variant>
        <vt:lpstr>Titre</vt:lpstr>
      </vt:variant>
      <vt:variant>
        <vt:i4>1</vt:i4>
      </vt:variant>
    </vt:vector>
  </HeadingPairs>
  <TitlesOfParts>
    <vt:vector size="1" baseType="lpstr">
      <vt:lpstr>LICENCE | COMPETENCE                                                      |UE                    TDate………….</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 COMPETENCE                                                      |UE                    TDate………….</dc:title>
  <dc:subject/>
  <dc:creator>florence couillaud</dc:creator>
  <cp:keywords>trame 2023 2024</cp:keywords>
  <dc:description/>
  <cp:lastModifiedBy>florence couillaud</cp:lastModifiedBy>
  <cp:revision>15</cp:revision>
  <cp:lastPrinted>2024-06-18T10:32:00Z</cp:lastPrinted>
  <dcterms:created xsi:type="dcterms:W3CDTF">2024-06-17T09:37:00Z</dcterms:created>
  <dcterms:modified xsi:type="dcterms:W3CDTF">2024-10-05T09:38:00Z</dcterms:modified>
</cp:coreProperties>
</file>