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6B7E7" w14:textId="241ED52F" w:rsidR="00F93E26" w:rsidRDefault="00C96F87">
      <w:pPr>
        <w:sectPr w:rsidR="00F93E26" w:rsidSect="00F93E2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9598F50" wp14:editId="065432A6">
                <wp:simplePos x="0" y="0"/>
                <wp:positionH relativeFrom="column">
                  <wp:posOffset>-908050</wp:posOffset>
                </wp:positionH>
                <wp:positionV relativeFrom="paragraph">
                  <wp:posOffset>-897255</wp:posOffset>
                </wp:positionV>
                <wp:extent cx="7563485" cy="1468755"/>
                <wp:effectExtent l="0" t="0" r="5715" b="444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3485" cy="14687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-71.45pt;margin-top:-70.6pt;width:595.55pt;height:115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" fillcolor="#31849b [2408]" stroked="f"/>
            </w:pict>
          </mc:Fallback>
        </mc:AlternateContent>
      </w:r>
      <w:r w:rsidR="00A55C0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43149E" wp14:editId="70535639">
                <wp:simplePos x="0" y="0"/>
                <wp:positionH relativeFrom="column">
                  <wp:posOffset>1600200</wp:posOffset>
                </wp:positionH>
                <wp:positionV relativeFrom="paragraph">
                  <wp:posOffset>-800100</wp:posOffset>
                </wp:positionV>
                <wp:extent cx="2400300" cy="342900"/>
                <wp:effectExtent l="0" t="0" r="0" b="1270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EF02DF" w14:textId="50A188E9" w:rsidR="003E38CE" w:rsidRPr="00060F68" w:rsidRDefault="003E38CE" w:rsidP="00F93E26">
                            <w:pPr>
                              <w:pStyle w:val="BalloonText"/>
                              <w:jc w:val="center"/>
                              <w:rPr>
                                <w:rFonts w:asciiTheme="majorHAnsi" w:hAnsiTheme="majorHAnsi" w:cs="Segoe UI Semilight"/>
                                <w:color w:val="00AEAC"/>
                                <w:sz w:val="4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0F68">
                              <w:rPr>
                                <w:rFonts w:asciiTheme="majorHAnsi" w:hAnsiTheme="majorHAnsi" w:cs="Segoe UI Semilight"/>
                                <w:color w:val="00AEAC"/>
                                <w:sz w:val="4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Pascale </w:t>
                            </w:r>
                            <w:r>
                              <w:rPr>
                                <w:rFonts w:asciiTheme="majorHAnsi" w:hAnsiTheme="majorHAnsi" w:cs="Segoe UI Semilight"/>
                                <w:color w:val="00AEAC"/>
                                <w:sz w:val="4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60F68">
                              <w:rPr>
                                <w:rFonts w:asciiTheme="majorHAnsi" w:hAnsiTheme="majorHAnsi" w:cs="Segoe UI Semilight"/>
                                <w:color w:val="00AEAC"/>
                                <w:sz w:val="4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ANGLEVIEL</w:t>
                            </w:r>
                          </w:p>
                          <w:p w14:paraId="414DFA5B" w14:textId="77777777" w:rsidR="003E38CE" w:rsidRPr="00F73DD2" w:rsidRDefault="003E38CE">
                            <w:pPr>
                              <w:rPr>
                                <w:rFonts w:asciiTheme="majorHAnsi" w:hAnsiTheme="majorHAnsi"/>
                                <w:color w:val="00AEAC"/>
                                <w:sz w:val="3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6" o:spid="_x0000_s1026" type="#_x0000_t202" style="position:absolute;margin-left:126pt;margin-top:-62.95pt;width:189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" filled="f" stroked="f">
                <v:textbox>
                  <w:txbxContent>
                    <w:p w14:paraId="59EF02DF" w14:textId="50A188E9" w:rsidR="003E38CE" w:rsidRPr="00060F68" w:rsidRDefault="003E38CE" w:rsidP="00F93E26">
                      <w:pPr>
                        <w:pStyle w:val="BalloonText"/>
                        <w:jc w:val="center"/>
                        <w:rPr>
                          <w:rFonts w:asciiTheme="majorHAnsi" w:hAnsiTheme="majorHAnsi" w:cs="Segoe UI Semilight"/>
                          <w:color w:val="00AEAC"/>
                          <w:sz w:val="4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0F68">
                        <w:rPr>
                          <w:rFonts w:asciiTheme="majorHAnsi" w:hAnsiTheme="majorHAnsi" w:cs="Segoe UI Semilight"/>
                          <w:color w:val="00AEAC"/>
                          <w:sz w:val="4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Pascale </w:t>
                      </w:r>
                      <w:r>
                        <w:rPr>
                          <w:rFonts w:asciiTheme="majorHAnsi" w:hAnsiTheme="majorHAnsi" w:cs="Segoe UI Semilight"/>
                          <w:color w:val="00AEAC"/>
                          <w:sz w:val="4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60F68">
                        <w:rPr>
                          <w:rFonts w:asciiTheme="majorHAnsi" w:hAnsiTheme="majorHAnsi" w:cs="Segoe UI Semilight"/>
                          <w:color w:val="00AEAC"/>
                          <w:sz w:val="4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ANGLEVIEL</w:t>
                      </w:r>
                    </w:p>
                    <w:p w14:paraId="414DFA5B" w14:textId="77777777" w:rsidR="003E38CE" w:rsidRPr="00F73DD2" w:rsidRDefault="003E38CE">
                      <w:pPr>
                        <w:rPr>
                          <w:rFonts w:asciiTheme="majorHAnsi" w:hAnsiTheme="majorHAnsi"/>
                          <w:color w:val="00AEAC"/>
                          <w:sz w:val="36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55C0A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1724DF41" wp14:editId="460D5048">
                <wp:simplePos x="0" y="0"/>
                <wp:positionH relativeFrom="column">
                  <wp:posOffset>1371600</wp:posOffset>
                </wp:positionH>
                <wp:positionV relativeFrom="paragraph">
                  <wp:posOffset>-800100</wp:posOffset>
                </wp:positionV>
                <wp:extent cx="2743200" cy="485775"/>
                <wp:effectExtent l="0" t="0" r="0" b="0"/>
                <wp:wrapThrough wrapText="bothSides">
                  <wp:wrapPolygon edited="0">
                    <wp:start x="0" y="0"/>
                    <wp:lineTo x="0" y="18071"/>
                    <wp:lineTo x="10200" y="20329"/>
                    <wp:lineTo x="11200" y="20329"/>
                    <wp:lineTo x="21400" y="18071"/>
                    <wp:lineTo x="21400" y="0"/>
                    <wp:lineTo x="0" y="0"/>
                  </wp:wrapPolygon>
                </wp:wrapThrough>
                <wp:docPr id="10" name="Groupe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485775"/>
                          <a:chOff x="0" y="0"/>
                          <a:chExt cx="2393315" cy="356870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0" y="0"/>
                            <a:ext cx="2393315" cy="29019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riangle isocèle 8"/>
                        <wps:cNvSpPr/>
                        <wps:spPr>
                          <a:xfrm rot="10800000">
                            <a:off x="1076325" y="241935"/>
                            <a:ext cx="229870" cy="114935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r 10" o:spid="_x0000_s1026" style="position:absolute;margin-left:108pt;margin-top:-62.95pt;width:3in;height:38.25pt;z-index:251654144;mso-width-relative:margin;mso-height-relative:margin" coordsize="2393315,3568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">
                <v:rect id="Rectangle 7" o:spid="_x0000_s1027" style="position:absolute;width:2393315;height:29019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WhYmxAAA&#10;ANoAAAAPAAAAZHJzL2Rvd25yZXYueG1sRI9Pa8JAFMTvhX6H5RV6q5sK2hJdpQYKihai9eDxkX0m&#10;wezbNLvNHz+9WxB6HGbmN8x82ZtKtNS40rKC11EEgjizuuRcwfH78+UdhPPIGivLpGAgB8vF48Mc&#10;Y2073lN78LkIEHYxKii8r2MpXVaQQTeyNXHwzrYx6INscqkb7ALcVHIcRVNpsOSwUGBNSUHZ5fBr&#10;FKx2X9s25R997jeT9OptgngalHp+6j9mIDz1/j98b6+1gjf4uxJugFzc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loWJsQAAADaAAAADwAAAAAAAAAAAAAAAACXAgAAZHJzL2Rv&#10;d25yZXYueG1sUEsFBgAAAAAEAAQA9QAAAIgDAAAAAA==&#10;" fillcolor="white [3212]" stroked="f"/>
                <v:shapetype id="_x0000_t5" coordsize="21600,21600" o:spt="5" adj="10800" path="m@0,0l0,21600,21600,21600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isocèle 8" o:spid="_x0000_s1028" type="#_x0000_t5" style="position:absolute;left:1076325;top:241935;width:229870;height:114935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mllhvQAA&#10;ANoAAAAPAAAAZHJzL2Rvd25yZXYueG1sRE9Ni8IwEL0L+x/CCHuzU/cgUo0igrAHL+sqeByasa0m&#10;k9pEW//95rDg8fG+l+vBWfXkLjReNEyzHBRL6U0jlYbj724yBxUiiSHrhTW8OMB69TFaUmF8Lz/8&#10;PMRKpRAJBWmoY2wLxFDW7ChkvmVJ3MV3jmKCXYWmoz6FO4tfeT5DR42khppa3tZc3g4PpyHsT9S+&#10;cHfv2drr7Fhd+jOi1p/jYbMAFXmIb/G/+9toSFvTlXQDcPUH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DcmllhvQAAANoAAAAPAAAAAAAAAAAAAAAAAJcCAABkcnMvZG93bnJldi54&#10;bWxQSwUGAAAAAAQABAD1AAAAgQMAAAAA&#10;" fillcolor="white [3212]" stroked="f"/>
                <w10:wrap type="through"/>
              </v:group>
            </w:pict>
          </mc:Fallback>
        </mc:AlternateContent>
      </w:r>
      <w:r w:rsidR="00A55C0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CAD2F" wp14:editId="577CC10A">
                <wp:simplePos x="0" y="0"/>
                <wp:positionH relativeFrom="column">
                  <wp:posOffset>228600</wp:posOffset>
                </wp:positionH>
                <wp:positionV relativeFrom="paragraph">
                  <wp:posOffset>-342900</wp:posOffset>
                </wp:positionV>
                <wp:extent cx="2220595" cy="1028700"/>
                <wp:effectExtent l="0" t="0" r="0" b="12700"/>
                <wp:wrapThrough wrapText="bothSides">
                  <wp:wrapPolygon edited="0">
                    <wp:start x="247" y="0"/>
                    <wp:lineTo x="247" y="21333"/>
                    <wp:lineTo x="21001" y="21333"/>
                    <wp:lineTo x="21001" y="0"/>
                    <wp:lineTo x="247" y="0"/>
                  </wp:wrapPolygon>
                </wp:wrapThrough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059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493A6" w14:textId="6E4D318A" w:rsidR="003E38CE" w:rsidRPr="00F73DD2" w:rsidRDefault="003E38CE" w:rsidP="003C460D">
                            <w:pPr>
                              <w:pStyle w:val="Paragraphestandard"/>
                              <w:spacing w:line="240" w:lineRule="auto"/>
                              <w:rPr>
                                <w:rFonts w:asciiTheme="majorHAnsi" w:hAnsiTheme="majorHAnsi" w:cs="Segoe UI Semilight"/>
                                <w:color w:val="FFFFFF" w:themeColor="background1"/>
                                <w:sz w:val="22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3DD2">
                              <w:rPr>
                                <w:rFonts w:asciiTheme="majorHAnsi" w:hAnsiTheme="majorHAnsi" w:cs="Segoe UI Semilight"/>
                                <w:color w:val="FFFFFF" w:themeColor="background1"/>
                                <w:sz w:val="22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197 Allée du Bon Accueil</w:t>
                            </w:r>
                          </w:p>
                          <w:p w14:paraId="75B0F36F" w14:textId="3C0974DD" w:rsidR="003E38CE" w:rsidRPr="00F73DD2" w:rsidRDefault="003E38CE" w:rsidP="003C460D">
                            <w:pPr>
                              <w:pStyle w:val="Paragraphestandard"/>
                              <w:spacing w:after="113" w:line="240" w:lineRule="auto"/>
                              <w:rPr>
                                <w:rFonts w:asciiTheme="majorHAnsi" w:hAnsiTheme="majorHAnsi" w:cs="Segoe UI Semilight"/>
                                <w:color w:val="FFFFFF" w:themeColor="background1"/>
                                <w:sz w:val="22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3DD2">
                              <w:rPr>
                                <w:rFonts w:asciiTheme="majorHAnsi" w:hAnsiTheme="majorHAnsi" w:cs="Segoe UI Semilight"/>
                                <w:color w:val="FFFFFF" w:themeColor="background1"/>
                                <w:sz w:val="22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34090 Montpellier</w:t>
                            </w:r>
                          </w:p>
                          <w:p w14:paraId="2077E901" w14:textId="22995C33" w:rsidR="003E38CE" w:rsidRPr="00F73DD2" w:rsidRDefault="003E38CE" w:rsidP="003C460D">
                            <w:pPr>
                              <w:pStyle w:val="Paragraphestandard"/>
                              <w:spacing w:line="240" w:lineRule="auto"/>
                              <w:rPr>
                                <w:rFonts w:asciiTheme="majorHAnsi" w:hAnsiTheme="majorHAnsi" w:cs="Segoe UI Semilight"/>
                                <w:color w:val="FFFFFF" w:themeColor="background1"/>
                                <w:sz w:val="22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3DD2">
                              <w:rPr>
                                <w:rFonts w:asciiTheme="majorHAnsi" w:hAnsiTheme="majorHAnsi" w:cs="Segoe UI Semilight"/>
                                <w:color w:val="FFFFFF" w:themeColor="background1"/>
                                <w:sz w:val="22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Tél. </w:t>
                            </w:r>
                            <w:r w:rsidRPr="00F73DD2">
                              <w:rPr>
                                <w:rFonts w:asciiTheme="majorHAnsi" w:hAnsiTheme="majorHAnsi" w:cs="Segoe UI Semilight"/>
                                <w:b/>
                                <w:bCs/>
                                <w:caps/>
                                <w:color w:val="FFFFFF" w:themeColor="background1"/>
                                <w:sz w:val="22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›</w:t>
                            </w:r>
                            <w:r w:rsidRPr="00F73DD2">
                              <w:rPr>
                                <w:rFonts w:asciiTheme="majorHAnsi" w:hAnsiTheme="majorHAnsi" w:cs="Segoe UI Semilight"/>
                                <w:color w:val="FFFFFF" w:themeColor="background1"/>
                                <w:sz w:val="22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07 86 45 29 56</w:t>
                            </w:r>
                          </w:p>
                          <w:p w14:paraId="3332929F" w14:textId="01A4A033" w:rsidR="003E38CE" w:rsidRPr="00F73DD2" w:rsidRDefault="003E38CE" w:rsidP="003C460D">
                            <w:pPr>
                              <w:pStyle w:val="Paragraphestandard"/>
                              <w:spacing w:after="113" w:line="240" w:lineRule="auto"/>
                              <w:rPr>
                                <w:rFonts w:asciiTheme="majorHAnsi" w:hAnsiTheme="majorHAnsi" w:cs="Segoe UI Semilight"/>
                                <w:color w:val="FFFFFF" w:themeColor="background1"/>
                                <w:sz w:val="22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3DD2">
                              <w:rPr>
                                <w:rFonts w:asciiTheme="majorHAnsi" w:hAnsiTheme="majorHAnsi" w:cs="Segoe UI Semilight"/>
                                <w:color w:val="FFFFFF" w:themeColor="background1"/>
                                <w:sz w:val="22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Email </w:t>
                            </w:r>
                            <w:r w:rsidRPr="00F73DD2">
                              <w:rPr>
                                <w:rFonts w:asciiTheme="majorHAnsi" w:hAnsiTheme="majorHAnsi" w:cs="Segoe UI Semilight"/>
                                <w:b/>
                                <w:bCs/>
                                <w:caps/>
                                <w:color w:val="FFFFFF" w:themeColor="background1"/>
                                <w:sz w:val="22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›</w:t>
                            </w:r>
                            <w:r w:rsidRPr="00F73DD2">
                              <w:rPr>
                                <w:rFonts w:asciiTheme="majorHAnsi" w:hAnsiTheme="majorHAnsi" w:cs="Segoe UI Semilight"/>
                                <w:color w:val="FFFFFF" w:themeColor="background1"/>
                                <w:sz w:val="22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pa.angleviel@gmail.com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18pt;margin-top:-26.95pt;width:174.8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" filled="f" stroked="f">
                <v:textbox>
                  <w:txbxContent>
                    <w:p w14:paraId="065493A6" w14:textId="6E4D318A" w:rsidR="003E38CE" w:rsidRPr="00F73DD2" w:rsidRDefault="003E38CE" w:rsidP="003C460D">
                      <w:pPr>
                        <w:pStyle w:val="Paragraphestandard"/>
                        <w:spacing w:line="240" w:lineRule="auto"/>
                        <w:rPr>
                          <w:rFonts w:asciiTheme="majorHAnsi" w:hAnsiTheme="majorHAnsi" w:cs="Segoe UI Semilight"/>
                          <w:color w:val="FFFFFF" w:themeColor="background1"/>
                          <w:sz w:val="22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3DD2">
                        <w:rPr>
                          <w:rFonts w:asciiTheme="majorHAnsi" w:hAnsiTheme="majorHAnsi" w:cs="Segoe UI Semilight"/>
                          <w:color w:val="FFFFFF" w:themeColor="background1"/>
                          <w:sz w:val="22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197 Allée du Bon Accueil</w:t>
                      </w:r>
                    </w:p>
                    <w:p w14:paraId="75B0F36F" w14:textId="3C0974DD" w:rsidR="003E38CE" w:rsidRPr="00F73DD2" w:rsidRDefault="003E38CE" w:rsidP="003C460D">
                      <w:pPr>
                        <w:pStyle w:val="Paragraphestandard"/>
                        <w:spacing w:after="113" w:line="240" w:lineRule="auto"/>
                        <w:rPr>
                          <w:rFonts w:asciiTheme="majorHAnsi" w:hAnsiTheme="majorHAnsi" w:cs="Segoe UI Semilight"/>
                          <w:color w:val="FFFFFF" w:themeColor="background1"/>
                          <w:sz w:val="22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3DD2">
                        <w:rPr>
                          <w:rFonts w:asciiTheme="majorHAnsi" w:hAnsiTheme="majorHAnsi" w:cs="Segoe UI Semilight"/>
                          <w:color w:val="FFFFFF" w:themeColor="background1"/>
                          <w:sz w:val="22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34090 Montpellier</w:t>
                      </w:r>
                    </w:p>
                    <w:p w14:paraId="2077E901" w14:textId="22995C33" w:rsidR="003E38CE" w:rsidRPr="00F73DD2" w:rsidRDefault="003E38CE" w:rsidP="003C460D">
                      <w:pPr>
                        <w:pStyle w:val="Paragraphestandard"/>
                        <w:spacing w:line="240" w:lineRule="auto"/>
                        <w:rPr>
                          <w:rFonts w:asciiTheme="majorHAnsi" w:hAnsiTheme="majorHAnsi" w:cs="Segoe UI Semilight"/>
                          <w:color w:val="FFFFFF" w:themeColor="background1"/>
                          <w:sz w:val="22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3DD2">
                        <w:rPr>
                          <w:rFonts w:asciiTheme="majorHAnsi" w:hAnsiTheme="majorHAnsi" w:cs="Segoe UI Semilight"/>
                          <w:color w:val="FFFFFF" w:themeColor="background1"/>
                          <w:sz w:val="22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Tél. </w:t>
                      </w:r>
                      <w:r w:rsidRPr="00F73DD2">
                        <w:rPr>
                          <w:rFonts w:asciiTheme="majorHAnsi" w:hAnsiTheme="majorHAnsi" w:cs="Segoe UI Semilight"/>
                          <w:b/>
                          <w:bCs/>
                          <w:caps/>
                          <w:color w:val="FFFFFF" w:themeColor="background1"/>
                          <w:sz w:val="22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›</w:t>
                      </w:r>
                      <w:r w:rsidRPr="00F73DD2">
                        <w:rPr>
                          <w:rFonts w:asciiTheme="majorHAnsi" w:hAnsiTheme="majorHAnsi" w:cs="Segoe UI Semilight"/>
                          <w:color w:val="FFFFFF" w:themeColor="background1"/>
                          <w:sz w:val="22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07 86 45 29 56</w:t>
                      </w:r>
                    </w:p>
                    <w:p w14:paraId="3332929F" w14:textId="01A4A033" w:rsidR="003E38CE" w:rsidRPr="00F73DD2" w:rsidRDefault="003E38CE" w:rsidP="003C460D">
                      <w:pPr>
                        <w:pStyle w:val="Paragraphestandard"/>
                        <w:spacing w:after="113" w:line="240" w:lineRule="auto"/>
                        <w:rPr>
                          <w:rFonts w:asciiTheme="majorHAnsi" w:hAnsiTheme="majorHAnsi" w:cs="Segoe UI Semilight"/>
                          <w:color w:val="FFFFFF" w:themeColor="background1"/>
                          <w:sz w:val="22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3DD2">
                        <w:rPr>
                          <w:rFonts w:asciiTheme="majorHAnsi" w:hAnsiTheme="majorHAnsi" w:cs="Segoe UI Semilight"/>
                          <w:color w:val="FFFFFF" w:themeColor="background1"/>
                          <w:sz w:val="22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Email </w:t>
                      </w:r>
                      <w:r w:rsidRPr="00F73DD2">
                        <w:rPr>
                          <w:rFonts w:asciiTheme="majorHAnsi" w:hAnsiTheme="majorHAnsi" w:cs="Segoe UI Semilight"/>
                          <w:b/>
                          <w:bCs/>
                          <w:caps/>
                          <w:color w:val="FFFFFF" w:themeColor="background1"/>
                          <w:sz w:val="22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›</w:t>
                      </w:r>
                      <w:r w:rsidRPr="00F73DD2">
                        <w:rPr>
                          <w:rFonts w:asciiTheme="majorHAnsi" w:hAnsiTheme="majorHAnsi" w:cs="Segoe UI Semilight"/>
                          <w:color w:val="FFFFFF" w:themeColor="background1"/>
                          <w:sz w:val="22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pa.angleviel@gmail.com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73DD2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8A43DB" wp14:editId="1F2E27B7">
                <wp:simplePos x="0" y="0"/>
                <wp:positionH relativeFrom="column">
                  <wp:posOffset>3429000</wp:posOffset>
                </wp:positionH>
                <wp:positionV relativeFrom="paragraph">
                  <wp:posOffset>-342900</wp:posOffset>
                </wp:positionV>
                <wp:extent cx="2021205" cy="914400"/>
                <wp:effectExtent l="0" t="0" r="0" b="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2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5DC699" w14:textId="7AEB0AE4" w:rsidR="003E38CE" w:rsidRPr="00F73DD2" w:rsidRDefault="003E38CE" w:rsidP="00F93E26">
                            <w:pPr>
                              <w:pStyle w:val="BalloonText"/>
                              <w:rPr>
                                <w:rFonts w:asciiTheme="majorHAnsi" w:hAnsiTheme="majorHAnsi" w:cs="Segoe UI Semilight"/>
                                <w:color w:val="FFFFFF" w:themeColor="background1"/>
                                <w:sz w:val="22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3DD2">
                              <w:rPr>
                                <w:rFonts w:asciiTheme="majorHAnsi" w:hAnsiTheme="majorHAnsi" w:cs="Segoe UI Semilight"/>
                                <w:color w:val="FFFFFF" w:themeColor="background1"/>
                                <w:sz w:val="22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Né le 02/01/92 </w:t>
                            </w:r>
                            <w:r w:rsidRPr="00F73DD2">
                              <w:rPr>
                                <w:rFonts w:asciiTheme="majorHAnsi" w:hAnsiTheme="majorHAnsi" w:cs="Segoe UI Semilight"/>
                                <w:b/>
                                <w:bCs/>
                                <w:caps/>
                                <w:color w:val="FFFFFF" w:themeColor="background1"/>
                                <w:sz w:val="22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›</w:t>
                            </w:r>
                            <w:r>
                              <w:rPr>
                                <w:rFonts w:asciiTheme="majorHAnsi" w:hAnsiTheme="majorHAnsi" w:cs="Segoe UI Semilight"/>
                                <w:color w:val="FFFFFF" w:themeColor="background1"/>
                                <w:sz w:val="22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23</w:t>
                            </w:r>
                            <w:r w:rsidRPr="00F73DD2">
                              <w:rPr>
                                <w:rFonts w:asciiTheme="majorHAnsi" w:hAnsiTheme="majorHAnsi" w:cs="Segoe UI Semilight"/>
                                <w:color w:val="FFFFFF" w:themeColor="background1"/>
                                <w:sz w:val="22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ans</w:t>
                            </w:r>
                          </w:p>
                          <w:p w14:paraId="0B98B9B2" w14:textId="0F4BC53B" w:rsidR="003E38CE" w:rsidRPr="00F73DD2" w:rsidRDefault="003E38CE" w:rsidP="00F93E26">
                            <w:pPr>
                              <w:pStyle w:val="BalloonText"/>
                              <w:rPr>
                                <w:rFonts w:asciiTheme="majorHAnsi" w:hAnsiTheme="majorHAnsi" w:cs="Segoe UI Semilight"/>
                                <w:color w:val="FFFFFF" w:themeColor="background1"/>
                                <w:sz w:val="22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3DD2">
                              <w:rPr>
                                <w:rFonts w:asciiTheme="majorHAnsi" w:hAnsiTheme="majorHAnsi" w:cs="Segoe UI Semilight"/>
                                <w:color w:val="FFFFFF" w:themeColor="background1"/>
                                <w:sz w:val="22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Célibataire</w:t>
                            </w:r>
                          </w:p>
                          <w:p w14:paraId="7D189A88" w14:textId="36F119B4" w:rsidR="003E38CE" w:rsidRPr="00F73DD2" w:rsidRDefault="003E38CE" w:rsidP="00F93E26">
                            <w:pPr>
                              <w:pStyle w:val="BalloonText"/>
                              <w:rPr>
                                <w:rFonts w:asciiTheme="majorHAnsi" w:hAnsiTheme="majorHAnsi" w:cs="Segoe UI Semilight"/>
                                <w:color w:val="FFFFFF" w:themeColor="background1"/>
                                <w:sz w:val="22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3DD2">
                              <w:rPr>
                                <w:rFonts w:asciiTheme="majorHAnsi" w:hAnsiTheme="majorHAnsi" w:cs="Segoe UI Semilight"/>
                                <w:color w:val="FFFFFF" w:themeColor="background1"/>
                                <w:sz w:val="22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Permis B</w:t>
                            </w:r>
                            <w:r>
                              <w:rPr>
                                <w:rFonts w:asciiTheme="majorHAnsi" w:hAnsiTheme="majorHAnsi" w:cs="Segoe UI Semilight"/>
                                <w:color w:val="FFFFFF" w:themeColor="background1"/>
                                <w:sz w:val="22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véhicule personnel</w:t>
                            </w:r>
                          </w:p>
                          <w:p w14:paraId="33ED4E71" w14:textId="77777777" w:rsidR="003E38CE" w:rsidRPr="00F73DD2" w:rsidRDefault="003E38CE">
                            <w:pPr>
                              <w:rPr>
                                <w:rFonts w:asciiTheme="majorHAnsi" w:hAnsiTheme="majorHAnsi" w:cs="Segoe UI Semilight"/>
                                <w:color w:val="FFFFFF" w:themeColor="background1"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8" type="#_x0000_t202" style="position:absolute;margin-left:270pt;margin-top:-26.95pt;width:159.1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" filled="f" stroked="f">
                <v:textbox>
                  <w:txbxContent>
                    <w:p w14:paraId="3F5DC699" w14:textId="7AEB0AE4" w:rsidR="003E38CE" w:rsidRPr="00F73DD2" w:rsidRDefault="003E38CE" w:rsidP="00F93E26">
                      <w:pPr>
                        <w:pStyle w:val="BalloonText"/>
                        <w:rPr>
                          <w:rFonts w:asciiTheme="majorHAnsi" w:hAnsiTheme="majorHAnsi" w:cs="Segoe UI Semilight"/>
                          <w:color w:val="FFFFFF" w:themeColor="background1"/>
                          <w:sz w:val="22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3DD2">
                        <w:rPr>
                          <w:rFonts w:asciiTheme="majorHAnsi" w:hAnsiTheme="majorHAnsi" w:cs="Segoe UI Semilight"/>
                          <w:color w:val="FFFFFF" w:themeColor="background1"/>
                          <w:sz w:val="22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Né le 02/01/92 </w:t>
                      </w:r>
                      <w:r w:rsidRPr="00F73DD2">
                        <w:rPr>
                          <w:rFonts w:asciiTheme="majorHAnsi" w:hAnsiTheme="majorHAnsi" w:cs="Segoe UI Semilight"/>
                          <w:b/>
                          <w:bCs/>
                          <w:caps/>
                          <w:color w:val="FFFFFF" w:themeColor="background1"/>
                          <w:sz w:val="22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›</w:t>
                      </w:r>
                      <w:r>
                        <w:rPr>
                          <w:rFonts w:asciiTheme="majorHAnsi" w:hAnsiTheme="majorHAnsi" w:cs="Segoe UI Semilight"/>
                          <w:color w:val="FFFFFF" w:themeColor="background1"/>
                          <w:sz w:val="22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23</w:t>
                      </w:r>
                      <w:r w:rsidRPr="00F73DD2">
                        <w:rPr>
                          <w:rFonts w:asciiTheme="majorHAnsi" w:hAnsiTheme="majorHAnsi" w:cs="Segoe UI Semilight"/>
                          <w:color w:val="FFFFFF" w:themeColor="background1"/>
                          <w:sz w:val="22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ans</w:t>
                      </w:r>
                    </w:p>
                    <w:p w14:paraId="0B98B9B2" w14:textId="0F4BC53B" w:rsidR="003E38CE" w:rsidRPr="00F73DD2" w:rsidRDefault="003E38CE" w:rsidP="00F93E26">
                      <w:pPr>
                        <w:pStyle w:val="BalloonText"/>
                        <w:rPr>
                          <w:rFonts w:asciiTheme="majorHAnsi" w:hAnsiTheme="majorHAnsi" w:cs="Segoe UI Semilight"/>
                          <w:color w:val="FFFFFF" w:themeColor="background1"/>
                          <w:sz w:val="22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3DD2">
                        <w:rPr>
                          <w:rFonts w:asciiTheme="majorHAnsi" w:hAnsiTheme="majorHAnsi" w:cs="Segoe UI Semilight"/>
                          <w:color w:val="FFFFFF" w:themeColor="background1"/>
                          <w:sz w:val="22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Célibataire</w:t>
                      </w:r>
                    </w:p>
                    <w:p w14:paraId="7D189A88" w14:textId="36F119B4" w:rsidR="003E38CE" w:rsidRPr="00F73DD2" w:rsidRDefault="003E38CE" w:rsidP="00F93E26">
                      <w:pPr>
                        <w:pStyle w:val="BalloonText"/>
                        <w:rPr>
                          <w:rFonts w:asciiTheme="majorHAnsi" w:hAnsiTheme="majorHAnsi" w:cs="Segoe UI Semilight"/>
                          <w:color w:val="FFFFFF" w:themeColor="background1"/>
                          <w:sz w:val="22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3DD2">
                        <w:rPr>
                          <w:rFonts w:asciiTheme="majorHAnsi" w:hAnsiTheme="majorHAnsi" w:cs="Segoe UI Semilight"/>
                          <w:color w:val="FFFFFF" w:themeColor="background1"/>
                          <w:sz w:val="22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Permis B</w:t>
                      </w:r>
                      <w:r>
                        <w:rPr>
                          <w:rFonts w:asciiTheme="majorHAnsi" w:hAnsiTheme="majorHAnsi" w:cs="Segoe UI Semilight"/>
                          <w:color w:val="FFFFFF" w:themeColor="background1"/>
                          <w:sz w:val="22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véhicule personnel</w:t>
                      </w:r>
                    </w:p>
                    <w:p w14:paraId="33ED4E71" w14:textId="77777777" w:rsidR="003E38CE" w:rsidRPr="00F73DD2" w:rsidRDefault="003E38CE">
                      <w:pPr>
                        <w:rPr>
                          <w:rFonts w:asciiTheme="majorHAnsi" w:hAnsiTheme="majorHAnsi" w:cs="Segoe UI Semilight"/>
                          <w:color w:val="FFFFFF" w:themeColor="background1"/>
                          <w:sz w:val="22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45931" w:rsidRPr="00945931">
        <w:t xml:space="preserve"> </w:t>
      </w:r>
    </w:p>
    <w:p w14:paraId="63A9EF02" w14:textId="5BB1E0A3" w:rsidR="00AF7C19" w:rsidRDefault="004E7FE1">
      <w:r>
        <w:rPr>
          <w:noProof/>
          <w:lang w:val="en-US" w:eastAsia="en-US"/>
        </w:rPr>
        <w:lastRenderedPageBreak/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100EF286" wp14:editId="67C392A2">
                <wp:simplePos x="0" y="0"/>
                <wp:positionH relativeFrom="column">
                  <wp:posOffset>-114300</wp:posOffset>
                </wp:positionH>
                <wp:positionV relativeFrom="paragraph">
                  <wp:posOffset>3936365</wp:posOffset>
                </wp:positionV>
                <wp:extent cx="2393315" cy="356870"/>
                <wp:effectExtent l="0" t="0" r="0" b="0"/>
                <wp:wrapThrough wrapText="bothSides">
                  <wp:wrapPolygon edited="0">
                    <wp:start x="0" y="0"/>
                    <wp:lineTo x="0" y="18448"/>
                    <wp:lineTo x="9857" y="19986"/>
                    <wp:lineTo x="11233" y="19986"/>
                    <wp:lineTo x="21319" y="18448"/>
                    <wp:lineTo x="21319" y="0"/>
                    <wp:lineTo x="0" y="0"/>
                  </wp:wrapPolygon>
                </wp:wrapThrough>
                <wp:docPr id="20" name="Grouper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3315" cy="356870"/>
                          <a:chOff x="0" y="0"/>
                          <a:chExt cx="2393315" cy="356870"/>
                        </a:xfrm>
                      </wpg:grpSpPr>
                      <wpg:grpSp>
                        <wpg:cNvPr id="21" name="Grouper 21"/>
                        <wpg:cNvGrpSpPr/>
                        <wpg:grpSpPr>
                          <a:xfrm>
                            <a:off x="0" y="0"/>
                            <a:ext cx="2393315" cy="356870"/>
                            <a:chOff x="0" y="0"/>
                            <a:chExt cx="2393315" cy="356870"/>
                          </a:xfrm>
                          <a:solidFill>
                            <a:srgbClr val="00AEAC"/>
                          </a:solidFill>
                        </wpg:grpSpPr>
                        <wps:wsp>
                          <wps:cNvPr id="22" name="Rectangle 22"/>
                          <wps:cNvSpPr/>
                          <wps:spPr>
                            <a:xfrm>
                              <a:off x="0" y="0"/>
                              <a:ext cx="2393315" cy="29019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Triangle isocèle 23"/>
                          <wps:cNvSpPr/>
                          <wps:spPr>
                            <a:xfrm rot="10800000">
                              <a:off x="1076325" y="241935"/>
                              <a:ext cx="229870" cy="114935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Zone de texte 24"/>
                        <wps:cNvSpPr txBox="1"/>
                        <wps:spPr>
                          <a:xfrm>
                            <a:off x="43180" y="9525"/>
                            <a:ext cx="229298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DD87E8" w14:textId="77777777" w:rsidR="003E38CE" w:rsidRPr="003C460D" w:rsidRDefault="003E38CE" w:rsidP="00BC5ADF">
                              <w:pPr>
                                <w:pStyle w:val="BalloonText"/>
                                <w:spacing w:after="113"/>
                                <w:jc w:val="center"/>
                                <w:rPr>
                                  <w:rFonts w:ascii="Segoe UI Semilight" w:hAnsi="Segoe UI Semilight" w:cs="Segoe UI Semilight"/>
                                  <w:color w:val="FFFFFF" w:themeColor="background1"/>
                                  <w:sz w:val="28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54819">
                                <w:rPr>
                                  <w:rFonts w:asciiTheme="majorHAnsi" w:hAnsiTheme="majorHAnsi" w:cs="Segoe UI Semilight"/>
                                  <w:caps/>
                                  <w:color w:val="FFFFFF" w:themeColor="background1"/>
                                  <w:sz w:val="30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</w:t>
                              </w:r>
                              <w:r w:rsidRPr="00854819">
                                <w:rPr>
                                  <w:rFonts w:asciiTheme="majorHAnsi" w:hAnsiTheme="majorHAnsi" w:cs="Segoe UI Semilight"/>
                                  <w:color w:val="FFFFFF" w:themeColor="background1"/>
                                  <w:sz w:val="30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ormation</w:t>
                              </w:r>
                            </w:p>
                            <w:p w14:paraId="11B38B14" w14:textId="77777777" w:rsidR="003E38CE" w:rsidRPr="00BC5ADF" w:rsidRDefault="003E38CE">
                              <w:pPr>
                                <w:rPr>
                                  <w:rFonts w:ascii="Verdana" w:hAnsi="Verdana"/>
                                  <w:color w:val="FFFFFF" w:themeColor="background1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r 20" o:spid="_x0000_s1029" style="position:absolute;margin-left:-8.95pt;margin-top:309.95pt;width:188.45pt;height:28.1pt;z-index:251650048" coordsize="2393315,3568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">
                <v:group id="Grouper 21" o:spid="_x0000_s1030" style="position:absolute;width:2393315;height:356870" coordsize="2393315,35687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EwdrTzDAAAA2wAAAA8A&#10;AAAAAAAAAAAAAAAAqQIAAGRycy9kb3ducmV2LnhtbFBLBQYAAAAABAAEAPoAAACZAwAAAAA=&#10;">
                  <v:rect id="Rectangle 22" o:spid="_x0000_s1031" style="position:absolute;width:2393315;height:29019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cLMawAAA&#10;ANsAAAAPAAAAZHJzL2Rvd25yZXYueG1sRI9Pi8IwFMTvwn6H8Ba82bQ9iHSN4roI4s0/sNdH82yK&#10;yUtpYu1++40geBxm5jfMcj06KwbqQ+tZQZHlIIhrr1tuFFzOu9kCRIjIGq1nUvBHAdarj8kSK+0f&#10;fKThFBuRIBwqVGBi7CopQ23IYch8R5y8q+8dxiT7RuoeHwnurCzzfC4dtpwWDHa0NVTfTnenYPz+&#10;RemtoStKlx+GXfFTbK1S089x8wUi0hjf4Vd7rxWUJTy/pB8gV/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JcLMawAAAANsAAAAPAAAAAAAAAAAAAAAAAJcCAABkcnMvZG93bnJl&#10;di54bWxQSwUGAAAAAAQABAD1AAAAhAMAAAAA&#10;" filled="f" stroked="f"/>
                  <v:shapetype id="_x0000_t5" coordsize="21600,21600" o:spt="5" adj="10800" path="m@0,0l0,21600,21600,21600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Triangle isocèle 23" o:spid="_x0000_s1032" type="#_x0000_t5" style="position:absolute;left:1076325;top:241935;width:229870;height:114935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lBC7wwAA&#10;ANsAAAAPAAAAZHJzL2Rvd25yZXYueG1sRI9Pi8IwFMTvgt8hPMGLaLouyFKNUpRFEQ+uf+6P5tlW&#10;m5fSRFu//UYQPA4z8xtmtmhNKR5Uu8Kygq9RBII4tbrgTMHp+Dv8AeE8ssbSMil4koPFvNuZYaxt&#10;w3/0OPhMBAi7GBXk3lexlC7NyaAb2Yo4eBdbG/RB1pnUNTYBbko5jqKJNFhwWMixomVO6e1wNwo4&#10;ue7OZSHTlbmtB5dtk9yf2V6pfq9NpiA8tf4Tfrc3WsH4G15fwg+Q8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ylBC7wwAAANsAAAAPAAAAAAAAAAAAAAAAAJcCAABkcnMvZG93&#10;bnJldi54bWxQSwUGAAAAAAQABAD1AAAAhwMAAAAA&#10;" filled="f" stroked="f"/>
                </v:group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Zone de texte 24" o:spid="_x0000_s1033" type="#_x0000_t202" style="position:absolute;left:43180;top:9525;width:2292985;height:2755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gTFnwwAA&#10;ANsAAAAPAAAAZHJzL2Rvd25yZXYueG1sRI9Ba8JAFITvBf/D8gQvxWyUUkrMKjGi7aWHpP6AR/aZ&#10;BLNvQ3bV6K93C4Ueh5n5hkk3o+nElQbXWlawiGIQxJXVLdcKjj/7+QcI55E1dpZJwZ0cbNaTlxQT&#10;bW9c0LX0tQgQdgkqaLzvEyld1ZBBF9meOHgnOxj0QQ611APeAtx0chnH79Jgy2GhwZ7yhqpzeTEK&#10;KCvs4/vsDqbY7vLDqWV6lZ9KzaZjtgLhafT/4b/2l1awfIPfL+EHyPUT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ZgTFnwwAAANsAAAAPAAAAAAAAAAAAAAAAAJcCAABkcnMvZG93&#10;bnJldi54bWxQSwUGAAAAAAQABAD1AAAAhwMAAAAA&#10;" filled="f" stroked="f">
                  <v:textbox inset="0,0,0,0">
                    <w:txbxContent>
                      <w:p w14:paraId="14DD87E8" w14:textId="77777777" w:rsidR="003E38CE" w:rsidRPr="003C460D" w:rsidRDefault="003E38CE" w:rsidP="00BC5ADF">
                        <w:pPr>
                          <w:pStyle w:val="BalloonText"/>
                          <w:spacing w:after="113"/>
                          <w:jc w:val="center"/>
                          <w:rPr>
                            <w:rFonts w:ascii="Segoe UI Semilight" w:hAnsi="Segoe UI Semilight" w:cs="Segoe UI Semilight"/>
                            <w:color w:val="FFFFFF" w:themeColor="background1"/>
                            <w:sz w:val="28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54819">
                          <w:rPr>
                            <w:rFonts w:asciiTheme="majorHAnsi" w:hAnsiTheme="majorHAnsi" w:cs="Segoe UI Semilight"/>
                            <w:caps/>
                            <w:color w:val="FFFFFF" w:themeColor="background1"/>
                            <w:sz w:val="30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</w:t>
                        </w:r>
                        <w:r w:rsidRPr="00854819">
                          <w:rPr>
                            <w:rFonts w:asciiTheme="majorHAnsi" w:hAnsiTheme="majorHAnsi" w:cs="Segoe UI Semilight"/>
                            <w:color w:val="FFFFFF" w:themeColor="background1"/>
                            <w:sz w:val="30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ormation</w:t>
                        </w:r>
                      </w:p>
                      <w:p w14:paraId="11B38B14" w14:textId="77777777" w:rsidR="003E38CE" w:rsidRPr="00BC5ADF" w:rsidRDefault="003E38CE">
                        <w:pPr>
                          <w:rPr>
                            <w:rFonts w:ascii="Verdana" w:hAnsi="Verdana"/>
                            <w:color w:val="FFFFFF" w:themeColor="background1"/>
                            <w:szCs w:val="20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07253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FAACFA" wp14:editId="5F96DBC3">
                <wp:simplePos x="0" y="0"/>
                <wp:positionH relativeFrom="column">
                  <wp:posOffset>2971800</wp:posOffset>
                </wp:positionH>
                <wp:positionV relativeFrom="paragraph">
                  <wp:posOffset>7822565</wp:posOffset>
                </wp:positionV>
                <wp:extent cx="3569970" cy="1714500"/>
                <wp:effectExtent l="0" t="0" r="0" b="12700"/>
                <wp:wrapSquare wrapText="bothSides"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997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69D76" w14:textId="77777777" w:rsidR="00F43DFF" w:rsidRDefault="003E38CE" w:rsidP="00AA6C16">
                            <w:pPr>
                              <w:pStyle w:val="BalloonText"/>
                              <w:tabs>
                                <w:tab w:val="left" w:pos="850"/>
                              </w:tabs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3E38CE"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00AEAC"/>
                                <w:sz w:val="22"/>
                                <w:szCs w:val="24"/>
                              </w:rPr>
                              <w:t>benevolat</w:t>
                            </w:r>
                            <w:r w:rsidRPr="003E38CE"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3E38CE"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8EC02F"/>
                                <w:sz w:val="22"/>
                                <w:szCs w:val="24"/>
                              </w:rPr>
                              <w:t xml:space="preserve">› </w:t>
                            </w:r>
                            <w:r w:rsidRPr="003E38CE"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000000" w:themeColor="text1"/>
                                <w:sz w:val="22"/>
                                <w:szCs w:val="24"/>
                              </w:rPr>
                              <w:t>« </w:t>
                            </w:r>
                            <w:r w:rsidRPr="003E38CE"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4"/>
                              </w:rPr>
                              <w:t>Aquarium des lagons »</w:t>
                            </w:r>
                            <w:r w:rsidR="00F43DFF"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  </w:t>
                            </w:r>
                          </w:p>
                          <w:p w14:paraId="233B1A7F" w14:textId="3CF84CDC" w:rsidR="003E38CE" w:rsidRPr="003E38CE" w:rsidRDefault="00F43DFF" w:rsidP="00AA6C16">
                            <w:pPr>
                              <w:pStyle w:val="BalloonText"/>
                              <w:tabs>
                                <w:tab w:val="left" w:pos="850"/>
                              </w:tabs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4"/>
                              </w:rPr>
                              <w:t>D</w:t>
                            </w:r>
                            <w:r w:rsidR="003E38CE" w:rsidRPr="003E38CE"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4"/>
                              </w:rPr>
                              <w:t>e Nouvelle- Calédonie</w:t>
                            </w:r>
                            <w:r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4"/>
                              </w:rPr>
                              <w:t>.</w:t>
                            </w:r>
                          </w:p>
                          <w:p w14:paraId="16885B03" w14:textId="77777777" w:rsidR="003E38CE" w:rsidRPr="003E38CE" w:rsidRDefault="003E38CE" w:rsidP="00AA6C16">
                            <w:pPr>
                              <w:pStyle w:val="BalloonText"/>
                              <w:tabs>
                                <w:tab w:val="left" w:pos="850"/>
                              </w:tabs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8EC02F"/>
                                <w:sz w:val="22"/>
                                <w:szCs w:val="24"/>
                              </w:rPr>
                            </w:pPr>
                          </w:p>
                          <w:p w14:paraId="3DF0A45E" w14:textId="2A99E6E0" w:rsidR="003E38CE" w:rsidRPr="003E38CE" w:rsidRDefault="003E38CE" w:rsidP="00806908">
                            <w:pPr>
                              <w:pStyle w:val="BalloonText"/>
                              <w:tabs>
                                <w:tab w:val="left" w:pos="850"/>
                              </w:tabs>
                              <w:spacing w:before="100"/>
                              <w:ind w:left="851" w:hanging="851"/>
                              <w:rPr>
                                <w:rFonts w:asciiTheme="majorHAnsi" w:hAnsiTheme="majorHAnsi" w:cs="Segoe UI Semibold"/>
                                <w:b/>
                                <w:i/>
                                <w:iCs/>
                                <w:caps/>
                                <w:color w:val="00AEAC"/>
                                <w:sz w:val="22"/>
                                <w:szCs w:val="24"/>
                              </w:rPr>
                            </w:pPr>
                            <w:r w:rsidRPr="003E38CE"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00AEAC"/>
                                <w:sz w:val="22"/>
                                <w:szCs w:val="24"/>
                              </w:rPr>
                              <w:t>SPORT</w:t>
                            </w:r>
                            <w:r w:rsidRPr="003E38CE"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3E38CE"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8EC02F"/>
                                <w:sz w:val="22"/>
                                <w:szCs w:val="24"/>
                              </w:rPr>
                              <w:t>›</w:t>
                            </w:r>
                            <w:r w:rsidRPr="003E38CE"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3E38CE"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4"/>
                              </w:rPr>
                              <w:t>Natation (pendant 15 ans)</w:t>
                            </w:r>
                            <w:r w:rsidR="00F43DFF"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4"/>
                              </w:rPr>
                              <w:t> ;</w:t>
                            </w:r>
                          </w:p>
                          <w:p w14:paraId="40DE29BF" w14:textId="6D3AF0D2" w:rsidR="003E38CE" w:rsidRPr="003E38CE" w:rsidRDefault="003E38CE" w:rsidP="00AA6C16">
                            <w:pPr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</w:rPr>
                            </w:pPr>
                            <w:r w:rsidRPr="003E38CE"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</w:rPr>
                              <w:t>Obtention du 1</w:t>
                            </w:r>
                            <w:r w:rsidRPr="003E38CE"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vertAlign w:val="superscript"/>
                              </w:rPr>
                              <w:t>er</w:t>
                            </w:r>
                            <w:r w:rsidRPr="003E38CE"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</w:rPr>
                              <w:t xml:space="preserve"> niveau de plongeur international (2002)</w:t>
                            </w:r>
                            <w:r w:rsidR="00F43DFF"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</w:rPr>
                              <w:t>.</w:t>
                            </w:r>
                          </w:p>
                          <w:p w14:paraId="664ECA9E" w14:textId="77777777" w:rsidR="003E38CE" w:rsidRPr="003E38CE" w:rsidRDefault="003E38CE" w:rsidP="00AA6C16">
                            <w:pPr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2C5CE061" w14:textId="675A8073" w:rsidR="003E38CE" w:rsidRPr="003E38CE" w:rsidRDefault="003E38CE" w:rsidP="006C4FB1">
                            <w:pPr>
                              <w:pStyle w:val="BalloonText"/>
                              <w:tabs>
                                <w:tab w:val="left" w:pos="850"/>
                              </w:tabs>
                              <w:spacing w:before="100"/>
                              <w:ind w:left="851" w:hanging="851"/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3E38CE"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00AEAC"/>
                                <w:sz w:val="22"/>
                                <w:szCs w:val="24"/>
                              </w:rPr>
                              <w:t>Hobby </w:t>
                            </w:r>
                            <w:r w:rsidRPr="003E38CE"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8EC02F"/>
                                <w:sz w:val="22"/>
                                <w:szCs w:val="24"/>
                              </w:rPr>
                              <w:t xml:space="preserve">› </w:t>
                            </w:r>
                            <w:r w:rsidRPr="003E38CE"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4"/>
                              </w:rPr>
                              <w:t>Club de théâtre</w:t>
                            </w:r>
                            <w:r w:rsidR="00F43DFF"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4"/>
                              </w:rPr>
                              <w:t> ;</w:t>
                            </w:r>
                            <w:r w:rsidRPr="003E38CE"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  <w:p w14:paraId="77BFEFD4" w14:textId="5FA524FD" w:rsidR="003E38CE" w:rsidRPr="003E38CE" w:rsidRDefault="003E38CE" w:rsidP="003E38CE">
                            <w:pPr>
                              <w:pStyle w:val="BalloonText"/>
                              <w:tabs>
                                <w:tab w:val="left" w:pos="850"/>
                              </w:tabs>
                              <w:ind w:left="851" w:hanging="851"/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00AEAC"/>
                                <w:sz w:val="22"/>
                                <w:szCs w:val="24"/>
                              </w:rPr>
                            </w:pPr>
                            <w:r w:rsidRPr="003E38CE"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4"/>
                              </w:rPr>
                              <w:t>Voyage</w:t>
                            </w:r>
                            <w:r w:rsidR="009B5768"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4"/>
                              </w:rPr>
                              <w:t>s (Nouvelle-Z</w:t>
                            </w:r>
                            <w:r w:rsidRPr="003E38CE"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4"/>
                              </w:rPr>
                              <w:t>élande, Australie, Etats-Unis)</w:t>
                            </w:r>
                            <w:r w:rsidR="00F43DFF"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38" o:spid="_x0000_s1034" type="#_x0000_t202" style="position:absolute;margin-left:234pt;margin-top:615.95pt;width:281.1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" filled="f" stroked="f">
                <v:textbox>
                  <w:txbxContent>
                    <w:p w14:paraId="00C69D76" w14:textId="77777777" w:rsidR="00F43DFF" w:rsidRDefault="003E38CE" w:rsidP="00AA6C16">
                      <w:pPr>
                        <w:pStyle w:val="BalloonText"/>
                        <w:tabs>
                          <w:tab w:val="left" w:pos="850"/>
                        </w:tabs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4"/>
                        </w:rPr>
                      </w:pPr>
                      <w:r w:rsidRPr="003E38CE"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00AEAC"/>
                          <w:sz w:val="22"/>
                          <w:szCs w:val="24"/>
                        </w:rPr>
                        <w:t>benevolat</w:t>
                      </w:r>
                      <w:r w:rsidRPr="003E38CE"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000000" w:themeColor="text1"/>
                          <w:sz w:val="22"/>
                          <w:szCs w:val="24"/>
                        </w:rPr>
                        <w:t xml:space="preserve"> </w:t>
                      </w:r>
                      <w:r w:rsidRPr="003E38CE"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8EC02F"/>
                          <w:sz w:val="22"/>
                          <w:szCs w:val="24"/>
                        </w:rPr>
                        <w:t xml:space="preserve">› </w:t>
                      </w:r>
                      <w:r w:rsidRPr="003E38CE"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000000" w:themeColor="text1"/>
                          <w:sz w:val="22"/>
                          <w:szCs w:val="24"/>
                        </w:rPr>
                        <w:t>« </w:t>
                      </w:r>
                      <w:r w:rsidRPr="003E38CE"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4"/>
                        </w:rPr>
                        <w:t>Aquarium des lagons »</w:t>
                      </w:r>
                      <w:r w:rsidR="00F43DFF"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4"/>
                        </w:rPr>
                        <w:t xml:space="preserve">  </w:t>
                      </w:r>
                    </w:p>
                    <w:p w14:paraId="233B1A7F" w14:textId="3CF84CDC" w:rsidR="003E38CE" w:rsidRPr="003E38CE" w:rsidRDefault="00F43DFF" w:rsidP="00AA6C16">
                      <w:pPr>
                        <w:pStyle w:val="BalloonText"/>
                        <w:tabs>
                          <w:tab w:val="left" w:pos="850"/>
                        </w:tabs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4"/>
                        </w:rPr>
                        <w:t>D</w:t>
                      </w:r>
                      <w:r w:rsidR="003E38CE" w:rsidRPr="003E38CE"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4"/>
                        </w:rPr>
                        <w:t>e Nouvelle- Calédonie</w:t>
                      </w:r>
                      <w:r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4"/>
                        </w:rPr>
                        <w:t>.</w:t>
                      </w:r>
                    </w:p>
                    <w:p w14:paraId="16885B03" w14:textId="77777777" w:rsidR="003E38CE" w:rsidRPr="003E38CE" w:rsidRDefault="003E38CE" w:rsidP="00AA6C16">
                      <w:pPr>
                        <w:pStyle w:val="BalloonText"/>
                        <w:tabs>
                          <w:tab w:val="left" w:pos="850"/>
                        </w:tabs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8EC02F"/>
                          <w:sz w:val="22"/>
                          <w:szCs w:val="24"/>
                        </w:rPr>
                      </w:pPr>
                    </w:p>
                    <w:p w14:paraId="3DF0A45E" w14:textId="2A99E6E0" w:rsidR="003E38CE" w:rsidRPr="003E38CE" w:rsidRDefault="003E38CE" w:rsidP="00806908">
                      <w:pPr>
                        <w:pStyle w:val="BalloonText"/>
                        <w:tabs>
                          <w:tab w:val="left" w:pos="850"/>
                        </w:tabs>
                        <w:spacing w:before="100"/>
                        <w:ind w:left="851" w:hanging="851"/>
                        <w:rPr>
                          <w:rFonts w:asciiTheme="majorHAnsi" w:hAnsiTheme="majorHAnsi" w:cs="Segoe UI Semibold"/>
                          <w:b/>
                          <w:i/>
                          <w:iCs/>
                          <w:caps/>
                          <w:color w:val="00AEAC"/>
                          <w:sz w:val="22"/>
                          <w:szCs w:val="24"/>
                        </w:rPr>
                      </w:pPr>
                      <w:r w:rsidRPr="003E38CE"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00AEAC"/>
                          <w:sz w:val="22"/>
                          <w:szCs w:val="24"/>
                        </w:rPr>
                        <w:t>SPORT</w:t>
                      </w:r>
                      <w:r w:rsidRPr="003E38CE"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000000" w:themeColor="text1"/>
                          <w:sz w:val="22"/>
                          <w:szCs w:val="24"/>
                        </w:rPr>
                        <w:t xml:space="preserve"> </w:t>
                      </w:r>
                      <w:r w:rsidRPr="003E38CE"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8EC02F"/>
                          <w:sz w:val="22"/>
                          <w:szCs w:val="24"/>
                        </w:rPr>
                        <w:t>›</w:t>
                      </w:r>
                      <w:r w:rsidRPr="003E38CE"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000000" w:themeColor="text1"/>
                          <w:sz w:val="22"/>
                          <w:szCs w:val="24"/>
                        </w:rPr>
                        <w:t xml:space="preserve"> </w:t>
                      </w:r>
                      <w:r w:rsidRPr="003E38CE"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4"/>
                        </w:rPr>
                        <w:t>Natation (pendant 15 ans)</w:t>
                      </w:r>
                      <w:r w:rsidR="00F43DFF"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4"/>
                        </w:rPr>
                        <w:t> ;</w:t>
                      </w:r>
                    </w:p>
                    <w:p w14:paraId="40DE29BF" w14:textId="6D3AF0D2" w:rsidR="003E38CE" w:rsidRPr="003E38CE" w:rsidRDefault="003E38CE" w:rsidP="00AA6C16">
                      <w:pPr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</w:rPr>
                      </w:pPr>
                      <w:r w:rsidRPr="003E38CE"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</w:rPr>
                        <w:t>Obtention du 1</w:t>
                      </w:r>
                      <w:r w:rsidRPr="003E38CE"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vertAlign w:val="superscript"/>
                        </w:rPr>
                        <w:t>er</w:t>
                      </w:r>
                      <w:r w:rsidRPr="003E38CE"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</w:rPr>
                        <w:t xml:space="preserve"> niveau de plongeur international (2002)</w:t>
                      </w:r>
                      <w:r w:rsidR="00F43DFF"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</w:rPr>
                        <w:t>.</w:t>
                      </w:r>
                    </w:p>
                    <w:p w14:paraId="664ECA9E" w14:textId="77777777" w:rsidR="003E38CE" w:rsidRPr="003E38CE" w:rsidRDefault="003E38CE" w:rsidP="00AA6C16">
                      <w:pPr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</w:rPr>
                      </w:pPr>
                    </w:p>
                    <w:p w14:paraId="2C5CE061" w14:textId="675A8073" w:rsidR="003E38CE" w:rsidRPr="003E38CE" w:rsidRDefault="003E38CE" w:rsidP="006C4FB1">
                      <w:pPr>
                        <w:pStyle w:val="BalloonText"/>
                        <w:tabs>
                          <w:tab w:val="left" w:pos="850"/>
                        </w:tabs>
                        <w:spacing w:before="100"/>
                        <w:ind w:left="851" w:hanging="851"/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4"/>
                        </w:rPr>
                      </w:pPr>
                      <w:r w:rsidRPr="003E38CE"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00AEAC"/>
                          <w:sz w:val="22"/>
                          <w:szCs w:val="24"/>
                        </w:rPr>
                        <w:t>Hobby </w:t>
                      </w:r>
                      <w:r w:rsidRPr="003E38CE"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8EC02F"/>
                          <w:sz w:val="22"/>
                          <w:szCs w:val="24"/>
                        </w:rPr>
                        <w:t xml:space="preserve">› </w:t>
                      </w:r>
                      <w:r w:rsidRPr="003E38CE"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4"/>
                        </w:rPr>
                        <w:t>Club de théâtre</w:t>
                      </w:r>
                      <w:r w:rsidR="00F43DFF"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4"/>
                        </w:rPr>
                        <w:t> ;</w:t>
                      </w:r>
                      <w:r w:rsidRPr="003E38CE"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4"/>
                        </w:rPr>
                        <w:t xml:space="preserve"> </w:t>
                      </w:r>
                    </w:p>
                    <w:p w14:paraId="77BFEFD4" w14:textId="5FA524FD" w:rsidR="003E38CE" w:rsidRPr="003E38CE" w:rsidRDefault="003E38CE" w:rsidP="003E38CE">
                      <w:pPr>
                        <w:pStyle w:val="BalloonText"/>
                        <w:tabs>
                          <w:tab w:val="left" w:pos="850"/>
                        </w:tabs>
                        <w:ind w:left="851" w:hanging="851"/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00AEAC"/>
                          <w:sz w:val="22"/>
                          <w:szCs w:val="24"/>
                        </w:rPr>
                      </w:pPr>
                      <w:r w:rsidRPr="003E38CE"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4"/>
                        </w:rPr>
                        <w:t>Voyage</w:t>
                      </w:r>
                      <w:r w:rsidR="009B5768"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4"/>
                        </w:rPr>
                        <w:t>s (Nouvelle-Z</w:t>
                      </w:r>
                      <w:r w:rsidRPr="003E38CE"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4"/>
                        </w:rPr>
                        <w:t>élande, Australie, Etats-Unis)</w:t>
                      </w:r>
                      <w:r w:rsidR="00F43DFF"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253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BB4F3D" wp14:editId="331BFBEF">
                <wp:simplePos x="0" y="0"/>
                <wp:positionH relativeFrom="column">
                  <wp:posOffset>-571500</wp:posOffset>
                </wp:positionH>
                <wp:positionV relativeFrom="paragraph">
                  <wp:posOffset>7822565</wp:posOffset>
                </wp:positionV>
                <wp:extent cx="3429000" cy="1763395"/>
                <wp:effectExtent l="0" t="0" r="0" b="0"/>
                <wp:wrapSquare wrapText="bothSides"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76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77FBF" w14:textId="33C9A81B" w:rsidR="003E38CE" w:rsidRPr="003E38CE" w:rsidRDefault="003E38CE" w:rsidP="007D2C06">
                            <w:pPr>
                              <w:pStyle w:val="BalloonText"/>
                              <w:tabs>
                                <w:tab w:val="left" w:pos="850"/>
                              </w:tabs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3E38CE"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00AEAC"/>
                                <w:sz w:val="22"/>
                                <w:szCs w:val="24"/>
                              </w:rPr>
                              <w:t>ANGLAIS</w:t>
                            </w:r>
                            <w:r w:rsidRPr="003E38CE"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3E38CE"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8EC02F"/>
                                <w:sz w:val="22"/>
                                <w:szCs w:val="24"/>
                              </w:rPr>
                              <w:t>›</w:t>
                            </w:r>
                            <w:r w:rsidRPr="003E38CE"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3E38CE"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4"/>
                              </w:rPr>
                              <w:t>TOEIC (840/990)</w:t>
                            </w:r>
                            <w:r w:rsidR="00F43DFF"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4"/>
                              </w:rPr>
                              <w:t> ;</w:t>
                            </w:r>
                          </w:p>
                          <w:p w14:paraId="4F5BD1D2" w14:textId="0D2085AA" w:rsidR="003E38CE" w:rsidRPr="003E38CE" w:rsidRDefault="003E38CE" w:rsidP="007D2C06">
                            <w:pPr>
                              <w:pStyle w:val="BalloonText"/>
                              <w:tabs>
                                <w:tab w:val="left" w:pos="850"/>
                              </w:tabs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3E38CE"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4"/>
                              </w:rPr>
                              <w:t>Lecture de documents scientifique</w:t>
                            </w:r>
                            <w:r w:rsidR="009B5768"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4"/>
                              </w:rPr>
                              <w:t>s</w:t>
                            </w:r>
                            <w:r w:rsidRPr="003E38CE"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 en anglais</w:t>
                            </w:r>
                            <w:r w:rsidR="00F43DFF"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4"/>
                              </w:rPr>
                              <w:t>.</w:t>
                            </w:r>
                          </w:p>
                          <w:p w14:paraId="7FAB4DF7" w14:textId="77777777" w:rsidR="003E38CE" w:rsidRPr="003E38CE" w:rsidRDefault="003E38CE" w:rsidP="007D2C06">
                            <w:pPr>
                              <w:pStyle w:val="BalloonText"/>
                              <w:tabs>
                                <w:tab w:val="left" w:pos="850"/>
                              </w:tabs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00AEAC"/>
                                <w:sz w:val="22"/>
                                <w:szCs w:val="24"/>
                              </w:rPr>
                            </w:pPr>
                          </w:p>
                          <w:p w14:paraId="18AFA4A6" w14:textId="63A9AEFF" w:rsidR="003E38CE" w:rsidRPr="003E38CE" w:rsidRDefault="003E38CE" w:rsidP="007D2C06">
                            <w:pPr>
                              <w:pStyle w:val="BalloonText"/>
                              <w:tabs>
                                <w:tab w:val="left" w:pos="850"/>
                              </w:tabs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00AEAC"/>
                                <w:sz w:val="22"/>
                                <w:szCs w:val="24"/>
                              </w:rPr>
                            </w:pPr>
                            <w:r w:rsidRPr="003E38CE"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00AEAC"/>
                                <w:sz w:val="22"/>
                                <w:szCs w:val="24"/>
                              </w:rPr>
                              <w:t xml:space="preserve">Espagnol </w:t>
                            </w:r>
                            <w:r w:rsidRPr="003E38CE"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8EC02F"/>
                                <w:sz w:val="22"/>
                                <w:szCs w:val="24"/>
                              </w:rPr>
                              <w:t>›</w:t>
                            </w:r>
                            <w:r w:rsidRPr="003E38CE"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00AEAC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3E38CE"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4"/>
                              </w:rPr>
                              <w:t>Notion</w:t>
                            </w:r>
                          </w:p>
                          <w:p w14:paraId="7275B881" w14:textId="77777777" w:rsidR="003E38CE" w:rsidRPr="003E38CE" w:rsidRDefault="003E38CE" w:rsidP="007D2C06">
                            <w:pPr>
                              <w:pStyle w:val="BalloonText"/>
                              <w:tabs>
                                <w:tab w:val="left" w:pos="850"/>
                              </w:tabs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  <w:p w14:paraId="18A82B21" w14:textId="58B863B6" w:rsidR="003E38CE" w:rsidRPr="003E38CE" w:rsidRDefault="003E38CE" w:rsidP="006C4FB1">
                            <w:pPr>
                              <w:pStyle w:val="BalloonText"/>
                              <w:tabs>
                                <w:tab w:val="left" w:pos="850"/>
                              </w:tabs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</w:rPr>
                            </w:pPr>
                            <w:r w:rsidRPr="003E38CE"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00AEAC"/>
                                <w:sz w:val="22"/>
                                <w:szCs w:val="24"/>
                              </w:rPr>
                              <w:t>INFORMATIQUE</w:t>
                            </w:r>
                            <w:r w:rsidRPr="003E38CE"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3E38CE"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8EC02F"/>
                                <w:sz w:val="22"/>
                                <w:szCs w:val="24"/>
                              </w:rPr>
                              <w:t>›</w:t>
                            </w:r>
                            <w:r w:rsidRPr="003E38CE"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3E38CE"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</w:rPr>
                              <w:t>Maîtrise du pack office (PC et Mac) ;</w:t>
                            </w:r>
                          </w:p>
                          <w:p w14:paraId="5BF976CE" w14:textId="49312CA1" w:rsidR="003E38CE" w:rsidRPr="003E38CE" w:rsidRDefault="00F43DFF" w:rsidP="002B799B">
                            <w:pPr>
                              <w:pStyle w:val="BalloonText"/>
                              <w:tabs>
                                <w:tab w:val="left" w:pos="850"/>
                              </w:tabs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</w:rPr>
                              <w:t xml:space="preserve">Maîtrise de </w:t>
                            </w:r>
                            <w:proofErr w:type="spellStart"/>
                            <w:r w:rsidR="009B5768"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</w:rPr>
                              <w:t>Endnote</w:t>
                            </w:r>
                            <w:proofErr w:type="spellEnd"/>
                            <w:r w:rsidR="009B5768"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</w:rPr>
                              <w:t>, </w:t>
                            </w:r>
                            <w:r w:rsidR="003E38CE" w:rsidRPr="003E38CE"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</w:rPr>
                              <w:t>R et SIG</w:t>
                            </w:r>
                            <w:r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</w:rPr>
                              <w:t> ;</w:t>
                            </w:r>
                          </w:p>
                          <w:p w14:paraId="1D216120" w14:textId="4C2EA9A6" w:rsidR="003E38CE" w:rsidRPr="003E38CE" w:rsidRDefault="003E38CE" w:rsidP="003E38CE">
                            <w:pPr>
                              <w:pStyle w:val="BalloonText"/>
                              <w:tabs>
                                <w:tab w:val="left" w:pos="850"/>
                              </w:tabs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</w:rPr>
                            </w:pPr>
                            <w:r w:rsidRPr="003E38CE"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</w:rPr>
                              <w:t>Notion en VBA sur Excel</w:t>
                            </w:r>
                            <w:r w:rsidR="00F43DFF"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</w:rPr>
                              <w:t> ;</w:t>
                            </w:r>
                          </w:p>
                          <w:p w14:paraId="7AC074B2" w14:textId="352F1900" w:rsidR="003E38CE" w:rsidRPr="003E38CE" w:rsidRDefault="003E38CE" w:rsidP="002B799B">
                            <w:pPr>
                              <w:pStyle w:val="BalloonText"/>
                              <w:tabs>
                                <w:tab w:val="left" w:pos="850"/>
                              </w:tabs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</w:rPr>
                            </w:pPr>
                            <w:r w:rsidRPr="003E38CE"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</w:rPr>
                              <w:t>Obtention du C2i, Certificat Informatique et Internet</w:t>
                            </w:r>
                            <w:r w:rsidR="00F43DFF"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</w:rPr>
                              <w:t>.</w:t>
                            </w:r>
                          </w:p>
                          <w:p w14:paraId="48EFEAA0" w14:textId="77777777" w:rsidR="003E38CE" w:rsidRPr="003E38CE" w:rsidRDefault="003E38CE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7" o:spid="_x0000_s1035" type="#_x0000_t202" style="position:absolute;margin-left:-44.95pt;margin-top:615.95pt;width:270pt;height:138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" filled="f" stroked="f">
                <v:textbox>
                  <w:txbxContent>
                    <w:p w14:paraId="0DA77FBF" w14:textId="33C9A81B" w:rsidR="003E38CE" w:rsidRPr="003E38CE" w:rsidRDefault="003E38CE" w:rsidP="007D2C06">
                      <w:pPr>
                        <w:pStyle w:val="BalloonText"/>
                        <w:tabs>
                          <w:tab w:val="left" w:pos="850"/>
                        </w:tabs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4"/>
                        </w:rPr>
                      </w:pPr>
                      <w:r w:rsidRPr="003E38CE"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00AEAC"/>
                          <w:sz w:val="22"/>
                          <w:szCs w:val="24"/>
                        </w:rPr>
                        <w:t>ANGLAIS</w:t>
                      </w:r>
                      <w:r w:rsidRPr="003E38CE"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000000" w:themeColor="text1"/>
                          <w:sz w:val="22"/>
                          <w:szCs w:val="24"/>
                        </w:rPr>
                        <w:t xml:space="preserve"> </w:t>
                      </w:r>
                      <w:r w:rsidRPr="003E38CE"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8EC02F"/>
                          <w:sz w:val="22"/>
                          <w:szCs w:val="24"/>
                        </w:rPr>
                        <w:t>›</w:t>
                      </w:r>
                      <w:r w:rsidRPr="003E38CE"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000000" w:themeColor="text1"/>
                          <w:sz w:val="22"/>
                          <w:szCs w:val="24"/>
                        </w:rPr>
                        <w:t xml:space="preserve"> </w:t>
                      </w:r>
                      <w:r w:rsidRPr="003E38CE"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4"/>
                        </w:rPr>
                        <w:t>TOEIC (840/990)</w:t>
                      </w:r>
                      <w:r w:rsidR="00F43DFF"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4"/>
                        </w:rPr>
                        <w:t> ;</w:t>
                      </w:r>
                    </w:p>
                    <w:p w14:paraId="4F5BD1D2" w14:textId="0D2085AA" w:rsidR="003E38CE" w:rsidRPr="003E38CE" w:rsidRDefault="003E38CE" w:rsidP="007D2C06">
                      <w:pPr>
                        <w:pStyle w:val="BalloonText"/>
                        <w:tabs>
                          <w:tab w:val="left" w:pos="850"/>
                        </w:tabs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4"/>
                        </w:rPr>
                      </w:pPr>
                      <w:r w:rsidRPr="003E38CE"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4"/>
                        </w:rPr>
                        <w:t>Lecture de documents scientifique</w:t>
                      </w:r>
                      <w:r w:rsidR="009B5768"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4"/>
                        </w:rPr>
                        <w:t>s</w:t>
                      </w:r>
                      <w:r w:rsidRPr="003E38CE"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4"/>
                        </w:rPr>
                        <w:t xml:space="preserve"> en anglais</w:t>
                      </w:r>
                      <w:r w:rsidR="00F43DFF"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4"/>
                        </w:rPr>
                        <w:t>.</w:t>
                      </w:r>
                    </w:p>
                    <w:p w14:paraId="7FAB4DF7" w14:textId="77777777" w:rsidR="003E38CE" w:rsidRPr="003E38CE" w:rsidRDefault="003E38CE" w:rsidP="007D2C06">
                      <w:pPr>
                        <w:pStyle w:val="BalloonText"/>
                        <w:tabs>
                          <w:tab w:val="left" w:pos="850"/>
                        </w:tabs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00AEAC"/>
                          <w:sz w:val="22"/>
                          <w:szCs w:val="24"/>
                        </w:rPr>
                      </w:pPr>
                    </w:p>
                    <w:p w14:paraId="18AFA4A6" w14:textId="63A9AEFF" w:rsidR="003E38CE" w:rsidRPr="003E38CE" w:rsidRDefault="003E38CE" w:rsidP="007D2C06">
                      <w:pPr>
                        <w:pStyle w:val="BalloonText"/>
                        <w:tabs>
                          <w:tab w:val="left" w:pos="850"/>
                        </w:tabs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00AEAC"/>
                          <w:sz w:val="22"/>
                          <w:szCs w:val="24"/>
                        </w:rPr>
                      </w:pPr>
                      <w:r w:rsidRPr="003E38CE"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00AEAC"/>
                          <w:sz w:val="22"/>
                          <w:szCs w:val="24"/>
                        </w:rPr>
                        <w:t xml:space="preserve">Espagnol </w:t>
                      </w:r>
                      <w:r w:rsidRPr="003E38CE"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8EC02F"/>
                          <w:sz w:val="22"/>
                          <w:szCs w:val="24"/>
                        </w:rPr>
                        <w:t>›</w:t>
                      </w:r>
                      <w:r w:rsidRPr="003E38CE"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00AEAC"/>
                          <w:sz w:val="22"/>
                          <w:szCs w:val="24"/>
                        </w:rPr>
                        <w:t xml:space="preserve"> </w:t>
                      </w:r>
                      <w:r w:rsidRPr="003E38CE"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4"/>
                        </w:rPr>
                        <w:t>Notion</w:t>
                      </w:r>
                    </w:p>
                    <w:p w14:paraId="7275B881" w14:textId="77777777" w:rsidR="003E38CE" w:rsidRPr="003E38CE" w:rsidRDefault="003E38CE" w:rsidP="007D2C06">
                      <w:pPr>
                        <w:pStyle w:val="BalloonText"/>
                        <w:tabs>
                          <w:tab w:val="left" w:pos="850"/>
                        </w:tabs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4"/>
                        </w:rPr>
                      </w:pPr>
                    </w:p>
                    <w:p w14:paraId="18A82B21" w14:textId="58B863B6" w:rsidR="003E38CE" w:rsidRPr="003E38CE" w:rsidRDefault="003E38CE" w:rsidP="006C4FB1">
                      <w:pPr>
                        <w:pStyle w:val="BalloonText"/>
                        <w:tabs>
                          <w:tab w:val="left" w:pos="850"/>
                        </w:tabs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</w:rPr>
                      </w:pPr>
                      <w:r w:rsidRPr="003E38CE"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00AEAC"/>
                          <w:sz w:val="22"/>
                          <w:szCs w:val="24"/>
                        </w:rPr>
                        <w:t>INFORMATIQUE</w:t>
                      </w:r>
                      <w:r w:rsidRPr="003E38CE"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000000" w:themeColor="text1"/>
                          <w:sz w:val="22"/>
                          <w:szCs w:val="24"/>
                        </w:rPr>
                        <w:t xml:space="preserve"> </w:t>
                      </w:r>
                      <w:r w:rsidRPr="003E38CE"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8EC02F"/>
                          <w:sz w:val="22"/>
                          <w:szCs w:val="24"/>
                        </w:rPr>
                        <w:t>›</w:t>
                      </w:r>
                      <w:r w:rsidRPr="003E38CE"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000000" w:themeColor="text1"/>
                          <w:sz w:val="22"/>
                          <w:szCs w:val="24"/>
                        </w:rPr>
                        <w:t xml:space="preserve"> </w:t>
                      </w:r>
                      <w:r w:rsidRPr="003E38CE"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</w:rPr>
                        <w:t>Maîtrise du pack office (PC et Mac) ;</w:t>
                      </w:r>
                    </w:p>
                    <w:p w14:paraId="5BF976CE" w14:textId="49312CA1" w:rsidR="003E38CE" w:rsidRPr="003E38CE" w:rsidRDefault="00F43DFF" w:rsidP="002B799B">
                      <w:pPr>
                        <w:pStyle w:val="BalloonText"/>
                        <w:tabs>
                          <w:tab w:val="left" w:pos="850"/>
                        </w:tabs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</w:rPr>
                        <w:t xml:space="preserve">Maîtrise de </w:t>
                      </w:r>
                      <w:proofErr w:type="spellStart"/>
                      <w:r w:rsidR="009B5768"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</w:rPr>
                        <w:t>Endnote</w:t>
                      </w:r>
                      <w:proofErr w:type="spellEnd"/>
                      <w:r w:rsidR="009B5768"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</w:rPr>
                        <w:t>, </w:t>
                      </w:r>
                      <w:r w:rsidR="003E38CE" w:rsidRPr="003E38CE"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</w:rPr>
                        <w:t>R et SIG</w:t>
                      </w:r>
                      <w:r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</w:rPr>
                        <w:t> ;</w:t>
                      </w:r>
                    </w:p>
                    <w:p w14:paraId="1D216120" w14:textId="4C2EA9A6" w:rsidR="003E38CE" w:rsidRPr="003E38CE" w:rsidRDefault="003E38CE" w:rsidP="003E38CE">
                      <w:pPr>
                        <w:pStyle w:val="BalloonText"/>
                        <w:tabs>
                          <w:tab w:val="left" w:pos="850"/>
                        </w:tabs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</w:rPr>
                      </w:pPr>
                      <w:r w:rsidRPr="003E38CE"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</w:rPr>
                        <w:t>Notion en VBA sur Excel</w:t>
                      </w:r>
                      <w:r w:rsidR="00F43DFF"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</w:rPr>
                        <w:t> ;</w:t>
                      </w:r>
                    </w:p>
                    <w:p w14:paraId="7AC074B2" w14:textId="352F1900" w:rsidR="003E38CE" w:rsidRPr="003E38CE" w:rsidRDefault="003E38CE" w:rsidP="002B799B">
                      <w:pPr>
                        <w:pStyle w:val="BalloonText"/>
                        <w:tabs>
                          <w:tab w:val="left" w:pos="850"/>
                        </w:tabs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</w:rPr>
                      </w:pPr>
                      <w:r w:rsidRPr="003E38CE"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</w:rPr>
                        <w:t>Obtention du C2i, Certificat Informatique et Internet</w:t>
                      </w:r>
                      <w:r w:rsidR="00F43DFF"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</w:rPr>
                        <w:t>.</w:t>
                      </w:r>
                    </w:p>
                    <w:p w14:paraId="48EFEAA0" w14:textId="77777777" w:rsidR="003E38CE" w:rsidRPr="003E38CE" w:rsidRDefault="003E38CE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5034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B010F50" wp14:editId="5203B43E">
                <wp:simplePos x="0" y="0"/>
                <wp:positionH relativeFrom="column">
                  <wp:posOffset>-571500</wp:posOffset>
                </wp:positionH>
                <wp:positionV relativeFrom="paragraph">
                  <wp:posOffset>4279265</wp:posOffset>
                </wp:positionV>
                <wp:extent cx="6858000" cy="2971800"/>
                <wp:effectExtent l="0" t="0" r="0" b="0"/>
                <wp:wrapSquare wrapText="bothSides"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C34F22" w14:textId="0E66B347" w:rsidR="003E38CE" w:rsidRDefault="003E38CE" w:rsidP="00811F0D">
                            <w:pPr>
                              <w:pStyle w:val="Paragraphestandard"/>
                              <w:tabs>
                                <w:tab w:val="left" w:pos="850"/>
                              </w:tabs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00AEAC"/>
                                <w:sz w:val="22"/>
                                <w:szCs w:val="22"/>
                              </w:rPr>
                            </w:pPr>
                            <w:r w:rsidRPr="003E38CE">
                              <w:rPr>
                                <w:rFonts w:asciiTheme="majorHAnsi" w:hAnsiTheme="majorHAnsi" w:cs="Segoe UI"/>
                                <w:caps/>
                                <w:color w:val="8EC02F"/>
                                <w:sz w:val="22"/>
                                <w:szCs w:val="22"/>
                              </w:rPr>
                              <w:t xml:space="preserve">2015 – 2016 </w:t>
                            </w:r>
                            <w:r w:rsidRPr="003E38CE"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8EC02F"/>
                                <w:sz w:val="22"/>
                                <w:szCs w:val="22"/>
                              </w:rPr>
                              <w:t>›</w:t>
                            </w:r>
                            <w:r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8EC02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38CE"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00AEAC"/>
                                <w:sz w:val="22"/>
                                <w:szCs w:val="22"/>
                              </w:rPr>
                              <w:t xml:space="preserve">Master </w:t>
                            </w:r>
                            <w:r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00AEAC"/>
                                <w:sz w:val="22"/>
                                <w:szCs w:val="22"/>
                              </w:rPr>
                              <w:t>2</w:t>
                            </w:r>
                            <w:r w:rsidR="00E43EC2"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00AEAC"/>
                                <w:sz w:val="22"/>
                                <w:szCs w:val="22"/>
                              </w:rPr>
                              <w:t xml:space="preserve"> Biodiversite, ecologie et evolution</w:t>
                            </w:r>
                            <w:r w:rsidRPr="003E38CE"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00AEAC"/>
                                <w:sz w:val="22"/>
                                <w:szCs w:val="22"/>
                              </w:rPr>
                              <w:t xml:space="preserve"> › </w:t>
                            </w:r>
                            <w:r w:rsidRPr="00E43EC2">
                              <w:rPr>
                                <w:rFonts w:asciiTheme="majorHAnsi" w:hAnsiTheme="majorHAnsi" w:cs="Segoe UI"/>
                                <w:i/>
                                <w:iCs/>
                                <w:caps/>
                                <w:color w:val="00AEAC"/>
                                <w:sz w:val="22"/>
                                <w:szCs w:val="22"/>
                              </w:rPr>
                              <w:t xml:space="preserve">Université Montpellier </w:t>
                            </w:r>
                            <w:r w:rsidRPr="003E38CE"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00AEAC"/>
                                <w:sz w:val="22"/>
                                <w:szCs w:val="22"/>
                              </w:rPr>
                              <w:t>(34)</w:t>
                            </w:r>
                            <w:r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00AEAC"/>
                                <w:sz w:val="22"/>
                                <w:szCs w:val="22"/>
                              </w:rPr>
                              <w:t>, en cours</w:t>
                            </w:r>
                          </w:p>
                          <w:p w14:paraId="51F9D362" w14:textId="072CBDBF" w:rsidR="00E43EC2" w:rsidRDefault="00E43EC2" w:rsidP="00E43EC2">
                            <w:pPr>
                              <w:pStyle w:val="Paragraphestandard"/>
                              <w:numPr>
                                <w:ilvl w:val="1"/>
                                <w:numId w:val="29"/>
                              </w:numPr>
                              <w:tabs>
                                <w:tab w:val="left" w:pos="850"/>
                              </w:tabs>
                              <w:spacing w:line="240" w:lineRule="auto"/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Parcours </w:t>
                            </w:r>
                            <w:proofErr w:type="spellStart"/>
                            <w:r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>Bioressources</w:t>
                            </w:r>
                            <w:proofErr w:type="spellEnd"/>
                            <w:r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 Aquatiques en Environnement Méditerranéen et Tropical (BAEMT)</w:t>
                            </w:r>
                          </w:p>
                          <w:p w14:paraId="1878E0E7" w14:textId="77777777" w:rsidR="00E43EC2" w:rsidRPr="00E43EC2" w:rsidRDefault="00E43EC2" w:rsidP="00E43EC2">
                            <w:pPr>
                              <w:pStyle w:val="Paragraphestandard"/>
                              <w:tabs>
                                <w:tab w:val="left" w:pos="850"/>
                              </w:tabs>
                              <w:spacing w:line="240" w:lineRule="auto"/>
                              <w:ind w:left="1021"/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</w:p>
                          <w:p w14:paraId="64E358BE" w14:textId="4A6DB9FD" w:rsidR="003E38CE" w:rsidRPr="003E38CE" w:rsidRDefault="003E38CE" w:rsidP="00811F0D">
                            <w:pPr>
                              <w:pStyle w:val="Paragraphestandard"/>
                              <w:tabs>
                                <w:tab w:val="left" w:pos="850"/>
                              </w:tabs>
                              <w:rPr>
                                <w:rFonts w:asciiTheme="majorHAnsi" w:hAnsiTheme="majorHAnsi" w:cs="Segoe UI Semilight"/>
                                <w:i/>
                                <w:iCs/>
                                <w:caps/>
                                <w:color w:val="00AEAC"/>
                                <w:sz w:val="22"/>
                                <w:szCs w:val="22"/>
                              </w:rPr>
                            </w:pPr>
                            <w:r w:rsidRPr="003E38CE">
                              <w:rPr>
                                <w:rFonts w:asciiTheme="majorHAnsi" w:hAnsiTheme="majorHAnsi" w:cs="Segoe UI"/>
                                <w:caps/>
                                <w:color w:val="8EC02F"/>
                                <w:sz w:val="22"/>
                                <w:szCs w:val="22"/>
                              </w:rPr>
                              <w:t>2012 – 2015</w:t>
                            </w:r>
                            <w:r w:rsidRPr="003E38CE">
                              <w:rPr>
                                <w:rFonts w:asciiTheme="majorHAnsi" w:hAnsiTheme="majorHAnsi" w:cs="Segoe UI Semilight"/>
                                <w:b/>
                                <w:bCs/>
                                <w:caps/>
                                <w:color w:val="8EC02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38CE"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8EC02F"/>
                                <w:sz w:val="22"/>
                                <w:szCs w:val="22"/>
                              </w:rPr>
                              <w:t>›</w:t>
                            </w:r>
                            <w:r w:rsidRPr="003E38CE"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38CE"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00AEAC"/>
                                <w:sz w:val="22"/>
                                <w:szCs w:val="22"/>
                              </w:rPr>
                              <w:t xml:space="preserve">diplôme d’ingenieur </w:t>
                            </w:r>
                            <w:r w:rsidR="00E43EC2">
                              <w:rPr>
                                <w:rFonts w:asciiTheme="majorHAnsi" w:hAnsiTheme="majorHAnsi" w:cs="Segoe UI"/>
                                <w:b/>
                                <w:iCs/>
                                <w:caps/>
                                <w:color w:val="00AEAC"/>
                                <w:sz w:val="22"/>
                                <w:szCs w:val="22"/>
                              </w:rPr>
                              <w:t xml:space="preserve">Sciences et technologies de l’eau (ste) </w:t>
                            </w:r>
                            <w:r w:rsidRPr="003E38CE"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00AEAC"/>
                                <w:sz w:val="22"/>
                                <w:szCs w:val="22"/>
                              </w:rPr>
                              <w:t>›</w:t>
                            </w:r>
                            <w:r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00AEA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38CE">
                              <w:rPr>
                                <w:rFonts w:asciiTheme="majorHAnsi" w:hAnsiTheme="majorHAnsi" w:cs="Segoe UI"/>
                                <w:i/>
                                <w:iCs/>
                                <w:caps/>
                                <w:color w:val="00AEAC"/>
                                <w:sz w:val="22"/>
                                <w:szCs w:val="22"/>
                              </w:rPr>
                              <w:t xml:space="preserve">Polytech’Montpellier </w:t>
                            </w:r>
                            <w:r w:rsidRPr="003E38CE">
                              <w:rPr>
                                <w:rFonts w:asciiTheme="majorHAnsi" w:hAnsiTheme="majorHAnsi" w:cs="Segoe UI"/>
                                <w:b/>
                                <w:iCs/>
                                <w:caps/>
                                <w:color w:val="00AEAC"/>
                                <w:sz w:val="22"/>
                                <w:szCs w:val="22"/>
                              </w:rPr>
                              <w:t>(34)</w:t>
                            </w:r>
                          </w:p>
                          <w:p w14:paraId="00D06491" w14:textId="4F7B5E7C" w:rsidR="003E38CE" w:rsidRPr="003E38CE" w:rsidRDefault="003E38CE" w:rsidP="00D171C4">
                            <w:pPr>
                              <w:pStyle w:val="Paragraphestandard"/>
                              <w:numPr>
                                <w:ilvl w:val="1"/>
                                <w:numId w:val="29"/>
                              </w:numPr>
                              <w:tabs>
                                <w:tab w:val="left" w:pos="850"/>
                              </w:tabs>
                              <w:spacing w:line="240" w:lineRule="auto"/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>Obtention du diplôme en</w:t>
                            </w:r>
                            <w:r w:rsidRPr="003E38CE"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>Décembre 2015 ;</w:t>
                            </w:r>
                          </w:p>
                          <w:p w14:paraId="1427BB0B" w14:textId="04DF66E5" w:rsidR="003E38CE" w:rsidRPr="003E38CE" w:rsidRDefault="003E38CE" w:rsidP="00D171C4">
                            <w:pPr>
                              <w:pStyle w:val="Paragraphestandard"/>
                              <w:numPr>
                                <w:ilvl w:val="1"/>
                                <w:numId w:val="29"/>
                              </w:numPr>
                              <w:tabs>
                                <w:tab w:val="left" w:pos="850"/>
                              </w:tabs>
                              <w:spacing w:line="240" w:lineRule="auto"/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3E38CE"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0"/>
                                <w:u w:val="single"/>
                              </w:rPr>
                              <w:t>Un semestre d’échange</w:t>
                            </w:r>
                            <w:r w:rsidRPr="003E38CE"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 CREPUQ à l’université du Québec à Trois-Rivières (UQTR)</w:t>
                            </w:r>
                            <w:r w:rsidR="00E43EC2"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 en cinquième année</w:t>
                            </w:r>
                            <w:r w:rsidR="00F43DFF"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>.</w:t>
                            </w:r>
                            <w:r w:rsidRPr="003E38CE"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14:paraId="55AEC599" w14:textId="48DE88FA" w:rsidR="003E38CE" w:rsidRPr="003E38CE" w:rsidRDefault="003E38CE" w:rsidP="00811F0D">
                            <w:pPr>
                              <w:pStyle w:val="Paragraphestandard"/>
                              <w:tabs>
                                <w:tab w:val="left" w:pos="850"/>
                              </w:tabs>
                              <w:spacing w:line="240" w:lineRule="auto"/>
                              <w:ind w:left="1021"/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3E38CE"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                        Baccalauréat en sciences biologiques et écologiques</w:t>
                            </w:r>
                          </w:p>
                          <w:p w14:paraId="6244DAD8" w14:textId="77777777" w:rsidR="003E38CE" w:rsidRPr="003E38CE" w:rsidRDefault="003E38CE" w:rsidP="00811F0D">
                            <w:pPr>
                              <w:pStyle w:val="Paragraphestandard"/>
                              <w:tabs>
                                <w:tab w:val="left" w:pos="850"/>
                              </w:tabs>
                              <w:spacing w:line="240" w:lineRule="auto"/>
                              <w:ind w:left="1021"/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</w:p>
                          <w:p w14:paraId="2CDF5DE5" w14:textId="540010A7" w:rsidR="003E38CE" w:rsidRPr="003E38CE" w:rsidRDefault="003E38CE" w:rsidP="00811F0D">
                            <w:pPr>
                              <w:pStyle w:val="Paragraphestandard"/>
                              <w:tabs>
                                <w:tab w:val="left" w:pos="850"/>
                              </w:tabs>
                              <w:rPr>
                                <w:rFonts w:asciiTheme="majorHAnsi" w:hAnsiTheme="majorHAnsi" w:cs="Segoe UI Semilight"/>
                                <w:i/>
                                <w:iCs/>
                                <w:caps/>
                                <w:color w:val="00AEAC"/>
                                <w:sz w:val="22"/>
                                <w:szCs w:val="22"/>
                              </w:rPr>
                            </w:pPr>
                            <w:r w:rsidRPr="003E38CE">
                              <w:rPr>
                                <w:rFonts w:asciiTheme="majorHAnsi" w:hAnsiTheme="majorHAnsi" w:cs="Segoe UI"/>
                                <w:caps/>
                                <w:color w:val="8EC02F"/>
                                <w:sz w:val="22"/>
                                <w:szCs w:val="22"/>
                              </w:rPr>
                              <w:t>2011 – 2012</w:t>
                            </w:r>
                            <w:r w:rsidRPr="003E38CE">
                              <w:rPr>
                                <w:rFonts w:asciiTheme="majorHAnsi" w:hAnsiTheme="majorHAnsi" w:cs="Segoe UI Semilight"/>
                                <w:b/>
                                <w:bCs/>
                                <w:caps/>
                                <w:color w:val="8EC02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38CE"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8EC02F"/>
                                <w:sz w:val="22"/>
                                <w:szCs w:val="22"/>
                              </w:rPr>
                              <w:t>›</w:t>
                            </w:r>
                            <w:r w:rsidRPr="003E38CE"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38CE"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00AEAC"/>
                                <w:sz w:val="22"/>
                                <w:szCs w:val="22"/>
                              </w:rPr>
                              <w:t>Deuxième annee de licence</w:t>
                            </w:r>
                            <w:r w:rsidRPr="003E38CE"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50343" w:rsidRPr="003E38CE"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00AEAC"/>
                                <w:sz w:val="22"/>
                                <w:szCs w:val="22"/>
                              </w:rPr>
                              <w:t>›</w:t>
                            </w:r>
                            <w:r w:rsidRPr="003E38CE">
                              <w:rPr>
                                <w:rFonts w:asciiTheme="majorHAnsi" w:hAnsiTheme="majorHAnsi" w:cs="Segoe UI Semilight"/>
                                <w:b/>
                                <w:bCs/>
                                <w:cap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38CE">
                              <w:rPr>
                                <w:rFonts w:asciiTheme="majorHAnsi" w:hAnsiTheme="majorHAnsi" w:cs="Segoe UI"/>
                                <w:i/>
                                <w:iCs/>
                                <w:caps/>
                                <w:color w:val="00AEAC"/>
                                <w:sz w:val="22"/>
                                <w:szCs w:val="22"/>
                              </w:rPr>
                              <w:t xml:space="preserve">Universite de la mediterrannée aix-marseille II </w:t>
                            </w:r>
                            <w:r w:rsidRPr="003E38CE">
                              <w:rPr>
                                <w:rFonts w:asciiTheme="majorHAnsi" w:hAnsiTheme="majorHAnsi" w:cs="Segoe UI"/>
                                <w:b/>
                                <w:iCs/>
                                <w:caps/>
                                <w:color w:val="00AEAC"/>
                                <w:sz w:val="22"/>
                                <w:szCs w:val="22"/>
                              </w:rPr>
                              <w:t>(13)</w:t>
                            </w:r>
                          </w:p>
                          <w:p w14:paraId="1021DAEF" w14:textId="077065EB" w:rsidR="003E38CE" w:rsidRPr="003E38CE" w:rsidRDefault="003E38CE" w:rsidP="00D171C4">
                            <w:pPr>
                              <w:pStyle w:val="Paragraphestandard"/>
                              <w:numPr>
                                <w:ilvl w:val="1"/>
                                <w:numId w:val="29"/>
                              </w:numPr>
                              <w:tabs>
                                <w:tab w:val="left" w:pos="850"/>
                              </w:tabs>
                              <w:spacing w:line="240" w:lineRule="auto"/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3E38CE"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>Licence en Sciences de la Mer et de l’Environnement (SME)</w:t>
                            </w:r>
                          </w:p>
                          <w:p w14:paraId="7DD8B3E6" w14:textId="77777777" w:rsidR="003E38CE" w:rsidRPr="003E38CE" w:rsidRDefault="003E38CE" w:rsidP="0043288E">
                            <w:pP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139593BA" w14:textId="33DED96B" w:rsidR="003E38CE" w:rsidRPr="003E38CE" w:rsidRDefault="003E38CE" w:rsidP="00811F0D">
                            <w:pPr>
                              <w:pStyle w:val="Paragraphestandard"/>
                              <w:tabs>
                                <w:tab w:val="left" w:pos="850"/>
                              </w:tabs>
                              <w:rPr>
                                <w:rFonts w:asciiTheme="majorHAnsi" w:hAnsiTheme="majorHAnsi" w:cs="Segoe UI Semilight"/>
                                <w:i/>
                                <w:iCs/>
                                <w:caps/>
                                <w:color w:val="00AEAC"/>
                                <w:sz w:val="22"/>
                                <w:szCs w:val="22"/>
                              </w:rPr>
                            </w:pPr>
                            <w:r w:rsidRPr="003E38CE">
                              <w:rPr>
                                <w:rFonts w:asciiTheme="majorHAnsi" w:hAnsiTheme="majorHAnsi" w:cs="Segoe UI"/>
                                <w:caps/>
                                <w:color w:val="8EC02F"/>
                                <w:sz w:val="22"/>
                                <w:szCs w:val="22"/>
                              </w:rPr>
                              <w:t>2010 – 2011</w:t>
                            </w:r>
                            <w:r w:rsidRPr="003E38CE">
                              <w:rPr>
                                <w:rFonts w:asciiTheme="majorHAnsi" w:hAnsiTheme="majorHAnsi" w:cs="Segoe UI Semilight"/>
                                <w:b/>
                                <w:bCs/>
                                <w:caps/>
                                <w:color w:val="8EC02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38CE"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8EC02F"/>
                                <w:sz w:val="22"/>
                                <w:szCs w:val="22"/>
                              </w:rPr>
                              <w:t>›</w:t>
                            </w:r>
                            <w:r w:rsidRPr="003E38CE"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38CE"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00AEAC"/>
                                <w:sz w:val="22"/>
                                <w:szCs w:val="22"/>
                              </w:rPr>
                              <w:t>premiere annee de licence</w:t>
                            </w:r>
                            <w:r w:rsidRPr="003E38CE"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50343" w:rsidRPr="003E38CE"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00AEAC"/>
                                <w:sz w:val="22"/>
                                <w:szCs w:val="22"/>
                              </w:rPr>
                              <w:t>›</w:t>
                            </w:r>
                            <w:r w:rsidR="00950343"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00AEA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38CE">
                              <w:rPr>
                                <w:rFonts w:asciiTheme="majorHAnsi" w:hAnsiTheme="majorHAnsi" w:cs="Segoe UI"/>
                                <w:i/>
                                <w:iCs/>
                                <w:caps/>
                                <w:color w:val="00AEAC"/>
                                <w:sz w:val="22"/>
                                <w:szCs w:val="22"/>
                              </w:rPr>
                              <w:t xml:space="preserve">Universite de la Nouvelle-caledonie </w:t>
                            </w:r>
                            <w:r w:rsidRPr="003E38CE">
                              <w:rPr>
                                <w:rFonts w:asciiTheme="majorHAnsi" w:hAnsiTheme="majorHAnsi" w:cs="Segoe UI"/>
                                <w:b/>
                                <w:iCs/>
                                <w:caps/>
                                <w:color w:val="00AEAC"/>
                                <w:sz w:val="22"/>
                                <w:szCs w:val="22"/>
                              </w:rPr>
                              <w:t>(98)</w:t>
                            </w:r>
                          </w:p>
                          <w:p w14:paraId="6C50F001" w14:textId="2358C0A2" w:rsidR="003E38CE" w:rsidRPr="003E38CE" w:rsidRDefault="003E38CE" w:rsidP="00AA02F6">
                            <w:pPr>
                              <w:pStyle w:val="Paragraphestandard"/>
                              <w:numPr>
                                <w:ilvl w:val="1"/>
                                <w:numId w:val="29"/>
                              </w:numPr>
                              <w:tabs>
                                <w:tab w:val="left" w:pos="850"/>
                              </w:tabs>
                              <w:spacing w:line="240" w:lineRule="auto"/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3E38CE"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>Licence en Sciences de la Vie et de la Terre (SVT)</w:t>
                            </w:r>
                          </w:p>
                          <w:p w14:paraId="111FB7BA" w14:textId="77777777" w:rsidR="003E38CE" w:rsidRPr="003E38CE" w:rsidRDefault="003E38CE" w:rsidP="0043288E">
                            <w:pP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3C1C4EF3" w14:textId="65DB2D3A" w:rsidR="003E38CE" w:rsidRPr="003E38CE" w:rsidRDefault="003E38CE" w:rsidP="00811F0D">
                            <w:pPr>
                              <w:pStyle w:val="Paragraphestandard"/>
                              <w:tabs>
                                <w:tab w:val="left" w:pos="850"/>
                              </w:tabs>
                              <w:rPr>
                                <w:rFonts w:asciiTheme="majorHAnsi" w:hAnsiTheme="majorHAnsi" w:cs="Segoe UI Semilight"/>
                                <w:i/>
                                <w:iCs/>
                                <w:caps/>
                                <w:color w:val="00AEAC"/>
                                <w:sz w:val="22"/>
                                <w:szCs w:val="22"/>
                              </w:rPr>
                            </w:pPr>
                            <w:r w:rsidRPr="003E38CE">
                              <w:rPr>
                                <w:rFonts w:asciiTheme="majorHAnsi" w:hAnsiTheme="majorHAnsi" w:cs="Segoe UI"/>
                                <w:caps/>
                                <w:color w:val="8EC02F"/>
                                <w:sz w:val="22"/>
                                <w:szCs w:val="22"/>
                              </w:rPr>
                              <w:t>2009 – 2010</w:t>
                            </w:r>
                            <w:r w:rsidRPr="003E38CE">
                              <w:rPr>
                                <w:rFonts w:asciiTheme="majorHAnsi" w:hAnsiTheme="majorHAnsi" w:cs="Segoe UI Semilight"/>
                                <w:b/>
                                <w:bCs/>
                                <w:caps/>
                                <w:color w:val="8EC02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38CE"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8EC02F"/>
                                <w:sz w:val="22"/>
                                <w:szCs w:val="22"/>
                              </w:rPr>
                              <w:t>›</w:t>
                            </w:r>
                            <w:r w:rsidRPr="003E38CE"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38CE"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00AEAC"/>
                                <w:sz w:val="22"/>
                                <w:szCs w:val="22"/>
                              </w:rPr>
                              <w:t>Baccalaureat</w:t>
                            </w:r>
                            <w:r w:rsidRPr="003E38CE"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50343" w:rsidRPr="003E38CE"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00AEAC"/>
                                <w:sz w:val="22"/>
                                <w:szCs w:val="22"/>
                              </w:rPr>
                              <w:t>›</w:t>
                            </w:r>
                            <w:r w:rsidRPr="003E38CE">
                              <w:rPr>
                                <w:rFonts w:asciiTheme="majorHAnsi" w:hAnsiTheme="majorHAnsi" w:cs="Segoe UI Semilight"/>
                                <w:b/>
                                <w:bCs/>
                                <w:cap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38CE">
                              <w:rPr>
                                <w:rFonts w:asciiTheme="majorHAnsi" w:hAnsiTheme="majorHAnsi" w:cs="Segoe UI"/>
                                <w:i/>
                                <w:iCs/>
                                <w:caps/>
                                <w:color w:val="00AEAC"/>
                                <w:sz w:val="22"/>
                                <w:szCs w:val="22"/>
                              </w:rPr>
                              <w:t xml:space="preserve">Lycée laperousse </w:t>
                            </w:r>
                            <w:r w:rsidRPr="003E38CE">
                              <w:rPr>
                                <w:rFonts w:asciiTheme="majorHAnsi" w:hAnsiTheme="majorHAnsi" w:cs="Segoe UI"/>
                                <w:b/>
                                <w:iCs/>
                                <w:caps/>
                                <w:color w:val="00AEAC"/>
                                <w:sz w:val="22"/>
                                <w:szCs w:val="22"/>
                              </w:rPr>
                              <w:t>(98)</w:t>
                            </w:r>
                          </w:p>
                          <w:p w14:paraId="250D82BE" w14:textId="1EE2CB1D" w:rsidR="003E38CE" w:rsidRPr="003E38CE" w:rsidRDefault="003E38CE" w:rsidP="00AA02F6">
                            <w:pPr>
                              <w:pStyle w:val="Paragraphestandard"/>
                              <w:numPr>
                                <w:ilvl w:val="1"/>
                                <w:numId w:val="29"/>
                              </w:numPr>
                              <w:tabs>
                                <w:tab w:val="left" w:pos="850"/>
                              </w:tabs>
                              <w:spacing w:line="240" w:lineRule="auto"/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3E38CE"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>Baccalauréat scientifique, spécialité Sciences de la Vie et de la Terre (SVT)</w:t>
                            </w:r>
                          </w:p>
                          <w:p w14:paraId="7814415C" w14:textId="77777777" w:rsidR="003E38CE" w:rsidRPr="003E38CE" w:rsidRDefault="003E38CE" w:rsidP="0043288E">
                            <w:pP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6" o:spid="_x0000_s1036" type="#_x0000_t202" style="position:absolute;margin-left:-44.95pt;margin-top:336.95pt;width:540pt;height:23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" filled="f" stroked="f">
                <v:textbox>
                  <w:txbxContent>
                    <w:p w14:paraId="25C34F22" w14:textId="0E66B347" w:rsidR="003E38CE" w:rsidRDefault="003E38CE" w:rsidP="00811F0D">
                      <w:pPr>
                        <w:pStyle w:val="Paragraphestandard"/>
                        <w:tabs>
                          <w:tab w:val="left" w:pos="850"/>
                        </w:tabs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00AEAC"/>
                          <w:sz w:val="22"/>
                          <w:szCs w:val="22"/>
                        </w:rPr>
                      </w:pPr>
                      <w:r w:rsidRPr="003E38CE">
                        <w:rPr>
                          <w:rFonts w:asciiTheme="majorHAnsi" w:hAnsiTheme="majorHAnsi" w:cs="Segoe UI"/>
                          <w:caps/>
                          <w:color w:val="8EC02F"/>
                          <w:sz w:val="22"/>
                          <w:szCs w:val="22"/>
                        </w:rPr>
                        <w:t xml:space="preserve">2015 – 2016 </w:t>
                      </w:r>
                      <w:r w:rsidRPr="003E38CE"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8EC02F"/>
                          <w:sz w:val="22"/>
                          <w:szCs w:val="22"/>
                        </w:rPr>
                        <w:t>›</w:t>
                      </w:r>
                      <w:r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8EC02F"/>
                          <w:sz w:val="22"/>
                          <w:szCs w:val="22"/>
                        </w:rPr>
                        <w:t xml:space="preserve"> </w:t>
                      </w:r>
                      <w:r w:rsidRPr="003E38CE"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00AEAC"/>
                          <w:sz w:val="22"/>
                          <w:szCs w:val="22"/>
                        </w:rPr>
                        <w:t xml:space="preserve">Master </w:t>
                      </w:r>
                      <w:r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00AEAC"/>
                          <w:sz w:val="22"/>
                          <w:szCs w:val="22"/>
                        </w:rPr>
                        <w:t>2</w:t>
                      </w:r>
                      <w:r w:rsidR="00E43EC2"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00AEAC"/>
                          <w:sz w:val="22"/>
                          <w:szCs w:val="22"/>
                        </w:rPr>
                        <w:t xml:space="preserve"> Biodiversite, ecologie et evolution</w:t>
                      </w:r>
                      <w:r w:rsidRPr="003E38CE"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00AEAC"/>
                          <w:sz w:val="22"/>
                          <w:szCs w:val="22"/>
                        </w:rPr>
                        <w:t xml:space="preserve"> › </w:t>
                      </w:r>
                      <w:r w:rsidRPr="00E43EC2">
                        <w:rPr>
                          <w:rFonts w:asciiTheme="majorHAnsi" w:hAnsiTheme="majorHAnsi" w:cs="Segoe UI"/>
                          <w:i/>
                          <w:iCs/>
                          <w:caps/>
                          <w:color w:val="00AEAC"/>
                          <w:sz w:val="22"/>
                          <w:szCs w:val="22"/>
                        </w:rPr>
                        <w:t xml:space="preserve">Université Montpellier </w:t>
                      </w:r>
                      <w:r w:rsidRPr="003E38CE"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00AEAC"/>
                          <w:sz w:val="22"/>
                          <w:szCs w:val="22"/>
                        </w:rPr>
                        <w:t>(34)</w:t>
                      </w:r>
                      <w:r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00AEAC"/>
                          <w:sz w:val="22"/>
                          <w:szCs w:val="22"/>
                        </w:rPr>
                        <w:t>, en cours</w:t>
                      </w:r>
                    </w:p>
                    <w:p w14:paraId="51F9D362" w14:textId="072CBDBF" w:rsidR="00E43EC2" w:rsidRDefault="00E43EC2" w:rsidP="00E43EC2">
                      <w:pPr>
                        <w:pStyle w:val="Paragraphestandard"/>
                        <w:numPr>
                          <w:ilvl w:val="1"/>
                          <w:numId w:val="29"/>
                        </w:numPr>
                        <w:tabs>
                          <w:tab w:val="left" w:pos="850"/>
                        </w:tabs>
                        <w:spacing w:line="240" w:lineRule="auto"/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0"/>
                        </w:rPr>
                      </w:pPr>
                      <w:r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0"/>
                        </w:rPr>
                        <w:t xml:space="preserve">Parcours </w:t>
                      </w:r>
                      <w:proofErr w:type="spellStart"/>
                      <w:r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0"/>
                        </w:rPr>
                        <w:t>Bioressources</w:t>
                      </w:r>
                      <w:proofErr w:type="spellEnd"/>
                      <w:r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0"/>
                        </w:rPr>
                        <w:t xml:space="preserve"> Aquatiques en Environnement Méditerranéen et Tropical (BAEMT)</w:t>
                      </w:r>
                    </w:p>
                    <w:p w14:paraId="1878E0E7" w14:textId="77777777" w:rsidR="00E43EC2" w:rsidRPr="00E43EC2" w:rsidRDefault="00E43EC2" w:rsidP="00E43EC2">
                      <w:pPr>
                        <w:pStyle w:val="Paragraphestandard"/>
                        <w:tabs>
                          <w:tab w:val="left" w:pos="850"/>
                        </w:tabs>
                        <w:spacing w:line="240" w:lineRule="auto"/>
                        <w:ind w:left="1021"/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0"/>
                        </w:rPr>
                      </w:pPr>
                    </w:p>
                    <w:p w14:paraId="64E358BE" w14:textId="4A6DB9FD" w:rsidR="003E38CE" w:rsidRPr="003E38CE" w:rsidRDefault="003E38CE" w:rsidP="00811F0D">
                      <w:pPr>
                        <w:pStyle w:val="Paragraphestandard"/>
                        <w:tabs>
                          <w:tab w:val="left" w:pos="850"/>
                        </w:tabs>
                        <w:rPr>
                          <w:rFonts w:asciiTheme="majorHAnsi" w:hAnsiTheme="majorHAnsi" w:cs="Segoe UI Semilight"/>
                          <w:i/>
                          <w:iCs/>
                          <w:caps/>
                          <w:color w:val="00AEAC"/>
                          <w:sz w:val="22"/>
                          <w:szCs w:val="22"/>
                        </w:rPr>
                      </w:pPr>
                      <w:r w:rsidRPr="003E38CE">
                        <w:rPr>
                          <w:rFonts w:asciiTheme="majorHAnsi" w:hAnsiTheme="majorHAnsi" w:cs="Segoe UI"/>
                          <w:caps/>
                          <w:color w:val="8EC02F"/>
                          <w:sz w:val="22"/>
                          <w:szCs w:val="22"/>
                        </w:rPr>
                        <w:t>2012 – 2015</w:t>
                      </w:r>
                      <w:r w:rsidRPr="003E38CE">
                        <w:rPr>
                          <w:rFonts w:asciiTheme="majorHAnsi" w:hAnsiTheme="majorHAnsi" w:cs="Segoe UI Semilight"/>
                          <w:b/>
                          <w:bCs/>
                          <w:caps/>
                          <w:color w:val="8EC02F"/>
                          <w:sz w:val="22"/>
                          <w:szCs w:val="22"/>
                        </w:rPr>
                        <w:t xml:space="preserve"> </w:t>
                      </w:r>
                      <w:r w:rsidRPr="003E38CE"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8EC02F"/>
                          <w:sz w:val="22"/>
                          <w:szCs w:val="22"/>
                        </w:rPr>
                        <w:t>›</w:t>
                      </w:r>
                      <w:r w:rsidRPr="003E38CE"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3E38CE"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00AEAC"/>
                          <w:sz w:val="22"/>
                          <w:szCs w:val="22"/>
                        </w:rPr>
                        <w:t xml:space="preserve">diplôme d’ingenieur </w:t>
                      </w:r>
                      <w:r w:rsidR="00E43EC2">
                        <w:rPr>
                          <w:rFonts w:asciiTheme="majorHAnsi" w:hAnsiTheme="majorHAnsi" w:cs="Segoe UI"/>
                          <w:b/>
                          <w:iCs/>
                          <w:caps/>
                          <w:color w:val="00AEAC"/>
                          <w:sz w:val="22"/>
                          <w:szCs w:val="22"/>
                        </w:rPr>
                        <w:t xml:space="preserve">Sciences et technologies de l’eau (ste) </w:t>
                      </w:r>
                      <w:r w:rsidRPr="003E38CE"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00AEAC"/>
                          <w:sz w:val="22"/>
                          <w:szCs w:val="22"/>
                        </w:rPr>
                        <w:t>›</w:t>
                      </w:r>
                      <w:r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00AEAC"/>
                          <w:sz w:val="22"/>
                          <w:szCs w:val="22"/>
                        </w:rPr>
                        <w:t xml:space="preserve"> </w:t>
                      </w:r>
                      <w:r w:rsidRPr="003E38CE">
                        <w:rPr>
                          <w:rFonts w:asciiTheme="majorHAnsi" w:hAnsiTheme="majorHAnsi" w:cs="Segoe UI"/>
                          <w:i/>
                          <w:iCs/>
                          <w:caps/>
                          <w:color w:val="00AEAC"/>
                          <w:sz w:val="22"/>
                          <w:szCs w:val="22"/>
                        </w:rPr>
                        <w:t xml:space="preserve">Polytech’Montpellier </w:t>
                      </w:r>
                      <w:r w:rsidRPr="003E38CE">
                        <w:rPr>
                          <w:rFonts w:asciiTheme="majorHAnsi" w:hAnsiTheme="majorHAnsi" w:cs="Segoe UI"/>
                          <w:b/>
                          <w:iCs/>
                          <w:caps/>
                          <w:color w:val="00AEAC"/>
                          <w:sz w:val="22"/>
                          <w:szCs w:val="22"/>
                        </w:rPr>
                        <w:t>(34)</w:t>
                      </w:r>
                    </w:p>
                    <w:p w14:paraId="00D06491" w14:textId="4F7B5E7C" w:rsidR="003E38CE" w:rsidRPr="003E38CE" w:rsidRDefault="003E38CE" w:rsidP="00D171C4">
                      <w:pPr>
                        <w:pStyle w:val="Paragraphestandard"/>
                        <w:numPr>
                          <w:ilvl w:val="1"/>
                          <w:numId w:val="29"/>
                        </w:numPr>
                        <w:tabs>
                          <w:tab w:val="left" w:pos="850"/>
                        </w:tabs>
                        <w:spacing w:line="240" w:lineRule="auto"/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0"/>
                        </w:rPr>
                      </w:pPr>
                      <w:r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0"/>
                        </w:rPr>
                        <w:t>Obtention du diplôme en</w:t>
                      </w:r>
                      <w:r w:rsidRPr="003E38CE"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0"/>
                        </w:rPr>
                        <w:t>Décembre 2015 ;</w:t>
                      </w:r>
                    </w:p>
                    <w:p w14:paraId="1427BB0B" w14:textId="04DF66E5" w:rsidR="003E38CE" w:rsidRPr="003E38CE" w:rsidRDefault="003E38CE" w:rsidP="00D171C4">
                      <w:pPr>
                        <w:pStyle w:val="Paragraphestandard"/>
                        <w:numPr>
                          <w:ilvl w:val="1"/>
                          <w:numId w:val="29"/>
                        </w:numPr>
                        <w:tabs>
                          <w:tab w:val="left" w:pos="850"/>
                        </w:tabs>
                        <w:spacing w:line="240" w:lineRule="auto"/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0"/>
                        </w:rPr>
                      </w:pPr>
                      <w:r w:rsidRPr="003E38CE"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0"/>
                          <w:u w:val="single"/>
                        </w:rPr>
                        <w:t>Un semestre d’échange</w:t>
                      </w:r>
                      <w:r w:rsidRPr="003E38CE"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0"/>
                        </w:rPr>
                        <w:t xml:space="preserve"> CREPUQ à l’université du Québec à Trois-Rivières (UQTR)</w:t>
                      </w:r>
                      <w:r w:rsidR="00E43EC2"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0"/>
                        </w:rPr>
                        <w:t xml:space="preserve"> en cinquième année</w:t>
                      </w:r>
                      <w:r w:rsidR="00F43DFF"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0"/>
                        </w:rPr>
                        <w:t>.</w:t>
                      </w:r>
                      <w:r w:rsidRPr="003E38CE"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0"/>
                        </w:rPr>
                        <w:t xml:space="preserve"> </w:t>
                      </w:r>
                    </w:p>
                    <w:p w14:paraId="55AEC599" w14:textId="48DE88FA" w:rsidR="003E38CE" w:rsidRPr="003E38CE" w:rsidRDefault="003E38CE" w:rsidP="00811F0D">
                      <w:pPr>
                        <w:pStyle w:val="Paragraphestandard"/>
                        <w:tabs>
                          <w:tab w:val="left" w:pos="850"/>
                        </w:tabs>
                        <w:spacing w:line="240" w:lineRule="auto"/>
                        <w:ind w:left="1021"/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0"/>
                        </w:rPr>
                      </w:pPr>
                      <w:r w:rsidRPr="003E38CE"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0"/>
                        </w:rPr>
                        <w:t xml:space="preserve">                        Baccalauréat en sciences biologiques et écologiques</w:t>
                      </w:r>
                    </w:p>
                    <w:p w14:paraId="6244DAD8" w14:textId="77777777" w:rsidR="003E38CE" w:rsidRPr="003E38CE" w:rsidRDefault="003E38CE" w:rsidP="00811F0D">
                      <w:pPr>
                        <w:pStyle w:val="Paragraphestandard"/>
                        <w:tabs>
                          <w:tab w:val="left" w:pos="850"/>
                        </w:tabs>
                        <w:spacing w:line="240" w:lineRule="auto"/>
                        <w:ind w:left="1021"/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0"/>
                        </w:rPr>
                      </w:pPr>
                    </w:p>
                    <w:p w14:paraId="2CDF5DE5" w14:textId="540010A7" w:rsidR="003E38CE" w:rsidRPr="003E38CE" w:rsidRDefault="003E38CE" w:rsidP="00811F0D">
                      <w:pPr>
                        <w:pStyle w:val="Paragraphestandard"/>
                        <w:tabs>
                          <w:tab w:val="left" w:pos="850"/>
                        </w:tabs>
                        <w:rPr>
                          <w:rFonts w:asciiTheme="majorHAnsi" w:hAnsiTheme="majorHAnsi" w:cs="Segoe UI Semilight"/>
                          <w:i/>
                          <w:iCs/>
                          <w:caps/>
                          <w:color w:val="00AEAC"/>
                          <w:sz w:val="22"/>
                          <w:szCs w:val="22"/>
                        </w:rPr>
                      </w:pPr>
                      <w:r w:rsidRPr="003E38CE">
                        <w:rPr>
                          <w:rFonts w:asciiTheme="majorHAnsi" w:hAnsiTheme="majorHAnsi" w:cs="Segoe UI"/>
                          <w:caps/>
                          <w:color w:val="8EC02F"/>
                          <w:sz w:val="22"/>
                          <w:szCs w:val="22"/>
                        </w:rPr>
                        <w:t>2011 – 2012</w:t>
                      </w:r>
                      <w:r w:rsidRPr="003E38CE">
                        <w:rPr>
                          <w:rFonts w:asciiTheme="majorHAnsi" w:hAnsiTheme="majorHAnsi" w:cs="Segoe UI Semilight"/>
                          <w:b/>
                          <w:bCs/>
                          <w:caps/>
                          <w:color w:val="8EC02F"/>
                          <w:sz w:val="22"/>
                          <w:szCs w:val="22"/>
                        </w:rPr>
                        <w:t xml:space="preserve"> </w:t>
                      </w:r>
                      <w:r w:rsidRPr="003E38CE"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8EC02F"/>
                          <w:sz w:val="22"/>
                          <w:szCs w:val="22"/>
                        </w:rPr>
                        <w:t>›</w:t>
                      </w:r>
                      <w:r w:rsidRPr="003E38CE"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3E38CE"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00AEAC"/>
                          <w:sz w:val="22"/>
                          <w:szCs w:val="22"/>
                        </w:rPr>
                        <w:t>Deuxième annee de licence</w:t>
                      </w:r>
                      <w:r w:rsidRPr="003E38CE"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950343" w:rsidRPr="003E38CE"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00AEAC"/>
                          <w:sz w:val="22"/>
                          <w:szCs w:val="22"/>
                        </w:rPr>
                        <w:t>›</w:t>
                      </w:r>
                      <w:r w:rsidRPr="003E38CE">
                        <w:rPr>
                          <w:rFonts w:asciiTheme="majorHAnsi" w:hAnsiTheme="majorHAnsi" w:cs="Segoe UI Semilight"/>
                          <w:b/>
                          <w:bCs/>
                          <w:cap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3E38CE">
                        <w:rPr>
                          <w:rFonts w:asciiTheme="majorHAnsi" w:hAnsiTheme="majorHAnsi" w:cs="Segoe UI"/>
                          <w:i/>
                          <w:iCs/>
                          <w:caps/>
                          <w:color w:val="00AEAC"/>
                          <w:sz w:val="22"/>
                          <w:szCs w:val="22"/>
                        </w:rPr>
                        <w:t xml:space="preserve">Universite de la mediterrannée aix-marseille II </w:t>
                      </w:r>
                      <w:r w:rsidRPr="003E38CE">
                        <w:rPr>
                          <w:rFonts w:asciiTheme="majorHAnsi" w:hAnsiTheme="majorHAnsi" w:cs="Segoe UI"/>
                          <w:b/>
                          <w:iCs/>
                          <w:caps/>
                          <w:color w:val="00AEAC"/>
                          <w:sz w:val="22"/>
                          <w:szCs w:val="22"/>
                        </w:rPr>
                        <w:t>(13)</w:t>
                      </w:r>
                    </w:p>
                    <w:p w14:paraId="1021DAEF" w14:textId="077065EB" w:rsidR="003E38CE" w:rsidRPr="003E38CE" w:rsidRDefault="003E38CE" w:rsidP="00D171C4">
                      <w:pPr>
                        <w:pStyle w:val="Paragraphestandard"/>
                        <w:numPr>
                          <w:ilvl w:val="1"/>
                          <w:numId w:val="29"/>
                        </w:numPr>
                        <w:tabs>
                          <w:tab w:val="left" w:pos="850"/>
                        </w:tabs>
                        <w:spacing w:line="240" w:lineRule="auto"/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0"/>
                        </w:rPr>
                      </w:pPr>
                      <w:r w:rsidRPr="003E38CE"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0"/>
                        </w:rPr>
                        <w:t>Licence en Sciences de la Mer et de l’Environnement (SME)</w:t>
                      </w:r>
                    </w:p>
                    <w:p w14:paraId="7DD8B3E6" w14:textId="77777777" w:rsidR="003E38CE" w:rsidRPr="003E38CE" w:rsidRDefault="003E38CE" w:rsidP="0043288E">
                      <w:pPr>
                        <w:rPr>
                          <w:rFonts w:asciiTheme="majorHAnsi" w:hAnsiTheme="majorHAnsi"/>
                          <w:b/>
                          <w:color w:val="000000" w:themeColor="text1"/>
                          <w:sz w:val="20"/>
                        </w:rPr>
                      </w:pPr>
                    </w:p>
                    <w:p w14:paraId="139593BA" w14:textId="33DED96B" w:rsidR="003E38CE" w:rsidRPr="003E38CE" w:rsidRDefault="003E38CE" w:rsidP="00811F0D">
                      <w:pPr>
                        <w:pStyle w:val="Paragraphestandard"/>
                        <w:tabs>
                          <w:tab w:val="left" w:pos="850"/>
                        </w:tabs>
                        <w:rPr>
                          <w:rFonts w:asciiTheme="majorHAnsi" w:hAnsiTheme="majorHAnsi" w:cs="Segoe UI Semilight"/>
                          <w:i/>
                          <w:iCs/>
                          <w:caps/>
                          <w:color w:val="00AEAC"/>
                          <w:sz w:val="22"/>
                          <w:szCs w:val="22"/>
                        </w:rPr>
                      </w:pPr>
                      <w:r w:rsidRPr="003E38CE">
                        <w:rPr>
                          <w:rFonts w:asciiTheme="majorHAnsi" w:hAnsiTheme="majorHAnsi" w:cs="Segoe UI"/>
                          <w:caps/>
                          <w:color w:val="8EC02F"/>
                          <w:sz w:val="22"/>
                          <w:szCs w:val="22"/>
                        </w:rPr>
                        <w:t>2010 – 2011</w:t>
                      </w:r>
                      <w:r w:rsidRPr="003E38CE">
                        <w:rPr>
                          <w:rFonts w:asciiTheme="majorHAnsi" w:hAnsiTheme="majorHAnsi" w:cs="Segoe UI Semilight"/>
                          <w:b/>
                          <w:bCs/>
                          <w:caps/>
                          <w:color w:val="8EC02F"/>
                          <w:sz w:val="22"/>
                          <w:szCs w:val="22"/>
                        </w:rPr>
                        <w:t xml:space="preserve"> </w:t>
                      </w:r>
                      <w:r w:rsidRPr="003E38CE"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8EC02F"/>
                          <w:sz w:val="22"/>
                          <w:szCs w:val="22"/>
                        </w:rPr>
                        <w:t>›</w:t>
                      </w:r>
                      <w:r w:rsidRPr="003E38CE"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3E38CE"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00AEAC"/>
                          <w:sz w:val="22"/>
                          <w:szCs w:val="22"/>
                        </w:rPr>
                        <w:t>premiere annee de licence</w:t>
                      </w:r>
                      <w:r w:rsidRPr="003E38CE"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950343" w:rsidRPr="003E38CE"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00AEAC"/>
                          <w:sz w:val="22"/>
                          <w:szCs w:val="22"/>
                        </w:rPr>
                        <w:t>›</w:t>
                      </w:r>
                      <w:r w:rsidR="00950343"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00AEAC"/>
                          <w:sz w:val="22"/>
                          <w:szCs w:val="22"/>
                        </w:rPr>
                        <w:t xml:space="preserve"> </w:t>
                      </w:r>
                      <w:r w:rsidRPr="003E38CE">
                        <w:rPr>
                          <w:rFonts w:asciiTheme="majorHAnsi" w:hAnsiTheme="majorHAnsi" w:cs="Segoe UI"/>
                          <w:i/>
                          <w:iCs/>
                          <w:caps/>
                          <w:color w:val="00AEAC"/>
                          <w:sz w:val="22"/>
                          <w:szCs w:val="22"/>
                        </w:rPr>
                        <w:t xml:space="preserve">Universite de la Nouvelle-caledonie </w:t>
                      </w:r>
                      <w:r w:rsidRPr="003E38CE">
                        <w:rPr>
                          <w:rFonts w:asciiTheme="majorHAnsi" w:hAnsiTheme="majorHAnsi" w:cs="Segoe UI"/>
                          <w:b/>
                          <w:iCs/>
                          <w:caps/>
                          <w:color w:val="00AEAC"/>
                          <w:sz w:val="22"/>
                          <w:szCs w:val="22"/>
                        </w:rPr>
                        <w:t>(98)</w:t>
                      </w:r>
                    </w:p>
                    <w:p w14:paraId="6C50F001" w14:textId="2358C0A2" w:rsidR="003E38CE" w:rsidRPr="003E38CE" w:rsidRDefault="003E38CE" w:rsidP="00AA02F6">
                      <w:pPr>
                        <w:pStyle w:val="Paragraphestandard"/>
                        <w:numPr>
                          <w:ilvl w:val="1"/>
                          <w:numId w:val="29"/>
                        </w:numPr>
                        <w:tabs>
                          <w:tab w:val="left" w:pos="850"/>
                        </w:tabs>
                        <w:spacing w:line="240" w:lineRule="auto"/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0"/>
                        </w:rPr>
                      </w:pPr>
                      <w:r w:rsidRPr="003E38CE"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0"/>
                        </w:rPr>
                        <w:t>Licence en Sciences de la Vie et de la Terre (SVT)</w:t>
                      </w:r>
                    </w:p>
                    <w:p w14:paraId="111FB7BA" w14:textId="77777777" w:rsidR="003E38CE" w:rsidRPr="003E38CE" w:rsidRDefault="003E38CE" w:rsidP="0043288E">
                      <w:pPr>
                        <w:rPr>
                          <w:rFonts w:asciiTheme="majorHAnsi" w:hAnsiTheme="majorHAnsi"/>
                          <w:b/>
                          <w:color w:val="000000" w:themeColor="text1"/>
                          <w:sz w:val="20"/>
                        </w:rPr>
                      </w:pPr>
                    </w:p>
                    <w:p w14:paraId="3C1C4EF3" w14:textId="65DB2D3A" w:rsidR="003E38CE" w:rsidRPr="003E38CE" w:rsidRDefault="003E38CE" w:rsidP="00811F0D">
                      <w:pPr>
                        <w:pStyle w:val="Paragraphestandard"/>
                        <w:tabs>
                          <w:tab w:val="left" w:pos="850"/>
                        </w:tabs>
                        <w:rPr>
                          <w:rFonts w:asciiTheme="majorHAnsi" w:hAnsiTheme="majorHAnsi" w:cs="Segoe UI Semilight"/>
                          <w:i/>
                          <w:iCs/>
                          <w:caps/>
                          <w:color w:val="00AEAC"/>
                          <w:sz w:val="22"/>
                          <w:szCs w:val="22"/>
                        </w:rPr>
                      </w:pPr>
                      <w:r w:rsidRPr="003E38CE">
                        <w:rPr>
                          <w:rFonts w:asciiTheme="majorHAnsi" w:hAnsiTheme="majorHAnsi" w:cs="Segoe UI"/>
                          <w:caps/>
                          <w:color w:val="8EC02F"/>
                          <w:sz w:val="22"/>
                          <w:szCs w:val="22"/>
                        </w:rPr>
                        <w:t>2009 – 2010</w:t>
                      </w:r>
                      <w:r w:rsidRPr="003E38CE">
                        <w:rPr>
                          <w:rFonts w:asciiTheme="majorHAnsi" w:hAnsiTheme="majorHAnsi" w:cs="Segoe UI Semilight"/>
                          <w:b/>
                          <w:bCs/>
                          <w:caps/>
                          <w:color w:val="8EC02F"/>
                          <w:sz w:val="22"/>
                          <w:szCs w:val="22"/>
                        </w:rPr>
                        <w:t xml:space="preserve"> </w:t>
                      </w:r>
                      <w:r w:rsidRPr="003E38CE"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8EC02F"/>
                          <w:sz w:val="22"/>
                          <w:szCs w:val="22"/>
                        </w:rPr>
                        <w:t>›</w:t>
                      </w:r>
                      <w:r w:rsidRPr="003E38CE"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3E38CE"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00AEAC"/>
                          <w:sz w:val="22"/>
                          <w:szCs w:val="22"/>
                        </w:rPr>
                        <w:t>Baccalaureat</w:t>
                      </w:r>
                      <w:r w:rsidRPr="003E38CE"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950343" w:rsidRPr="003E38CE"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00AEAC"/>
                          <w:sz w:val="22"/>
                          <w:szCs w:val="22"/>
                        </w:rPr>
                        <w:t>›</w:t>
                      </w:r>
                      <w:r w:rsidRPr="003E38CE">
                        <w:rPr>
                          <w:rFonts w:asciiTheme="majorHAnsi" w:hAnsiTheme="majorHAnsi" w:cs="Segoe UI Semilight"/>
                          <w:b/>
                          <w:bCs/>
                          <w:cap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3E38CE">
                        <w:rPr>
                          <w:rFonts w:asciiTheme="majorHAnsi" w:hAnsiTheme="majorHAnsi" w:cs="Segoe UI"/>
                          <w:i/>
                          <w:iCs/>
                          <w:caps/>
                          <w:color w:val="00AEAC"/>
                          <w:sz w:val="22"/>
                          <w:szCs w:val="22"/>
                        </w:rPr>
                        <w:t xml:space="preserve">Lycée laperousse </w:t>
                      </w:r>
                      <w:r w:rsidRPr="003E38CE">
                        <w:rPr>
                          <w:rFonts w:asciiTheme="majorHAnsi" w:hAnsiTheme="majorHAnsi" w:cs="Segoe UI"/>
                          <w:b/>
                          <w:iCs/>
                          <w:caps/>
                          <w:color w:val="00AEAC"/>
                          <w:sz w:val="22"/>
                          <w:szCs w:val="22"/>
                        </w:rPr>
                        <w:t>(98)</w:t>
                      </w:r>
                    </w:p>
                    <w:p w14:paraId="250D82BE" w14:textId="1EE2CB1D" w:rsidR="003E38CE" w:rsidRPr="003E38CE" w:rsidRDefault="003E38CE" w:rsidP="00AA02F6">
                      <w:pPr>
                        <w:pStyle w:val="Paragraphestandard"/>
                        <w:numPr>
                          <w:ilvl w:val="1"/>
                          <w:numId w:val="29"/>
                        </w:numPr>
                        <w:tabs>
                          <w:tab w:val="left" w:pos="850"/>
                        </w:tabs>
                        <w:spacing w:line="240" w:lineRule="auto"/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0"/>
                        </w:rPr>
                      </w:pPr>
                      <w:r w:rsidRPr="003E38CE"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0"/>
                        </w:rPr>
                        <w:t>Baccalauréat scientifique, spécialité Sciences de la Vie et de la Terre (SVT)</w:t>
                      </w:r>
                    </w:p>
                    <w:p w14:paraId="7814415C" w14:textId="77777777" w:rsidR="003E38CE" w:rsidRPr="003E38CE" w:rsidRDefault="003E38CE" w:rsidP="0043288E">
                      <w:pPr>
                        <w:rPr>
                          <w:rFonts w:asciiTheme="majorHAnsi" w:hAnsiTheme="majorHAnsi"/>
                          <w:b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50343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79E285C" wp14:editId="5086578A">
                <wp:simplePos x="0" y="0"/>
                <wp:positionH relativeFrom="column">
                  <wp:posOffset>-571500</wp:posOffset>
                </wp:positionH>
                <wp:positionV relativeFrom="paragraph">
                  <wp:posOffset>3936365</wp:posOffset>
                </wp:positionV>
                <wp:extent cx="303530" cy="303530"/>
                <wp:effectExtent l="0" t="0" r="1270" b="1270"/>
                <wp:wrapThrough wrapText="bothSides">
                  <wp:wrapPolygon edited="0">
                    <wp:start x="0" y="0"/>
                    <wp:lineTo x="0" y="19883"/>
                    <wp:lineTo x="19883" y="19883"/>
                    <wp:lineTo x="19883" y="0"/>
                    <wp:lineTo x="0" y="0"/>
                  </wp:wrapPolygon>
                </wp:wrapThrough>
                <wp:docPr id="53" name="Grouper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530" cy="303530"/>
                          <a:chOff x="0" y="0"/>
                          <a:chExt cx="303530" cy="303530"/>
                        </a:xfrm>
                      </wpg:grpSpPr>
                      <wps:wsp>
                        <wps:cNvPr id="42" name="Ellipse 42"/>
                        <wps:cNvSpPr/>
                        <wps:spPr>
                          <a:xfrm>
                            <a:off x="0" y="0"/>
                            <a:ext cx="303530" cy="303530"/>
                          </a:xfrm>
                          <a:prstGeom prst="ellipse">
                            <a:avLst/>
                          </a:prstGeom>
                          <a:solidFill>
                            <a:srgbClr val="00AEAC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69" y="80010"/>
                            <a:ext cx="223887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er 53" o:spid="_x0000_s1026" style="position:absolute;margin-left:-44.95pt;margin-top:309.95pt;width:23.9pt;height:23.9pt;z-index:251657728" coordsize="303530,30353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">
                <v:oval id="Ellipse 42" o:spid="_x0000_s1027" style="position:absolute;width:303530;height:30353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/1tixQAA&#10;ANsAAAAPAAAAZHJzL2Rvd25yZXYueG1sRI/dagIxFITvC75DOIJ3mlVLla1RxFJYCoW6KrR3h83Z&#10;H7o5WTbRTd++KQi9HGbmG2azC6YVN+pdY1nBfJaAIC6sbrhScD69TtcgnEfW2FomBT/kYLcdPWww&#10;1XbgI91yX4kIYZeigtr7LpXSFTUZdDPbEUevtL1BH2VfSd3jEOGmlYskeZIGG44LNXZ0qKn4zq9G&#10;wZCXIXxkX8sXfntfdZ/ZZV9eL0pNxmH/DMJT8P/hezvTCh4X8Pcl/gC5/Q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v/W2LFAAAA2wAAAA8AAAAAAAAAAAAAAAAAlwIAAGRycy9k&#10;b3ducmV2LnhtbFBLBQYAAAAABAAEAPUAAACJAwAAAAA=&#10;" fillcolor="#00aeac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38869;top:80010;width:223887;height:14668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SN&#10;BFbEAAAA2wAAAA8AAABkcnMvZG93bnJldi54bWxEj91qwkAUhO8LvsNyCt7ppkVKSV1DKBZ/wGJt&#10;vT9kj9nQ7NmQXWPSp3cFoZfDzHzDzLPe1qKj1leOFTxNExDEhdMVlwp+vj8mryB8QNZYOyYFA3nI&#10;FqOHOabaXfiLukMoRYSwT1GBCaFJpfSFIYt+6hri6J1cazFE2ZZSt3iJcFvL5yR5kRYrjgsGG3o3&#10;VPwezlbBttztc7nbONRLs+o+/wbfHAelxo99/gYiUB/+w/f2WiuYzeD2Jf4AubgC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HSNBFbEAAAA2wAAAA8AAAAAAAAAAAAAAAAAnAIA&#10;AGRycy9kb3ducmV2LnhtbFBLBQYAAAAABAAEAPcAAACNAwAAAAA=&#10;">
                  <v:imagedata r:id="rId17" o:title=""/>
                  <v:path arrowok="t"/>
                </v:shape>
                <w10:wrap type="through"/>
              </v:group>
            </w:pict>
          </mc:Fallback>
        </mc:AlternateContent>
      </w:r>
      <w:r w:rsidR="00950343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0CEA9E5" wp14:editId="2267DD93">
                <wp:simplePos x="0" y="0"/>
                <wp:positionH relativeFrom="column">
                  <wp:posOffset>2896870</wp:posOffset>
                </wp:positionH>
                <wp:positionV relativeFrom="paragraph">
                  <wp:posOffset>7479665</wp:posOffset>
                </wp:positionV>
                <wp:extent cx="303530" cy="303530"/>
                <wp:effectExtent l="0" t="0" r="1270" b="1270"/>
                <wp:wrapThrough wrapText="bothSides">
                  <wp:wrapPolygon edited="0">
                    <wp:start x="0" y="0"/>
                    <wp:lineTo x="0" y="19883"/>
                    <wp:lineTo x="19883" y="19883"/>
                    <wp:lineTo x="19883" y="0"/>
                    <wp:lineTo x="0" y="0"/>
                  </wp:wrapPolygon>
                </wp:wrapThrough>
                <wp:docPr id="51" name="Grouper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530" cy="303530"/>
                          <a:chOff x="0" y="0"/>
                          <a:chExt cx="303530" cy="303530"/>
                        </a:xfrm>
                      </wpg:grpSpPr>
                      <wps:wsp>
                        <wps:cNvPr id="48" name="Ellipse 48"/>
                        <wps:cNvSpPr/>
                        <wps:spPr>
                          <a:xfrm>
                            <a:off x="0" y="0"/>
                            <a:ext cx="303530" cy="303530"/>
                          </a:xfrm>
                          <a:prstGeom prst="ellipse">
                            <a:avLst/>
                          </a:prstGeom>
                          <a:solidFill>
                            <a:srgbClr val="00AEAC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15" y="74993"/>
                            <a:ext cx="200025" cy="144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er 51" o:spid="_x0000_s1026" style="position:absolute;margin-left:228.1pt;margin-top:588.95pt;width:23.9pt;height:23.9pt;z-index:251659776" coordsize="303530,30353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">
                <v:oval id="Ellipse 48" o:spid="_x0000_s1027" style="position:absolute;width:303530;height:30353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F2yIwgAA&#10;ANsAAAAPAAAAZHJzL2Rvd25yZXYueG1sRE9ba8IwFH4f+B/CEfa2prqxjc4oogzKQNBugr4dmtML&#10;a05KE232782DsMeP775YBdOJKw2utaxglqQgiEurW64V/Hx/Pr2DcB5ZY2eZFPyRg9Vy8rDATNuR&#10;D3QtfC1iCLsMFTTe95mUrmzIoEtsTxy5yg4GfYRDLfWAYww3nZyn6as02HJsaLCnTUPlb3ExCsai&#10;CmGfn5+3/LV760/5cV1djko9TsP6A4Sn4P/Fd3euFbzEsfFL/AFye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oXbIjCAAAA2wAAAA8AAAAAAAAAAAAAAAAAlwIAAGRycy9kb3du&#10;cmV2LnhtbFBLBQYAAAAABAAEAPUAAACGAwAAAAA=&#10;" fillcolor="#00aeac" stroked="f"/>
                <v:shape id="Image 5" o:spid="_x0000_s1028" type="#_x0000_t75" style="position:absolute;left:56515;top:74993;width:200025;height:14401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Rn&#10;Ki7AAAAA2wAAAA8AAABkcnMvZG93bnJldi54bWxET89rwjAUvg/8H8ITdptphY1RjVILsrGd2u3g&#10;8ZE8m2LzUppo639vDoMdP77f2/3senGjMXSeFeSrDASx9qbjVsHvz/HlHUSIyAZ7z6TgTgH2u8XT&#10;FgvjJ67p1sRWpBAOBSqwMQ6FlEFbchhWfiBO3NmPDmOCYyvNiFMKd71cZ9mbdNhxarA4UGVJX5qr&#10;U/BdHu3XqaouGbr6UOeV/nBSK/W8nMsNiEhz/Bf/uT+Ngte0Pn1JP0DuHgA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ZGcqLsAAAADbAAAADwAAAAAAAAAAAAAAAACcAgAAZHJz&#10;L2Rvd25yZXYueG1sUEsFBgAAAAAEAAQA9wAAAIkDAAAAAA==&#10;">
                  <v:imagedata r:id="rId19" o:title=""/>
                  <v:path arrowok="t"/>
                </v:shape>
                <w10:wrap type="through"/>
              </v:group>
            </w:pict>
          </mc:Fallback>
        </mc:AlternateContent>
      </w:r>
      <w:r w:rsidR="00950343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6DD2BB51" wp14:editId="7C5F583B">
                <wp:simplePos x="0" y="0"/>
                <wp:positionH relativeFrom="column">
                  <wp:posOffset>3314700</wp:posOffset>
                </wp:positionH>
                <wp:positionV relativeFrom="paragraph">
                  <wp:posOffset>7444740</wp:posOffset>
                </wp:positionV>
                <wp:extent cx="2393315" cy="377825"/>
                <wp:effectExtent l="0" t="0" r="0" b="3175"/>
                <wp:wrapThrough wrapText="bothSides">
                  <wp:wrapPolygon edited="0">
                    <wp:start x="0" y="0"/>
                    <wp:lineTo x="0" y="17425"/>
                    <wp:lineTo x="9857" y="20329"/>
                    <wp:lineTo x="11233" y="20329"/>
                    <wp:lineTo x="21319" y="17425"/>
                    <wp:lineTo x="21319" y="0"/>
                    <wp:lineTo x="0" y="0"/>
                  </wp:wrapPolygon>
                </wp:wrapThrough>
                <wp:docPr id="30" name="Grouper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3315" cy="377825"/>
                          <a:chOff x="0" y="-20955"/>
                          <a:chExt cx="2393315" cy="377825"/>
                        </a:xfrm>
                      </wpg:grpSpPr>
                      <wpg:grpSp>
                        <wpg:cNvPr id="31" name="Grouper 31"/>
                        <wpg:cNvGrpSpPr/>
                        <wpg:grpSpPr>
                          <a:xfrm>
                            <a:off x="0" y="0"/>
                            <a:ext cx="2393315" cy="356870"/>
                            <a:chOff x="0" y="0"/>
                            <a:chExt cx="2393315" cy="356870"/>
                          </a:xfrm>
                          <a:solidFill>
                            <a:srgbClr val="00AEAC"/>
                          </a:solidFill>
                        </wpg:grpSpPr>
                        <wps:wsp>
                          <wps:cNvPr id="32" name="Rectangle 32"/>
                          <wps:cNvSpPr/>
                          <wps:spPr>
                            <a:xfrm>
                              <a:off x="0" y="0"/>
                              <a:ext cx="2393315" cy="29019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Triangle isocèle 33"/>
                          <wps:cNvSpPr/>
                          <wps:spPr>
                            <a:xfrm rot="10800000">
                              <a:off x="1076325" y="241935"/>
                              <a:ext cx="229870" cy="114935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4" name="Zone de texte 34"/>
                        <wps:cNvSpPr txBox="1"/>
                        <wps:spPr>
                          <a:xfrm>
                            <a:off x="43180" y="-20955"/>
                            <a:ext cx="229298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D84559" w14:textId="77777777" w:rsidR="003E38CE" w:rsidRPr="0077063A" w:rsidRDefault="003E38CE" w:rsidP="00F0059B">
                              <w:pPr>
                                <w:pStyle w:val="Paragraphestandard"/>
                                <w:spacing w:line="240" w:lineRule="auto"/>
                                <w:jc w:val="center"/>
                                <w:rPr>
                                  <w:rFonts w:asciiTheme="majorHAnsi" w:hAnsiTheme="majorHAnsi" w:cs="Segoe UI Semilight"/>
                                  <w:caps/>
                                  <w:color w:val="FFFFFF" w:themeColor="background1"/>
                                  <w:sz w:val="32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7063A">
                                <w:rPr>
                                  <w:rFonts w:asciiTheme="majorHAnsi" w:hAnsiTheme="majorHAnsi" w:cs="Segoe UI Semilight"/>
                                  <w:color w:val="FFFFFF" w:themeColor="background1"/>
                                  <w:sz w:val="32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Centres d’intérêt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r 30" o:spid="_x0000_s1037" style="position:absolute;margin-left:261pt;margin-top:586.2pt;width:188.45pt;height:29.75pt;z-index:251654656;mso-height-relative:margin" coordorigin=",-20955" coordsize="2393315,3778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">
                <v:group id="Grouper 31" o:spid="_x0000_s1038" style="position:absolute;width:2393315;height:356870" coordsize="2393315,35687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JxDvhwwAAANs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LIb/L+EH&#10;yM0T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nEO+HDAAAA2wAAAA8A&#10;AAAAAAAAAAAAAAAAqQIAAGRycy9kb3ducmV2LnhtbFBLBQYAAAAABAAEAPoAAACZAwAAAAA=&#10;">
                  <v:rect id="Rectangle 32" o:spid="_x0000_s1039" style="position:absolute;width:2393315;height:29019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qSXHwQAA&#10;ANsAAAAPAAAAZHJzL2Rvd25yZXYueG1sRI/BasMwEETvhfyD2EBvjewESnGshCTFEHprGsh1sdaW&#10;ibQylmK7f18VCj0OM/OGKfezs2KkIXSeFeSrDARx7XXHrYLrV/XyBiJEZI3WMyn4pgD73eKpxEL7&#10;iT9pvMRWJAiHAhWYGPtCylAbchhWvidOXuMHhzHJoZV6wCnBnZXrLHuVDjtOCwZ7Ohmq75eHUzAf&#10;byi9NdSgdNnHWOXv+ckq9bycD1sQkeb4H/5rn7WCzRp+v6QfIHc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jKklx8EAAADbAAAADwAAAAAAAAAAAAAAAACXAgAAZHJzL2Rvd25y&#10;ZXYueG1sUEsFBgAAAAAEAAQA9QAAAIUDAAAAAA==&#10;" filled="f" stroked="f"/>
                  <v:shapetype id="_x0000_t5" coordsize="21600,21600" o:spt="5" adj="10800" path="m@0,0l0,21600,21600,21600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Triangle isocèle 33" o:spid="_x0000_s1040" type="#_x0000_t5" style="position:absolute;left:1076325;top:241935;width:229870;height:114935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TYZmwwAA&#10;ANsAAAAPAAAAZHJzL2Rvd25yZXYueG1sRI9Bi8IwFITvgv8hPMGLaOoKIl2jlF1kRTxod70/mmfb&#10;tXkpTbT13xtB8DjMzDfMct2ZStyocaVlBdNJBII4s7rkXMHf72a8AOE8ssbKMim4k4P1qt9bYqxt&#10;y0e6pT4XAcIuRgWF93UspcsKMugmtiYO3tk2Bn2QTS51g22Am0p+RNFcGiw5LBRY01dB2SW9GgWc&#10;/O9PVSmzb3P5GZ13bXK95welhoMu+QThqfPv8Ku91QpmM3h+CT9Arh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3TYZmwwAAANsAAAAPAAAAAAAAAAAAAAAAAJcCAABkcnMvZG93&#10;bnJldi54bWxQSwUGAAAAAAQABAD1AAAAhwMAAAAA&#10;" filled="f" stroked="f"/>
                </v:group>
                <v:shape id="Zone de texte 34" o:spid="_x0000_s1041" type="#_x0000_t202" style="position:absolute;left:43180;top:-20955;width:2292985;height:2755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WKe6xAAA&#10;ANsAAAAPAAAAZHJzL2Rvd25yZXYueG1sRI/NasMwEITvgb6D2EIuoZHThFJcy8ZNSdJLD077AIu1&#10;/sHWylhK4vbpo0Ahx2FmvmGSbDK9ONPoWssKVssIBHFpdcu1gp/v3dMrCOeRNfaWScEvOcjSh1mC&#10;sbYXLuh89LUIEHYxKmi8H2IpXdmQQbe0A3HwKjsa9EGOtdQjXgLc9PI5il6kwZbDQoMDbRsqu+PJ&#10;KKC8sH9fndub4v1ju69apoU8KDV/nPI3EJ4mfw//tz+1gvUGbl/CD5D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FinusQAAADbAAAADwAAAAAAAAAAAAAAAACXAgAAZHJzL2Rv&#10;d25yZXYueG1sUEsFBgAAAAAEAAQA9QAAAIgDAAAAAA==&#10;" filled="f" stroked="f">
                  <v:textbox inset="0,0,0,0">
                    <w:txbxContent>
                      <w:p w14:paraId="4ED84559" w14:textId="77777777" w:rsidR="003E38CE" w:rsidRPr="0077063A" w:rsidRDefault="003E38CE" w:rsidP="00F0059B">
                        <w:pPr>
                          <w:pStyle w:val="Paragraphestandard"/>
                          <w:spacing w:line="240" w:lineRule="auto"/>
                          <w:jc w:val="center"/>
                          <w:rPr>
                            <w:rFonts w:asciiTheme="majorHAnsi" w:hAnsiTheme="majorHAnsi" w:cs="Segoe UI Semilight"/>
                            <w:caps/>
                            <w:color w:val="FFFFFF" w:themeColor="background1"/>
                            <w:sz w:val="32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7063A">
                          <w:rPr>
                            <w:rFonts w:asciiTheme="majorHAnsi" w:hAnsiTheme="majorHAnsi" w:cs="Segoe UI Semilight"/>
                            <w:color w:val="FFFFFF" w:themeColor="background1"/>
                            <w:sz w:val="32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Centres d’intérêt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950343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77C7E9BA" wp14:editId="5225E481">
                <wp:simplePos x="0" y="0"/>
                <wp:positionH relativeFrom="column">
                  <wp:posOffset>-114300</wp:posOffset>
                </wp:positionH>
                <wp:positionV relativeFrom="paragraph">
                  <wp:posOffset>7465695</wp:posOffset>
                </wp:positionV>
                <wp:extent cx="2393315" cy="356870"/>
                <wp:effectExtent l="0" t="0" r="0" b="0"/>
                <wp:wrapThrough wrapText="bothSides">
                  <wp:wrapPolygon edited="0">
                    <wp:start x="0" y="0"/>
                    <wp:lineTo x="0" y="18448"/>
                    <wp:lineTo x="9857" y="19986"/>
                    <wp:lineTo x="11233" y="19986"/>
                    <wp:lineTo x="21319" y="18448"/>
                    <wp:lineTo x="21319" y="0"/>
                    <wp:lineTo x="0" y="0"/>
                  </wp:wrapPolygon>
                </wp:wrapThrough>
                <wp:docPr id="25" name="Grouper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3315" cy="356870"/>
                          <a:chOff x="0" y="0"/>
                          <a:chExt cx="2393315" cy="356870"/>
                        </a:xfrm>
                      </wpg:grpSpPr>
                      <wpg:grpSp>
                        <wpg:cNvPr id="26" name="Grouper 26"/>
                        <wpg:cNvGrpSpPr/>
                        <wpg:grpSpPr>
                          <a:xfrm>
                            <a:off x="0" y="0"/>
                            <a:ext cx="2393315" cy="356870"/>
                            <a:chOff x="0" y="0"/>
                            <a:chExt cx="2393315" cy="356870"/>
                          </a:xfrm>
                          <a:solidFill>
                            <a:srgbClr val="00AEAC"/>
                          </a:solidFill>
                        </wpg:grpSpPr>
                        <wps:wsp>
                          <wps:cNvPr id="27" name="Rectangle 27"/>
                          <wps:cNvSpPr/>
                          <wps:spPr>
                            <a:xfrm>
                              <a:off x="0" y="0"/>
                              <a:ext cx="2393315" cy="29019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Triangle isocèle 28"/>
                          <wps:cNvSpPr/>
                          <wps:spPr>
                            <a:xfrm rot="10800000">
                              <a:off x="1076325" y="241935"/>
                              <a:ext cx="229870" cy="114935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Zone de texte 29"/>
                        <wps:cNvSpPr txBox="1"/>
                        <wps:spPr>
                          <a:xfrm>
                            <a:off x="43180" y="9525"/>
                            <a:ext cx="229298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457616" w14:textId="77777777" w:rsidR="003E38CE" w:rsidRPr="003C460D" w:rsidRDefault="003E38CE" w:rsidP="003C460D">
                              <w:pPr>
                                <w:pStyle w:val="BalloonText"/>
                                <w:jc w:val="center"/>
                                <w:rPr>
                                  <w:rFonts w:ascii="Segoe UI Semilight" w:hAnsi="Segoe UI Semilight" w:cs="Segoe UI Semilight"/>
                                  <w:color w:val="FFFFFF" w:themeColor="background1"/>
                                  <w:sz w:val="28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7063A">
                                <w:rPr>
                                  <w:rFonts w:asciiTheme="majorHAnsi" w:hAnsiTheme="majorHAnsi" w:cs="Segoe UI Semilight"/>
                                  <w:color w:val="FFFFFF" w:themeColor="background1"/>
                                  <w:sz w:val="32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Compétences</w:t>
                              </w:r>
                            </w:p>
                            <w:p w14:paraId="59D01729" w14:textId="77777777" w:rsidR="003E38CE" w:rsidRPr="00BC5ADF" w:rsidRDefault="003E38CE">
                              <w:pPr>
                                <w:rPr>
                                  <w:rFonts w:ascii="Verdana" w:hAnsi="Verdana"/>
                                  <w:color w:val="FFFFFF" w:themeColor="background1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r 25" o:spid="_x0000_s1041" style="position:absolute;margin-left:-8.95pt;margin-top:587.85pt;width:188.45pt;height:28.1pt;z-index:251651072" coordsize="2393315,3568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">
                <v:group id="Grouper 26" o:spid="_x0000_s1042" style="position:absolute;width:2393315;height:356870" coordsize="2393315,35687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D9DVIxAAAANsAAAAP&#10;AAAAAAAAAAAAAAAAAKkCAABkcnMvZG93bnJldi54bWxQSwUGAAAAAAQABAD6AAAAmgMAAAAA&#10;">
                  <v:rect id="Rectangle 27" o:spid="_x0000_s1043" style="position:absolute;width:2393315;height:29019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BxCCwQAA&#10;ANsAAAAPAAAAZHJzL2Rvd25yZXYueG1sRI/BasMwEETvhfyD2EBvjewc0uJYCUmKIfTWNJDrYq0t&#10;E2llLMV2/74qFHocZuYNU+5nZ8VIQ+g8K8hXGQji2uuOWwXXr+rlDUSIyBqtZ1LwTQH2u8VTiYX2&#10;E3/SeImtSBAOBSowMfaFlKE25DCsfE+cvMYPDmOSQyv1gFOCOyvXWbaRDjtOCwZ7Ohmq75eHUzAf&#10;byi9NdSgdNnHWOXv+ckq9bycD1sQkeb4H/5rn7WC9Sv8fkk/QO5+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QcQgsEAAADbAAAADwAAAAAAAAAAAAAAAACXAgAAZHJzL2Rvd25y&#10;ZXYueG1sUEsFBgAAAAAEAAQA9QAAAIUDAAAAAA==&#10;" filled="f" stroked="f"/>
                  <v:shape id="Triangle isocèle 28" o:spid="_x0000_s1044" type="#_x0000_t5" style="position:absolute;left:1076325;top:241935;width:229870;height:114935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MILKwQAA&#10;ANsAAAAPAAAAZHJzL2Rvd25yZXYueG1sRE/JasMwEL0H+g9iAr2ERI4PJbiRg0kJLaWHxm3vgzVe&#10;EmtkLHn7++pQ6PHx9uNpNq0YqXeNZQX7XQSCuLC64UrB99dlewDhPLLG1jIpWMjBKX1YHTHRduIr&#10;jbmvRAhhl6CC2vsukdIVNRl0O9sRB660vUEfYF9J3eMUwk0r4yh6kgYbDg01dnSuqbjng1HA2e3j&#10;p21k8WLur5vyfcqGpfpU6nE9Z88gPM3+X/znftMK4jA2fAk/QKa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PDCCysEAAADbAAAADwAAAAAAAAAAAAAAAACXAgAAZHJzL2Rvd25y&#10;ZXYueG1sUEsFBgAAAAAEAAQA9QAAAIUDAAAAAA==&#10;" filled="f" stroked="f"/>
                </v:group>
                <v:shape id="Zone de texte 29" o:spid="_x0000_s1045" type="#_x0000_t202" style="position:absolute;left:43180;top:9525;width:2292985;height:2755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gJ75xAAA&#10;ANsAAAAPAAAAZHJzL2Rvd25yZXYueG1sRI9Ba8JAFITvBf/D8gQvxWz0UNqYVWJE20sPSf0Bj+wz&#10;CWbfhuyq0V/vFgo9DjPzDZNuRtOJKw2utaxgEcUgiCurW64VHH/283cQziNr7CyTgjs52KwnLykm&#10;2t64oGvpaxEg7BJU0HjfJ1K6qiGDLrI9cfBOdjDogxxqqQe8Bbjp5DKO36TBlsNCgz3lDVXn8mIU&#10;UFbYx/fZHUyx3eWHU8v0Kj+Vmk3HbAXC0+j/w3/tL61g+QG/X8IPkOsn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4Ce+cQAAADbAAAADwAAAAAAAAAAAAAAAACXAgAAZHJzL2Rv&#10;d25yZXYueG1sUEsFBgAAAAAEAAQA9QAAAIgDAAAAAA==&#10;" filled="f" stroked="f">
                  <v:textbox inset="0,0,0,0">
                    <w:txbxContent>
                      <w:p w14:paraId="4E457616" w14:textId="77777777" w:rsidR="003E38CE" w:rsidRPr="003C460D" w:rsidRDefault="003E38CE" w:rsidP="003C460D">
                        <w:pPr>
                          <w:pStyle w:val="BalloonText"/>
                          <w:jc w:val="center"/>
                          <w:rPr>
                            <w:rFonts w:ascii="Segoe UI Semilight" w:hAnsi="Segoe UI Semilight" w:cs="Segoe UI Semilight"/>
                            <w:color w:val="FFFFFF" w:themeColor="background1"/>
                            <w:sz w:val="28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7063A">
                          <w:rPr>
                            <w:rFonts w:asciiTheme="majorHAnsi" w:hAnsiTheme="majorHAnsi" w:cs="Segoe UI Semilight"/>
                            <w:color w:val="FFFFFF" w:themeColor="background1"/>
                            <w:sz w:val="32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Compétences</w:t>
                        </w:r>
                      </w:p>
                      <w:p w14:paraId="59D01729" w14:textId="77777777" w:rsidR="003E38CE" w:rsidRPr="00BC5ADF" w:rsidRDefault="003E38CE">
                        <w:pPr>
                          <w:rPr>
                            <w:rFonts w:ascii="Verdana" w:hAnsi="Verdana"/>
                            <w:color w:val="FFFFFF" w:themeColor="background1"/>
                            <w:szCs w:val="20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950343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0A8D941" wp14:editId="67012CAE">
                <wp:simplePos x="0" y="0"/>
                <wp:positionH relativeFrom="column">
                  <wp:posOffset>-571500</wp:posOffset>
                </wp:positionH>
                <wp:positionV relativeFrom="paragraph">
                  <wp:posOffset>7479665</wp:posOffset>
                </wp:positionV>
                <wp:extent cx="303530" cy="303530"/>
                <wp:effectExtent l="0" t="0" r="1270" b="1270"/>
                <wp:wrapThrough wrapText="bothSides">
                  <wp:wrapPolygon edited="0">
                    <wp:start x="0" y="0"/>
                    <wp:lineTo x="0" y="19883"/>
                    <wp:lineTo x="19883" y="19883"/>
                    <wp:lineTo x="19883" y="0"/>
                    <wp:lineTo x="0" y="0"/>
                  </wp:wrapPolygon>
                </wp:wrapThrough>
                <wp:docPr id="52" name="Grouper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530" cy="303530"/>
                          <a:chOff x="0" y="0"/>
                          <a:chExt cx="303530" cy="303530"/>
                        </a:xfrm>
                      </wpg:grpSpPr>
                      <wps:wsp>
                        <wps:cNvPr id="45" name="Ellipse 45"/>
                        <wps:cNvSpPr/>
                        <wps:spPr>
                          <a:xfrm>
                            <a:off x="0" y="0"/>
                            <a:ext cx="303530" cy="303530"/>
                          </a:xfrm>
                          <a:prstGeom prst="ellipse">
                            <a:avLst/>
                          </a:prstGeom>
                          <a:solidFill>
                            <a:srgbClr val="00AEAC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65" y="50165"/>
                            <a:ext cx="1301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er 52" o:spid="_x0000_s1026" style="position:absolute;margin-left:-44.95pt;margin-top:588.95pt;width:23.9pt;height:23.9pt;z-index:251658752" coordsize="303530,30353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">
                <v:oval id="Ellipse 45" o:spid="_x0000_s1027" style="position:absolute;width:303530;height:30353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FsMWxgAA&#10;ANsAAAAPAAAAZHJzL2Rvd25yZXYueG1sRI/dagIxFITvC32HcAq902xttWVrFGkpLIKg2wrt3WFz&#10;9gc3J8smuvHtjSD0cpiZb5j5MphWnKh3jWUFT+MEBHFhdcOVgp/vr9EbCOeRNbaWScGZHCwX93dz&#10;TLUdeEen3FciQtilqKD2vkuldEVNBt3YdsTRK21v0EfZV1L3OES4aeUkSWbSYMNxocaOPmoqDvnR&#10;KBjyMoRt9vf8yevNa/eb7Vflca/U40NYvYPwFPx/+NbOtIKXKVy/xB8gFx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0FsMWxgAAANsAAAAPAAAAAAAAAAAAAAAAAJcCAABkcnMv&#10;ZG93bnJldi54bWxQSwUGAAAAAAQABAD1AAAAigMAAAAA&#10;" fillcolor="#00aeac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88265;top:50165;width:130175;height:20955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yE&#10;WQjFAAAA2wAAAA8AAABkcnMvZG93bnJldi54bWxEj0FrAjEUhO9C/0N4hV6kZrW1ldUoIgoe2oOr&#10;UL09Ns/dxeQlbFLd/ntTKPQ4zMw3zGzRWSOu1IbGsYLhIANBXDrdcKXgsN88T0CEiKzROCYFPxRg&#10;MX/ozTDX7sY7uhaxEgnCIUcFdYw+lzKUNVkMA+eJk3d2rcWYZFtJ3eItwa2Royx7kxYbTgs1elrV&#10;VF6Kb6vgtPSax/7FHC/mMFr3x5OvT/xQ6umxW05BROrif/ivvdUKXt/h90v6AXJ+Bw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CchFkIxQAAANsAAAAPAAAAAAAAAAAAAAAAAJwC&#10;AABkcnMvZG93bnJldi54bWxQSwUGAAAAAAQABAD3AAAAjgMAAAAA&#10;">
                  <v:imagedata r:id="rId21" o:title=""/>
                  <v:path arrowok="t"/>
                </v:shape>
                <w10:wrap type="through"/>
              </v:group>
            </w:pict>
          </mc:Fallback>
        </mc:AlternateContent>
      </w:r>
      <w:r w:rsidR="0095034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9DD325C" wp14:editId="2A7A1294">
                <wp:simplePos x="0" y="0"/>
                <wp:positionH relativeFrom="column">
                  <wp:posOffset>-571500</wp:posOffset>
                </wp:positionH>
                <wp:positionV relativeFrom="paragraph">
                  <wp:posOffset>1307465</wp:posOffset>
                </wp:positionV>
                <wp:extent cx="7200900" cy="2514600"/>
                <wp:effectExtent l="0" t="0" r="0" b="0"/>
                <wp:wrapSquare wrapText="bothSides"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4ADF7" w14:textId="0EF202E6" w:rsidR="003E38CE" w:rsidRDefault="003E38CE" w:rsidP="000A287D">
                            <w:pPr>
                              <w:pStyle w:val="Paragraphestandard"/>
                              <w:tabs>
                                <w:tab w:val="left" w:pos="850"/>
                              </w:tabs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00AEAC"/>
                                <w:sz w:val="22"/>
                                <w:szCs w:val="22"/>
                              </w:rPr>
                            </w:pPr>
                            <w:r w:rsidRPr="003E38CE">
                              <w:rPr>
                                <w:rFonts w:asciiTheme="majorHAnsi" w:hAnsiTheme="majorHAnsi" w:cs="Segoe UI"/>
                                <w:caps/>
                                <w:color w:val="8EC02F"/>
                                <w:sz w:val="22"/>
                                <w:szCs w:val="22"/>
                              </w:rPr>
                              <w:t xml:space="preserve">Février - Juillet 2015 </w:t>
                            </w:r>
                            <w:r w:rsidRPr="003E38CE"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8EC02F"/>
                                <w:sz w:val="22"/>
                                <w:szCs w:val="22"/>
                              </w:rPr>
                              <w:t xml:space="preserve">› </w:t>
                            </w:r>
                            <w:r w:rsidRPr="00DF032D"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00AEAC"/>
                                <w:sz w:val="22"/>
                                <w:szCs w:val="22"/>
                              </w:rPr>
                              <w:t xml:space="preserve">Pole Onema </w:t>
                            </w:r>
                            <w:r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00AEAC"/>
                                <w:sz w:val="22"/>
                                <w:szCs w:val="22"/>
                              </w:rPr>
                              <w:t>–</w:t>
                            </w:r>
                            <w:r w:rsidRPr="00DF032D"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00AEA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A287D"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00AEAC"/>
                                <w:sz w:val="22"/>
                                <w:szCs w:val="22"/>
                              </w:rPr>
                              <w:t>Irstea</w:t>
                            </w:r>
                            <w:r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00AEAC"/>
                                <w:sz w:val="22"/>
                                <w:szCs w:val="22"/>
                              </w:rPr>
                              <w:t xml:space="preserve"> d’hydroeclogie des plans d’eau (13), M. Roubeix</w:t>
                            </w:r>
                          </w:p>
                          <w:p w14:paraId="7D8EDD37" w14:textId="3958DBEA" w:rsidR="003E38CE" w:rsidRPr="006C4FB1" w:rsidRDefault="003E38CE" w:rsidP="00811F0D">
                            <w:pPr>
                              <w:pStyle w:val="Paragraphestandard"/>
                              <w:numPr>
                                <w:ilvl w:val="1"/>
                                <w:numId w:val="29"/>
                              </w:numPr>
                              <w:tabs>
                                <w:tab w:val="left" w:pos="850"/>
                              </w:tabs>
                              <w:spacing w:line="240" w:lineRule="auto"/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6C4FB1"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>Stage de 6 mois sur le développement d’un indice de production primaire dans les plans d’eau</w:t>
                            </w:r>
                            <w:r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> ;</w:t>
                            </w:r>
                          </w:p>
                          <w:p w14:paraId="206B51A4" w14:textId="28822527" w:rsidR="003E38CE" w:rsidRPr="006C4FB1" w:rsidRDefault="003E38CE" w:rsidP="000A287D">
                            <w:pPr>
                              <w:pStyle w:val="Paragraphestandard"/>
                              <w:numPr>
                                <w:ilvl w:val="1"/>
                                <w:numId w:val="29"/>
                              </w:numPr>
                              <w:tabs>
                                <w:tab w:val="left" w:pos="850"/>
                              </w:tabs>
                              <w:spacing w:line="240" w:lineRule="auto"/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6C4FB1"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Analyse de la croissance du </w:t>
                            </w:r>
                            <w:proofErr w:type="spellStart"/>
                            <w:r w:rsidRPr="006C4FB1"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>périphyton</w:t>
                            </w:r>
                            <w:proofErr w:type="spellEnd"/>
                            <w:r w:rsidRPr="006C4FB1"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 à l’aide d’une sonde </w:t>
                            </w:r>
                            <w:proofErr w:type="spellStart"/>
                            <w:r w:rsidRPr="006C4FB1"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>fluorimétrique</w:t>
                            </w:r>
                            <w:proofErr w:type="spellEnd"/>
                            <w:r w:rsidRPr="006C4FB1"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6C4FB1"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>bbe</w:t>
                            </w:r>
                            <w:proofErr w:type="spellEnd"/>
                            <w:r w:rsidRPr="006C4FB1"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C4FB1"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>Bentho</w:t>
                            </w:r>
                            <w:proofErr w:type="spellEnd"/>
                            <w:r w:rsidRPr="006C4FB1"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C4FB1"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>Torch</w:t>
                            </w:r>
                            <w:proofErr w:type="spellEnd"/>
                            <w:r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> ;</w:t>
                            </w:r>
                          </w:p>
                          <w:p w14:paraId="2D57D739" w14:textId="0B978DEE" w:rsidR="003E38CE" w:rsidRDefault="003E38CE" w:rsidP="006C4FB1">
                            <w:pPr>
                              <w:pStyle w:val="Paragraphestandard"/>
                              <w:numPr>
                                <w:ilvl w:val="1"/>
                                <w:numId w:val="29"/>
                              </w:numPr>
                              <w:tabs>
                                <w:tab w:val="left" w:pos="850"/>
                              </w:tabs>
                              <w:spacing w:line="240" w:lineRule="auto"/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6C4FB1"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>Construction et prise de données sur des substrats artificiels</w:t>
                            </w:r>
                            <w:r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> ;</w:t>
                            </w:r>
                          </w:p>
                          <w:p w14:paraId="79D2DD28" w14:textId="072FDC5C" w:rsidR="003E38CE" w:rsidRPr="006C4FB1" w:rsidRDefault="003E38CE" w:rsidP="006C4FB1">
                            <w:pPr>
                              <w:pStyle w:val="Paragraphestandard"/>
                              <w:numPr>
                                <w:ilvl w:val="1"/>
                                <w:numId w:val="29"/>
                              </w:numPr>
                              <w:tabs>
                                <w:tab w:val="left" w:pos="850"/>
                              </w:tabs>
                              <w:spacing w:line="240" w:lineRule="auto"/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>Participation à une campagne de pêche électrique sur bateau ;</w:t>
                            </w:r>
                          </w:p>
                          <w:p w14:paraId="45769C2C" w14:textId="028BED7B" w:rsidR="003E38CE" w:rsidRPr="006C4FB1" w:rsidRDefault="003E38CE" w:rsidP="00811F0D">
                            <w:pPr>
                              <w:pStyle w:val="Paragraphestandard"/>
                              <w:numPr>
                                <w:ilvl w:val="1"/>
                                <w:numId w:val="29"/>
                              </w:numPr>
                              <w:tabs>
                                <w:tab w:val="left" w:pos="850"/>
                              </w:tabs>
                              <w:spacing w:after="120" w:line="240" w:lineRule="auto"/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6C4FB1"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>Présentation d’un poster</w:t>
                            </w:r>
                            <w:r w:rsidR="00950343"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 scientifique</w:t>
                            </w:r>
                            <w:r w:rsidRPr="006C4FB1"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 au 34</w:t>
                            </w:r>
                            <w:r w:rsidRPr="006C4FB1"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0"/>
                                <w:vertAlign w:val="superscript"/>
                              </w:rPr>
                              <w:t>e</w:t>
                            </w:r>
                            <w:r w:rsidRPr="006C4FB1"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 colloques </w:t>
                            </w:r>
                            <w:r w:rsidR="00950343"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>de l’</w:t>
                            </w:r>
                            <w:r w:rsidRPr="006C4FB1"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ssociation des </w:t>
                            </w:r>
                            <w:proofErr w:type="spellStart"/>
                            <w:r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>Diatomistes</w:t>
                            </w:r>
                            <w:proofErr w:type="spellEnd"/>
                            <w:r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 de Langue Française.</w:t>
                            </w:r>
                          </w:p>
                          <w:p w14:paraId="59E34B59" w14:textId="7565E9D3" w:rsidR="003E38CE" w:rsidRPr="00E67D5A" w:rsidRDefault="003E38CE" w:rsidP="000A287D">
                            <w:pPr>
                              <w:pStyle w:val="Paragraphestandard"/>
                              <w:tabs>
                                <w:tab w:val="left" w:pos="850"/>
                              </w:tabs>
                              <w:rPr>
                                <w:rFonts w:asciiTheme="majorHAnsi" w:hAnsiTheme="majorHAnsi" w:cs="Segoe UI Semilight"/>
                                <w:i/>
                                <w:iCs/>
                                <w:caps/>
                                <w:color w:val="00AEAC"/>
                                <w:szCs w:val="22"/>
                              </w:rPr>
                            </w:pPr>
                            <w:r w:rsidRPr="003E38CE">
                              <w:rPr>
                                <w:rFonts w:asciiTheme="majorHAnsi" w:hAnsiTheme="majorHAnsi" w:cs="Segoe UI"/>
                                <w:caps/>
                                <w:color w:val="8EC02F"/>
                                <w:sz w:val="22"/>
                                <w:szCs w:val="22"/>
                              </w:rPr>
                              <w:t>Juin - Aout  2014</w:t>
                            </w:r>
                            <w:r w:rsidRPr="003E38CE">
                              <w:rPr>
                                <w:rFonts w:asciiTheme="majorHAnsi" w:hAnsiTheme="majorHAnsi" w:cs="Segoe UI Semilight"/>
                                <w:b/>
                                <w:bCs/>
                                <w:caps/>
                                <w:color w:val="8EC02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38CE"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8EC02F"/>
                                <w:sz w:val="22"/>
                                <w:szCs w:val="22"/>
                              </w:rPr>
                              <w:t>›</w:t>
                            </w:r>
                            <w:r w:rsidRPr="003E38CE"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38CE"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00AEAC"/>
                                <w:sz w:val="22"/>
                                <w:szCs w:val="22"/>
                              </w:rPr>
                              <w:t xml:space="preserve">BIOEKO, </w:t>
                            </w:r>
                            <w:r w:rsidRPr="001366CA"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00AEAC"/>
                                <w:sz w:val="22"/>
                                <w:szCs w:val="22"/>
                              </w:rPr>
                              <w:t xml:space="preserve">bureau d’etudes : ingenierie &amp; conseil en environnement </w:t>
                            </w:r>
                            <w:r w:rsidRPr="003E38CE"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00AEAC"/>
                                <w:sz w:val="22"/>
                                <w:szCs w:val="22"/>
                              </w:rPr>
                              <w:t>(98), M. Dominique</w:t>
                            </w:r>
                          </w:p>
                          <w:p w14:paraId="7FCE7B02" w14:textId="7B251EB0" w:rsidR="003E38CE" w:rsidRPr="006C4FB1" w:rsidRDefault="003E38CE" w:rsidP="00D171C4">
                            <w:pPr>
                              <w:pStyle w:val="Paragraphestandard"/>
                              <w:numPr>
                                <w:ilvl w:val="1"/>
                                <w:numId w:val="29"/>
                              </w:numPr>
                              <w:tabs>
                                <w:tab w:val="left" w:pos="850"/>
                              </w:tabs>
                              <w:spacing w:line="240" w:lineRule="auto"/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6C4FB1"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>Stage de 3 mois sur le suivi écologique des masses d’eaux continentales de Nouvelle-Calédonie</w:t>
                            </w:r>
                            <w:r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> ;</w:t>
                            </w:r>
                          </w:p>
                          <w:p w14:paraId="2F51E839" w14:textId="4AF5F8B9" w:rsidR="003E38CE" w:rsidRPr="006C4FB1" w:rsidRDefault="003E38CE" w:rsidP="00D171C4">
                            <w:pPr>
                              <w:pStyle w:val="Paragraphestandard"/>
                              <w:numPr>
                                <w:ilvl w:val="1"/>
                                <w:numId w:val="29"/>
                              </w:numPr>
                              <w:tabs>
                                <w:tab w:val="left" w:pos="850"/>
                              </w:tabs>
                              <w:spacing w:line="240" w:lineRule="auto"/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6C4FB1"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>Analyse et rédaction de rapports de diagnostic et de suivi environnemental</w:t>
                            </w:r>
                            <w:r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> ;</w:t>
                            </w:r>
                          </w:p>
                          <w:p w14:paraId="7446AD25" w14:textId="5953AAF8" w:rsidR="003E38CE" w:rsidRPr="006C4FB1" w:rsidRDefault="003E38CE" w:rsidP="00D171C4">
                            <w:pPr>
                              <w:pStyle w:val="Paragraphestandard"/>
                              <w:numPr>
                                <w:ilvl w:val="1"/>
                                <w:numId w:val="29"/>
                              </w:numPr>
                              <w:tabs>
                                <w:tab w:val="left" w:pos="850"/>
                              </w:tabs>
                              <w:spacing w:line="240" w:lineRule="auto"/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6C4FB1"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>Prise de données sur le terrain (pêche électrique, IPR et IBGN)</w:t>
                            </w:r>
                            <w:r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>.</w:t>
                            </w:r>
                          </w:p>
                          <w:p w14:paraId="566D477F" w14:textId="77777777" w:rsidR="003E38CE" w:rsidRPr="00E67D5A" w:rsidRDefault="003E38CE" w:rsidP="0043288E">
                            <w:pPr>
                              <w:pStyle w:val="Paragraphestandard"/>
                              <w:tabs>
                                <w:tab w:val="left" w:pos="850"/>
                              </w:tabs>
                              <w:rPr>
                                <w:rFonts w:asciiTheme="majorHAnsi" w:hAnsiTheme="majorHAnsi" w:cs="SegoePro-Light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</w:p>
                          <w:p w14:paraId="395CB212" w14:textId="1B6EE6CF" w:rsidR="003E38CE" w:rsidRPr="002B799B" w:rsidRDefault="003E38CE" w:rsidP="000A287D">
                            <w:pPr>
                              <w:pStyle w:val="Paragraphestandard"/>
                              <w:tabs>
                                <w:tab w:val="left" w:pos="850"/>
                              </w:tabs>
                              <w:rPr>
                                <w:rFonts w:asciiTheme="majorHAnsi" w:hAnsiTheme="majorHAnsi" w:cs="Segoe UI"/>
                                <w:i/>
                                <w:iCs/>
                                <w:caps/>
                                <w:color w:val="00AEAC"/>
                                <w:szCs w:val="22"/>
                              </w:rPr>
                            </w:pPr>
                            <w:r w:rsidRPr="003E38CE">
                              <w:rPr>
                                <w:rFonts w:asciiTheme="majorHAnsi" w:hAnsiTheme="majorHAnsi" w:cs="Segoe UI"/>
                                <w:caps/>
                                <w:color w:val="8EC02F"/>
                                <w:sz w:val="22"/>
                                <w:szCs w:val="22"/>
                              </w:rPr>
                              <w:t xml:space="preserve">2007 – 2011  </w:t>
                            </w:r>
                            <w:r w:rsidRPr="003E38CE"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8EC02F"/>
                                <w:sz w:val="22"/>
                                <w:szCs w:val="22"/>
                              </w:rPr>
                              <w:t>›</w:t>
                            </w:r>
                            <w:r w:rsidRPr="003E38CE"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38CE">
                              <w:rPr>
                                <w:rFonts w:asciiTheme="majorHAnsi" w:hAnsiTheme="majorHAnsi" w:cs="Segoe UI Semibold"/>
                                <w:b/>
                                <w:bCs/>
                                <w:caps/>
                                <w:color w:val="00AEAC"/>
                                <w:sz w:val="22"/>
                                <w:szCs w:val="22"/>
                              </w:rPr>
                              <w:t>Association « les villages de magenta » › Animatrice  (98)</w:t>
                            </w:r>
                          </w:p>
                          <w:p w14:paraId="08994C60" w14:textId="52257C01" w:rsidR="003E38CE" w:rsidRPr="006C4FB1" w:rsidRDefault="003E38CE" w:rsidP="00D171C4">
                            <w:pPr>
                              <w:pStyle w:val="Paragraphestandard"/>
                              <w:numPr>
                                <w:ilvl w:val="1"/>
                                <w:numId w:val="29"/>
                              </w:numPr>
                              <w:tabs>
                                <w:tab w:val="left" w:pos="850"/>
                              </w:tabs>
                              <w:spacing w:line="240" w:lineRule="auto"/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6C4FB1"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20"/>
                              </w:rPr>
                              <w:t>Brevet d’Aptitude aux Fonctions d’Animateur (BAFA), spécialité surveillance des baignades.</w:t>
                            </w:r>
                          </w:p>
                          <w:p w14:paraId="6395BDB5" w14:textId="77777777" w:rsidR="003E38CE" w:rsidRPr="00E67D5A" w:rsidRDefault="003E38CE" w:rsidP="002B799B">
                            <w:pPr>
                              <w:pStyle w:val="Paragraphestandard"/>
                              <w:tabs>
                                <w:tab w:val="left" w:pos="850"/>
                              </w:tabs>
                              <w:spacing w:line="240" w:lineRule="auto"/>
                              <w:ind w:left="1021"/>
                              <w:rPr>
                                <w:rFonts w:asciiTheme="majorHAnsi" w:hAnsiTheme="majorHAnsi" w:cs="Segoe UI Semilight"/>
                                <w:color w:val="000000" w:themeColor="text1"/>
                                <w:sz w:val="22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5" o:spid="_x0000_s1047" type="#_x0000_t202" style="position:absolute;margin-left:-44.95pt;margin-top:102.95pt;width:567pt;height:19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" filled="f" stroked="f">
                <v:textbox>
                  <w:txbxContent>
                    <w:p w14:paraId="1844ADF7" w14:textId="0EF202E6" w:rsidR="003E38CE" w:rsidRDefault="003E38CE" w:rsidP="000A287D">
                      <w:pPr>
                        <w:pStyle w:val="Paragraphestandard"/>
                        <w:tabs>
                          <w:tab w:val="left" w:pos="850"/>
                        </w:tabs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00AEAC"/>
                          <w:sz w:val="22"/>
                          <w:szCs w:val="22"/>
                        </w:rPr>
                      </w:pPr>
                      <w:r w:rsidRPr="003E38CE">
                        <w:rPr>
                          <w:rFonts w:asciiTheme="majorHAnsi" w:hAnsiTheme="majorHAnsi" w:cs="Segoe UI"/>
                          <w:caps/>
                          <w:color w:val="8EC02F"/>
                          <w:sz w:val="22"/>
                          <w:szCs w:val="22"/>
                        </w:rPr>
                        <w:t xml:space="preserve">Février - Juillet 2015 </w:t>
                      </w:r>
                      <w:r w:rsidRPr="003E38CE"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8EC02F"/>
                          <w:sz w:val="22"/>
                          <w:szCs w:val="22"/>
                        </w:rPr>
                        <w:t xml:space="preserve">› </w:t>
                      </w:r>
                      <w:r w:rsidRPr="00DF032D"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00AEAC"/>
                          <w:sz w:val="22"/>
                          <w:szCs w:val="22"/>
                        </w:rPr>
                        <w:t xml:space="preserve">Pole Onema </w:t>
                      </w:r>
                      <w:r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00AEAC"/>
                          <w:sz w:val="22"/>
                          <w:szCs w:val="22"/>
                        </w:rPr>
                        <w:t>–</w:t>
                      </w:r>
                      <w:r w:rsidRPr="00DF032D"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00AEAC"/>
                          <w:sz w:val="22"/>
                          <w:szCs w:val="22"/>
                        </w:rPr>
                        <w:t xml:space="preserve"> </w:t>
                      </w:r>
                      <w:r w:rsidRPr="000A287D"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00AEAC"/>
                          <w:sz w:val="22"/>
                          <w:szCs w:val="22"/>
                        </w:rPr>
                        <w:t>Irstea</w:t>
                      </w:r>
                      <w:r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00AEAC"/>
                          <w:sz w:val="22"/>
                          <w:szCs w:val="22"/>
                        </w:rPr>
                        <w:t xml:space="preserve"> d’hydroeclogie des plans d’eau (13), M. Roubeix</w:t>
                      </w:r>
                    </w:p>
                    <w:p w14:paraId="7D8EDD37" w14:textId="3958DBEA" w:rsidR="003E38CE" w:rsidRPr="006C4FB1" w:rsidRDefault="003E38CE" w:rsidP="00811F0D">
                      <w:pPr>
                        <w:pStyle w:val="Paragraphestandard"/>
                        <w:numPr>
                          <w:ilvl w:val="1"/>
                          <w:numId w:val="29"/>
                        </w:numPr>
                        <w:tabs>
                          <w:tab w:val="left" w:pos="850"/>
                        </w:tabs>
                        <w:spacing w:line="240" w:lineRule="auto"/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0"/>
                        </w:rPr>
                      </w:pPr>
                      <w:r w:rsidRPr="006C4FB1"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0"/>
                        </w:rPr>
                        <w:t>Stage de 6 mois sur le développement d’un indice de production primaire dans les plans d’eau</w:t>
                      </w:r>
                      <w:r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0"/>
                        </w:rPr>
                        <w:t> ;</w:t>
                      </w:r>
                    </w:p>
                    <w:p w14:paraId="206B51A4" w14:textId="28822527" w:rsidR="003E38CE" w:rsidRPr="006C4FB1" w:rsidRDefault="003E38CE" w:rsidP="000A287D">
                      <w:pPr>
                        <w:pStyle w:val="Paragraphestandard"/>
                        <w:numPr>
                          <w:ilvl w:val="1"/>
                          <w:numId w:val="29"/>
                        </w:numPr>
                        <w:tabs>
                          <w:tab w:val="left" w:pos="850"/>
                        </w:tabs>
                        <w:spacing w:line="240" w:lineRule="auto"/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0"/>
                        </w:rPr>
                      </w:pPr>
                      <w:r w:rsidRPr="006C4FB1"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0"/>
                        </w:rPr>
                        <w:t xml:space="preserve">Analyse de la croissance du </w:t>
                      </w:r>
                      <w:proofErr w:type="spellStart"/>
                      <w:r w:rsidRPr="006C4FB1"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0"/>
                        </w:rPr>
                        <w:t>périphyton</w:t>
                      </w:r>
                      <w:proofErr w:type="spellEnd"/>
                      <w:r w:rsidRPr="006C4FB1"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0"/>
                        </w:rPr>
                        <w:t xml:space="preserve"> à l’aide d’une sonde </w:t>
                      </w:r>
                      <w:proofErr w:type="spellStart"/>
                      <w:r w:rsidRPr="006C4FB1"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0"/>
                        </w:rPr>
                        <w:t>fluorimétrique</w:t>
                      </w:r>
                      <w:proofErr w:type="spellEnd"/>
                      <w:r w:rsidRPr="006C4FB1"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0"/>
                        </w:rPr>
                        <w:t xml:space="preserve">, </w:t>
                      </w:r>
                      <w:proofErr w:type="spellStart"/>
                      <w:r w:rsidRPr="006C4FB1"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0"/>
                        </w:rPr>
                        <w:t>bbe</w:t>
                      </w:r>
                      <w:proofErr w:type="spellEnd"/>
                      <w:r w:rsidRPr="006C4FB1"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0"/>
                        </w:rPr>
                        <w:t xml:space="preserve"> </w:t>
                      </w:r>
                      <w:proofErr w:type="spellStart"/>
                      <w:r w:rsidRPr="006C4FB1"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0"/>
                        </w:rPr>
                        <w:t>Bentho</w:t>
                      </w:r>
                      <w:proofErr w:type="spellEnd"/>
                      <w:r w:rsidRPr="006C4FB1"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0"/>
                        </w:rPr>
                        <w:t xml:space="preserve"> </w:t>
                      </w:r>
                      <w:proofErr w:type="spellStart"/>
                      <w:r w:rsidRPr="006C4FB1"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0"/>
                        </w:rPr>
                        <w:t>Torch</w:t>
                      </w:r>
                      <w:proofErr w:type="spellEnd"/>
                      <w:r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0"/>
                        </w:rPr>
                        <w:t> ;</w:t>
                      </w:r>
                    </w:p>
                    <w:p w14:paraId="2D57D739" w14:textId="0B978DEE" w:rsidR="003E38CE" w:rsidRDefault="003E38CE" w:rsidP="006C4FB1">
                      <w:pPr>
                        <w:pStyle w:val="Paragraphestandard"/>
                        <w:numPr>
                          <w:ilvl w:val="1"/>
                          <w:numId w:val="29"/>
                        </w:numPr>
                        <w:tabs>
                          <w:tab w:val="left" w:pos="850"/>
                        </w:tabs>
                        <w:spacing w:line="240" w:lineRule="auto"/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0"/>
                        </w:rPr>
                      </w:pPr>
                      <w:r w:rsidRPr="006C4FB1"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0"/>
                        </w:rPr>
                        <w:t>Construction et prise de données sur des substrats artificiels</w:t>
                      </w:r>
                      <w:r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0"/>
                        </w:rPr>
                        <w:t> ;</w:t>
                      </w:r>
                    </w:p>
                    <w:p w14:paraId="79D2DD28" w14:textId="072FDC5C" w:rsidR="003E38CE" w:rsidRPr="006C4FB1" w:rsidRDefault="003E38CE" w:rsidP="006C4FB1">
                      <w:pPr>
                        <w:pStyle w:val="Paragraphestandard"/>
                        <w:numPr>
                          <w:ilvl w:val="1"/>
                          <w:numId w:val="29"/>
                        </w:numPr>
                        <w:tabs>
                          <w:tab w:val="left" w:pos="850"/>
                        </w:tabs>
                        <w:spacing w:line="240" w:lineRule="auto"/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0"/>
                        </w:rPr>
                      </w:pPr>
                      <w:r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0"/>
                        </w:rPr>
                        <w:t>Participation à une campagne de pêche électrique sur bateau ;</w:t>
                      </w:r>
                    </w:p>
                    <w:p w14:paraId="45769C2C" w14:textId="028BED7B" w:rsidR="003E38CE" w:rsidRPr="006C4FB1" w:rsidRDefault="003E38CE" w:rsidP="00811F0D">
                      <w:pPr>
                        <w:pStyle w:val="Paragraphestandard"/>
                        <w:numPr>
                          <w:ilvl w:val="1"/>
                          <w:numId w:val="29"/>
                        </w:numPr>
                        <w:tabs>
                          <w:tab w:val="left" w:pos="850"/>
                        </w:tabs>
                        <w:spacing w:after="120" w:line="240" w:lineRule="auto"/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0"/>
                        </w:rPr>
                      </w:pPr>
                      <w:r w:rsidRPr="006C4FB1"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0"/>
                        </w:rPr>
                        <w:t>Présentation d’un poster</w:t>
                      </w:r>
                      <w:r w:rsidR="00950343"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0"/>
                        </w:rPr>
                        <w:t xml:space="preserve"> scientifique</w:t>
                      </w:r>
                      <w:r w:rsidRPr="006C4FB1"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0"/>
                        </w:rPr>
                        <w:t xml:space="preserve"> au 34</w:t>
                      </w:r>
                      <w:r w:rsidRPr="006C4FB1"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0"/>
                          <w:vertAlign w:val="superscript"/>
                        </w:rPr>
                        <w:t>e</w:t>
                      </w:r>
                      <w:r w:rsidRPr="006C4FB1"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0"/>
                        </w:rPr>
                        <w:t xml:space="preserve"> colloques </w:t>
                      </w:r>
                      <w:r w:rsidR="00950343"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0"/>
                        </w:rPr>
                        <w:t>de l’</w:t>
                      </w:r>
                      <w:r w:rsidRPr="006C4FB1"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0"/>
                        </w:rPr>
                        <w:t>A</w:t>
                      </w:r>
                      <w:r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0"/>
                        </w:rPr>
                        <w:t xml:space="preserve">ssociation des </w:t>
                      </w:r>
                      <w:proofErr w:type="spellStart"/>
                      <w:r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0"/>
                        </w:rPr>
                        <w:t>Diatomistes</w:t>
                      </w:r>
                      <w:proofErr w:type="spellEnd"/>
                      <w:r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0"/>
                        </w:rPr>
                        <w:t xml:space="preserve"> de Langue Française.</w:t>
                      </w:r>
                    </w:p>
                    <w:p w14:paraId="59E34B59" w14:textId="7565E9D3" w:rsidR="003E38CE" w:rsidRPr="00E67D5A" w:rsidRDefault="003E38CE" w:rsidP="000A287D">
                      <w:pPr>
                        <w:pStyle w:val="Paragraphestandard"/>
                        <w:tabs>
                          <w:tab w:val="left" w:pos="850"/>
                        </w:tabs>
                        <w:rPr>
                          <w:rFonts w:asciiTheme="majorHAnsi" w:hAnsiTheme="majorHAnsi" w:cs="Segoe UI Semilight"/>
                          <w:i/>
                          <w:iCs/>
                          <w:caps/>
                          <w:color w:val="00AEAC"/>
                          <w:szCs w:val="22"/>
                        </w:rPr>
                      </w:pPr>
                      <w:r w:rsidRPr="003E38CE">
                        <w:rPr>
                          <w:rFonts w:asciiTheme="majorHAnsi" w:hAnsiTheme="majorHAnsi" w:cs="Segoe UI"/>
                          <w:caps/>
                          <w:color w:val="8EC02F"/>
                          <w:sz w:val="22"/>
                          <w:szCs w:val="22"/>
                        </w:rPr>
                        <w:t>Juin - Aout  2014</w:t>
                      </w:r>
                      <w:r w:rsidRPr="003E38CE">
                        <w:rPr>
                          <w:rFonts w:asciiTheme="majorHAnsi" w:hAnsiTheme="majorHAnsi" w:cs="Segoe UI Semilight"/>
                          <w:b/>
                          <w:bCs/>
                          <w:caps/>
                          <w:color w:val="8EC02F"/>
                          <w:sz w:val="22"/>
                          <w:szCs w:val="22"/>
                        </w:rPr>
                        <w:t xml:space="preserve"> </w:t>
                      </w:r>
                      <w:r w:rsidRPr="003E38CE"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8EC02F"/>
                          <w:sz w:val="22"/>
                          <w:szCs w:val="22"/>
                        </w:rPr>
                        <w:t>›</w:t>
                      </w:r>
                      <w:r w:rsidRPr="003E38CE"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3E38CE"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00AEAC"/>
                          <w:sz w:val="22"/>
                          <w:szCs w:val="22"/>
                        </w:rPr>
                        <w:t xml:space="preserve">BIOEKO, </w:t>
                      </w:r>
                      <w:r w:rsidRPr="001366CA"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00AEAC"/>
                          <w:sz w:val="22"/>
                          <w:szCs w:val="22"/>
                        </w:rPr>
                        <w:t xml:space="preserve">bureau d’etudes : ingenierie &amp; conseil en environnement </w:t>
                      </w:r>
                      <w:r w:rsidRPr="003E38CE"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00AEAC"/>
                          <w:sz w:val="22"/>
                          <w:szCs w:val="22"/>
                        </w:rPr>
                        <w:t>(98), M. Dominique</w:t>
                      </w:r>
                    </w:p>
                    <w:p w14:paraId="7FCE7B02" w14:textId="7B251EB0" w:rsidR="003E38CE" w:rsidRPr="006C4FB1" w:rsidRDefault="003E38CE" w:rsidP="00D171C4">
                      <w:pPr>
                        <w:pStyle w:val="Paragraphestandard"/>
                        <w:numPr>
                          <w:ilvl w:val="1"/>
                          <w:numId w:val="29"/>
                        </w:numPr>
                        <w:tabs>
                          <w:tab w:val="left" w:pos="850"/>
                        </w:tabs>
                        <w:spacing w:line="240" w:lineRule="auto"/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0"/>
                        </w:rPr>
                      </w:pPr>
                      <w:r w:rsidRPr="006C4FB1"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0"/>
                        </w:rPr>
                        <w:t>Stage de 3 mois sur le suivi écologique des masses d’eaux continentales de Nouvelle-Calédonie</w:t>
                      </w:r>
                      <w:r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0"/>
                        </w:rPr>
                        <w:t> ;</w:t>
                      </w:r>
                    </w:p>
                    <w:p w14:paraId="2F51E839" w14:textId="4AF5F8B9" w:rsidR="003E38CE" w:rsidRPr="006C4FB1" w:rsidRDefault="003E38CE" w:rsidP="00D171C4">
                      <w:pPr>
                        <w:pStyle w:val="Paragraphestandard"/>
                        <w:numPr>
                          <w:ilvl w:val="1"/>
                          <w:numId w:val="29"/>
                        </w:numPr>
                        <w:tabs>
                          <w:tab w:val="left" w:pos="850"/>
                        </w:tabs>
                        <w:spacing w:line="240" w:lineRule="auto"/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0"/>
                        </w:rPr>
                      </w:pPr>
                      <w:r w:rsidRPr="006C4FB1"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0"/>
                        </w:rPr>
                        <w:t>Analyse et rédaction de rapports de diagnostic et de suivi environnemental</w:t>
                      </w:r>
                      <w:r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0"/>
                        </w:rPr>
                        <w:t> ;</w:t>
                      </w:r>
                    </w:p>
                    <w:p w14:paraId="7446AD25" w14:textId="5953AAF8" w:rsidR="003E38CE" w:rsidRPr="006C4FB1" w:rsidRDefault="003E38CE" w:rsidP="00D171C4">
                      <w:pPr>
                        <w:pStyle w:val="Paragraphestandard"/>
                        <w:numPr>
                          <w:ilvl w:val="1"/>
                          <w:numId w:val="29"/>
                        </w:numPr>
                        <w:tabs>
                          <w:tab w:val="left" w:pos="850"/>
                        </w:tabs>
                        <w:spacing w:line="240" w:lineRule="auto"/>
                        <w:rPr>
                          <w:rFonts w:asciiTheme="majorHAnsi" w:hAnsiTheme="majorHAnsi" w:cs="Segoe UI Semilight"/>
                          <w:color w:val="000000" w:themeColor="text1"/>
                          <w:sz w:val="20"/>
                          <w:szCs w:val="18"/>
                        </w:rPr>
                      </w:pPr>
                      <w:r w:rsidRPr="006C4FB1"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0"/>
                        </w:rPr>
                        <w:t>Prise de données sur le terrain (pêche électrique, IPR et IBGN)</w:t>
                      </w:r>
                      <w:r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0"/>
                        </w:rPr>
                        <w:t>.</w:t>
                      </w:r>
                    </w:p>
                    <w:p w14:paraId="566D477F" w14:textId="77777777" w:rsidR="003E38CE" w:rsidRPr="00E67D5A" w:rsidRDefault="003E38CE" w:rsidP="0043288E">
                      <w:pPr>
                        <w:pStyle w:val="Paragraphestandard"/>
                        <w:tabs>
                          <w:tab w:val="left" w:pos="850"/>
                        </w:tabs>
                        <w:rPr>
                          <w:rFonts w:asciiTheme="majorHAnsi" w:hAnsiTheme="majorHAnsi" w:cs="SegoePro-Light"/>
                          <w:color w:val="000000" w:themeColor="text1"/>
                          <w:sz w:val="16"/>
                          <w:szCs w:val="18"/>
                        </w:rPr>
                      </w:pPr>
                    </w:p>
                    <w:p w14:paraId="395CB212" w14:textId="1B6EE6CF" w:rsidR="003E38CE" w:rsidRPr="002B799B" w:rsidRDefault="003E38CE" w:rsidP="000A287D">
                      <w:pPr>
                        <w:pStyle w:val="Paragraphestandard"/>
                        <w:tabs>
                          <w:tab w:val="left" w:pos="850"/>
                        </w:tabs>
                        <w:rPr>
                          <w:rFonts w:asciiTheme="majorHAnsi" w:hAnsiTheme="majorHAnsi" w:cs="Segoe UI"/>
                          <w:i/>
                          <w:iCs/>
                          <w:caps/>
                          <w:color w:val="00AEAC"/>
                          <w:szCs w:val="22"/>
                        </w:rPr>
                      </w:pPr>
                      <w:r w:rsidRPr="003E38CE">
                        <w:rPr>
                          <w:rFonts w:asciiTheme="majorHAnsi" w:hAnsiTheme="majorHAnsi" w:cs="Segoe UI"/>
                          <w:caps/>
                          <w:color w:val="8EC02F"/>
                          <w:sz w:val="22"/>
                          <w:szCs w:val="22"/>
                        </w:rPr>
                        <w:t xml:space="preserve">2007 – 2011  </w:t>
                      </w:r>
                      <w:r w:rsidRPr="003E38CE"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8EC02F"/>
                          <w:sz w:val="22"/>
                          <w:szCs w:val="22"/>
                        </w:rPr>
                        <w:t>›</w:t>
                      </w:r>
                      <w:r w:rsidRPr="003E38CE"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3E38CE">
                        <w:rPr>
                          <w:rFonts w:asciiTheme="majorHAnsi" w:hAnsiTheme="majorHAnsi" w:cs="Segoe UI Semibold"/>
                          <w:b/>
                          <w:bCs/>
                          <w:caps/>
                          <w:color w:val="00AEAC"/>
                          <w:sz w:val="22"/>
                          <w:szCs w:val="22"/>
                        </w:rPr>
                        <w:t>Association « les villages de magenta » › Animatrice  (98)</w:t>
                      </w:r>
                    </w:p>
                    <w:p w14:paraId="08994C60" w14:textId="52257C01" w:rsidR="003E38CE" w:rsidRPr="006C4FB1" w:rsidRDefault="003E38CE" w:rsidP="00D171C4">
                      <w:pPr>
                        <w:pStyle w:val="Paragraphestandard"/>
                        <w:numPr>
                          <w:ilvl w:val="1"/>
                          <w:numId w:val="29"/>
                        </w:numPr>
                        <w:tabs>
                          <w:tab w:val="left" w:pos="850"/>
                        </w:tabs>
                        <w:spacing w:line="240" w:lineRule="auto"/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0"/>
                        </w:rPr>
                      </w:pPr>
                      <w:r w:rsidRPr="006C4FB1"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20"/>
                        </w:rPr>
                        <w:t>Brevet d’Aptitude aux Fonctions d’Animateur (BAFA), spécialité surveillance des baignades.</w:t>
                      </w:r>
                    </w:p>
                    <w:p w14:paraId="6395BDB5" w14:textId="77777777" w:rsidR="003E38CE" w:rsidRPr="00E67D5A" w:rsidRDefault="003E38CE" w:rsidP="002B799B">
                      <w:pPr>
                        <w:pStyle w:val="Paragraphestandard"/>
                        <w:tabs>
                          <w:tab w:val="left" w:pos="850"/>
                        </w:tabs>
                        <w:spacing w:line="240" w:lineRule="auto"/>
                        <w:ind w:left="1021"/>
                        <w:rPr>
                          <w:rFonts w:asciiTheme="majorHAnsi" w:hAnsiTheme="majorHAnsi" w:cs="Segoe UI Semilight"/>
                          <w:color w:val="000000" w:themeColor="text1"/>
                          <w:sz w:val="22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96F87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38185533" wp14:editId="51F79DCE">
                <wp:simplePos x="0" y="0"/>
                <wp:positionH relativeFrom="column">
                  <wp:posOffset>-114300</wp:posOffset>
                </wp:positionH>
                <wp:positionV relativeFrom="paragraph">
                  <wp:posOffset>964565</wp:posOffset>
                </wp:positionV>
                <wp:extent cx="3314700" cy="356870"/>
                <wp:effectExtent l="0" t="0" r="12700" b="0"/>
                <wp:wrapThrough wrapText="bothSides">
                  <wp:wrapPolygon edited="0">
                    <wp:start x="0" y="0"/>
                    <wp:lineTo x="0" y="18448"/>
                    <wp:lineTo x="10097" y="19986"/>
                    <wp:lineTo x="11255" y="19986"/>
                    <wp:lineTo x="21517" y="18448"/>
                    <wp:lineTo x="21517" y="0"/>
                    <wp:lineTo x="0" y="0"/>
                  </wp:wrapPolygon>
                </wp:wrapThrough>
                <wp:docPr id="19" name="Grouper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4700" cy="356870"/>
                          <a:chOff x="0" y="0"/>
                          <a:chExt cx="2393315" cy="356870"/>
                        </a:xfrm>
                      </wpg:grpSpPr>
                      <wpg:grpSp>
                        <wpg:cNvPr id="15" name="Grouper 15"/>
                        <wpg:cNvGrpSpPr/>
                        <wpg:grpSpPr>
                          <a:xfrm>
                            <a:off x="0" y="0"/>
                            <a:ext cx="2393315" cy="356870"/>
                            <a:chOff x="0" y="0"/>
                            <a:chExt cx="2393315" cy="356870"/>
                          </a:xfrm>
                          <a:solidFill>
                            <a:srgbClr val="00AEAC"/>
                          </a:solidFill>
                        </wpg:grpSpPr>
                        <wps:wsp>
                          <wps:cNvPr id="16" name="Rectangle 16"/>
                          <wps:cNvSpPr/>
                          <wps:spPr>
                            <a:xfrm>
                              <a:off x="0" y="0"/>
                              <a:ext cx="2393315" cy="29019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Triangle isocèle 17"/>
                          <wps:cNvSpPr/>
                          <wps:spPr>
                            <a:xfrm rot="10800000">
                              <a:off x="1076325" y="241935"/>
                              <a:ext cx="229870" cy="114935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" name="Zone de texte 18"/>
                        <wps:cNvSpPr txBox="1"/>
                        <wps:spPr>
                          <a:xfrm>
                            <a:off x="43180" y="19685"/>
                            <a:ext cx="2292985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2511D1" w14:textId="77777777" w:rsidR="003E38CE" w:rsidRPr="003C460D" w:rsidRDefault="003E38CE" w:rsidP="00F0059B">
                              <w:pPr>
                                <w:pStyle w:val="Paragraphestandard"/>
                                <w:spacing w:line="240" w:lineRule="auto"/>
                                <w:jc w:val="center"/>
                                <w:rPr>
                                  <w:rFonts w:ascii="Segoe UI Semilight" w:hAnsi="Segoe UI Semilight" w:cs="Segoe UI Semilight"/>
                                  <w:color w:val="FFFFFF" w:themeColor="background1"/>
                                  <w:sz w:val="28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73DD2">
                                <w:rPr>
                                  <w:rFonts w:asciiTheme="majorHAnsi" w:hAnsiTheme="majorHAnsi" w:cs="Segoe UI Semilight"/>
                                  <w:caps/>
                                  <w:color w:val="FFFFFF" w:themeColor="background1"/>
                                  <w:sz w:val="32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</w:t>
                              </w:r>
                              <w:r w:rsidRPr="00F73DD2">
                                <w:rPr>
                                  <w:rFonts w:asciiTheme="majorHAnsi" w:hAnsiTheme="majorHAnsi" w:cs="Segoe UI Semilight"/>
                                  <w:color w:val="FFFFFF" w:themeColor="background1"/>
                                  <w:sz w:val="32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xpérience</w:t>
                              </w:r>
                              <w:r w:rsidRPr="003C460D">
                                <w:rPr>
                                  <w:rFonts w:ascii="Segoe UI Semilight" w:hAnsi="Segoe UI Semilight" w:cs="Segoe UI Semilight"/>
                                  <w:color w:val="FFFFFF" w:themeColor="background1"/>
                                  <w:sz w:val="28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819">
                                <w:rPr>
                                  <w:rFonts w:asciiTheme="majorHAnsi" w:hAnsiTheme="majorHAnsi" w:cs="Segoe UI Semilight"/>
                                  <w:color w:val="FFFFFF" w:themeColor="background1"/>
                                  <w:sz w:val="32"/>
                                  <w:szCs w:val="30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professionnelle</w:t>
                              </w:r>
                            </w:p>
                            <w:p w14:paraId="4F296354" w14:textId="77777777" w:rsidR="003E38CE" w:rsidRPr="00BC5ADF" w:rsidRDefault="003E38CE">
                              <w:pPr>
                                <w:rPr>
                                  <w:rFonts w:ascii="Verdana" w:hAnsi="Verdana"/>
                                  <w:color w:val="FFFFFF" w:themeColor="background1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er 19" o:spid="_x0000_s1048" style="position:absolute;margin-left:-8.95pt;margin-top:75.95pt;width:261pt;height:28.1pt;z-index:251653632;mso-width-relative:margin" coordsize="2393315,3568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">
                <v:group id="Grouper 15" o:spid="_x0000_s1049" style="position:absolute;width:2393315;height:356870" coordsize="2393315,35687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1KYYLDAAAA2wAAAA8A&#10;AAAAAAAAAAAAAAAAqQIAAGRycy9kb3ducmV2LnhtbFBLBQYAAAAABAAEAPoAAACZAwAAAAA=&#10;">
                  <v:rect id="Rectangle 16" o:spid="_x0000_s1050" style="position:absolute;width:2393315;height:29019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J3+kvQAA&#10;ANsAAAAPAAAAZHJzL2Rvd25yZXYueG1sRE9Ni8IwEL0v7H8II3hb03oQqcaydhHEm+6C16EZm7LJ&#10;pDSx1n9vBMHbPN7nrMvRWTFQH1rPCvJZBoK49rrlRsHf7+5rCSJEZI3WMym4U4By8/mxxkL7Gx9p&#10;OMVGpBAOBSowMXaFlKE25DDMfEecuIvvHcYE+0bqHm8p3Fk5z7KFdNhyajDYUWWo/j9dnYJxe0bp&#10;raELSpcdhl3+k1dWqelk/F6BiDTGt/jl3us0fwHPX9IBcvMA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C4J3+kvQAAANsAAAAPAAAAAAAAAAAAAAAAAJcCAABkcnMvZG93bnJldi54&#10;bWxQSwUGAAAAAAQABAD1AAAAgQMAAAAA&#10;" filled="f" stroked="f"/>
                  <v:shape id="Triangle isocèle 17" o:spid="_x0000_s1051" type="#_x0000_t5" style="position:absolute;left:1076325;top:241935;width:229870;height:114935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w9wFwQAA&#10;ANsAAAAPAAAAZHJzL2Rvd25yZXYueG1sRE9Ni8IwEL0v7H8II3hZNNWDu1SjlBVRxIN29T40Y1tt&#10;JqWJtv57Iwh7m8f7nNmiM5W4U+NKywpGwwgEcWZ1ybmC499q8APCeWSNlWVS8CAHi/nnxwxjbVs+&#10;0D31uQgh7GJUUHhfx1K6rCCDbmhr4sCdbWPQB9jkUjfYhnBTyXEUTaTBkkNDgTX9FpRd05tRwMll&#10;d6pKmS3Ndf113rbJ7ZHvler3umQKwlPn/8Vv90aH+d/w+iUcIOd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8PcBcEAAADbAAAADwAAAAAAAAAAAAAAAACXAgAAZHJzL2Rvd25y&#10;ZXYueG1sUEsFBgAAAAAEAAQA9QAAAIUDAAAAAA==&#10;" filled="f" stroked="f"/>
                </v:group>
                <v:shape id="Zone de texte 18" o:spid="_x0000_s1052" type="#_x0000_t202" style="position:absolute;left:43180;top:19685;width:2292985;height:2755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oPHfwwAA&#10;ANsAAAAPAAAAZHJzL2Rvd25yZXYueG1sRI/NbsJADITvSH2HlSv1gmDTHhBKWRBQ8XPhkNAHsLIm&#10;ich6o+wCgafHByRutmY883m26F2jrtSF2rOB73ECirjwtubSwP9xM5qCChHZYuOZDNwpwGL+MZhh&#10;av2NM7rmsVQSwiFFA1WMbap1KCpyGMa+JRbt5DuHUdau1LbDm4S7Rv8kyUQ7rFkaKmxpXVFxzi/O&#10;AC0z/zicw9Zlq7/19lQzDfXOmK/PfvkLKlIf3+bX9d4KvsDKLzKAnj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WoPHfwwAAANsAAAAPAAAAAAAAAAAAAAAAAJcCAABkcnMvZG93&#10;bnJldi54bWxQSwUGAAAAAAQABAD1AAAAhwMAAAAA&#10;" filled="f" stroked="f">
                  <v:textbox inset="0,0,0,0">
                    <w:txbxContent>
                      <w:p w14:paraId="5E2511D1" w14:textId="77777777" w:rsidR="003E38CE" w:rsidRPr="003C460D" w:rsidRDefault="003E38CE" w:rsidP="00F0059B">
                        <w:pPr>
                          <w:pStyle w:val="Paragraphestandard"/>
                          <w:spacing w:line="240" w:lineRule="auto"/>
                          <w:jc w:val="center"/>
                          <w:rPr>
                            <w:rFonts w:ascii="Segoe UI Semilight" w:hAnsi="Segoe UI Semilight" w:cs="Segoe UI Semilight"/>
                            <w:color w:val="FFFFFF" w:themeColor="background1"/>
                            <w:sz w:val="28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73DD2">
                          <w:rPr>
                            <w:rFonts w:asciiTheme="majorHAnsi" w:hAnsiTheme="majorHAnsi" w:cs="Segoe UI Semilight"/>
                            <w:caps/>
                            <w:color w:val="FFFFFF" w:themeColor="background1"/>
                            <w:sz w:val="32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</w:t>
                        </w:r>
                        <w:r w:rsidRPr="00F73DD2">
                          <w:rPr>
                            <w:rFonts w:asciiTheme="majorHAnsi" w:hAnsiTheme="majorHAnsi" w:cs="Segoe UI Semilight"/>
                            <w:color w:val="FFFFFF" w:themeColor="background1"/>
                            <w:sz w:val="32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xpérience</w:t>
                        </w:r>
                        <w:r w:rsidRPr="003C460D">
                          <w:rPr>
                            <w:rFonts w:ascii="Segoe UI Semilight" w:hAnsi="Segoe UI Semilight" w:cs="Segoe UI Semilight"/>
                            <w:color w:val="FFFFFF" w:themeColor="background1"/>
                            <w:sz w:val="28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819">
                          <w:rPr>
                            <w:rFonts w:asciiTheme="majorHAnsi" w:hAnsiTheme="majorHAnsi" w:cs="Segoe UI Semilight"/>
                            <w:color w:val="FFFFFF" w:themeColor="background1"/>
                            <w:sz w:val="32"/>
                            <w:szCs w:val="30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professionnelle</w:t>
                        </w:r>
                      </w:p>
                      <w:p w14:paraId="4F296354" w14:textId="77777777" w:rsidR="003E38CE" w:rsidRPr="00BC5ADF" w:rsidRDefault="003E38CE">
                        <w:pPr>
                          <w:rPr>
                            <w:rFonts w:ascii="Verdana" w:hAnsi="Verdana"/>
                            <w:color w:val="FFFFFF" w:themeColor="background1"/>
                            <w:szCs w:val="20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6F87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9B4C3F7" wp14:editId="482C55E1">
                <wp:simplePos x="0" y="0"/>
                <wp:positionH relativeFrom="column">
                  <wp:posOffset>-571500</wp:posOffset>
                </wp:positionH>
                <wp:positionV relativeFrom="paragraph">
                  <wp:posOffset>964565</wp:posOffset>
                </wp:positionV>
                <wp:extent cx="303530" cy="303530"/>
                <wp:effectExtent l="0" t="0" r="1270" b="1270"/>
                <wp:wrapThrough wrapText="bothSides">
                  <wp:wrapPolygon edited="0">
                    <wp:start x="0" y="0"/>
                    <wp:lineTo x="0" y="19883"/>
                    <wp:lineTo x="19883" y="19883"/>
                    <wp:lineTo x="19883" y="0"/>
                    <wp:lineTo x="0" y="0"/>
                  </wp:wrapPolygon>
                </wp:wrapThrough>
                <wp:docPr id="54" name="Grouper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530" cy="303530"/>
                          <a:chOff x="0" y="0"/>
                          <a:chExt cx="303530" cy="303530"/>
                        </a:xfrm>
                      </wpg:grpSpPr>
                      <wps:wsp>
                        <wps:cNvPr id="41" name="Ellipse 41"/>
                        <wps:cNvSpPr/>
                        <wps:spPr>
                          <a:xfrm>
                            <a:off x="0" y="0"/>
                            <a:ext cx="303530" cy="303530"/>
                          </a:xfrm>
                          <a:prstGeom prst="ellipse">
                            <a:avLst/>
                          </a:prstGeom>
                          <a:solidFill>
                            <a:srgbClr val="00AEAC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621" y="73025"/>
                            <a:ext cx="184828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er 54" o:spid="_x0000_s1026" style="position:absolute;margin-left:-44.95pt;margin-top:75.95pt;width:23.9pt;height:23.9pt;z-index:251656704" coordsize="303530,30353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">
                <v:oval id="Ellipse 41" o:spid="_x0000_s1027" style="position:absolute;width:303530;height:30353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LcUVxQAA&#10;ANsAAAAPAAAAZHJzL2Rvd25yZXYueG1sRI/dagIxFITvC75DOIJ3mlVLla1RxFJYCoW6KrR3h83Z&#10;H7o5WTbRTd++KQi9HGbmG2azC6YVN+pdY1nBfJaAIC6sbrhScD69TtcgnEfW2FomBT/kYLcdPWww&#10;1XbgI91yX4kIYZeigtr7LpXSFTUZdDPbEUevtL1BH2VfSd3jEOGmlYskeZIGG44LNXZ0qKn4zq9G&#10;wZCXIXxkX8sXfntfdZ/ZZV9eL0pNxmH/DMJT8P/hezvTCh7n8Pcl/gC5/Q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stxRXFAAAA2wAAAA8AAAAAAAAAAAAAAAAAlwIAAGRycy9k&#10;b3ducmV2LnhtbFBLBQYAAAAABAAEAPUAAACJAwAAAAA=&#10;" fillcolor="#00aeac" stroked="f"/>
                <v:shape id="Image 2" o:spid="_x0000_s1028" type="#_x0000_t75" style="position:absolute;left:60621;top:73025;width:184828;height:16256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6h&#10;bO2/AAAA2wAAAA8AAABkcnMvZG93bnJldi54bWxET89rwjAUvgv+D+ENvGk6HU46o5SOynZcJz0/&#10;mre22LyUJGvrf78cBh4/vt/H82x6MZLznWUFz5sEBHFtdceNgut3sT6A8AFZY2+ZFNzJw/m0XBwx&#10;1XbiLxrL0IgYwj5FBW0IQyqlr1sy6Dd2II7cj3UGQ4SukdrhFMNNL7dJspcGO44NLQ6Ut1Tfyl+j&#10;IKNil19edfV+G1w1ZlVefepSqdXTnL2BCDSHh/jf/aEVvMT18Uv8AfL0Bw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D+oWztvwAAANsAAAAPAAAAAAAAAAAAAAAAAJwCAABkcnMv&#10;ZG93bnJldi54bWxQSwUGAAAAAAQABAD3AAAAiAMAAAAA&#10;">
                  <v:imagedata r:id="rId23" o:title=""/>
                  <v:path arrowok="t"/>
                </v:shape>
                <w10:wrap type="through"/>
              </v:group>
            </w:pict>
          </mc:Fallback>
        </mc:AlternateContent>
      </w:r>
      <w:r w:rsidR="00C96F87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A4232F" wp14:editId="0C4C0A87">
                <wp:simplePos x="0" y="0"/>
                <wp:positionH relativeFrom="column">
                  <wp:posOffset>-914400</wp:posOffset>
                </wp:positionH>
                <wp:positionV relativeFrom="paragraph">
                  <wp:posOffset>393065</wp:posOffset>
                </wp:positionV>
                <wp:extent cx="7643495" cy="457200"/>
                <wp:effectExtent l="0" t="0" r="1905" b="0"/>
                <wp:wrapThrough wrapText="bothSides">
                  <wp:wrapPolygon edited="0">
                    <wp:start x="0" y="0"/>
                    <wp:lineTo x="0" y="20400"/>
                    <wp:lineTo x="21534" y="20400"/>
                    <wp:lineTo x="21534" y="0"/>
                    <wp:lineTo x="0" y="0"/>
                  </wp:wrapPolygon>
                </wp:wrapThrough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3495" cy="457200"/>
                        </a:xfrm>
                        <a:prstGeom prst="rect">
                          <a:avLst/>
                        </a:prstGeom>
                        <a:solidFill>
                          <a:srgbClr val="8EC02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84BFA" w14:textId="5A17D6FF" w:rsidR="003E38CE" w:rsidRPr="004E2028" w:rsidRDefault="003E38CE" w:rsidP="00D873DD">
                            <w:pPr>
                              <w:pStyle w:val="BalloonText"/>
                              <w:spacing w:after="113"/>
                              <w:jc w:val="center"/>
                              <w:rPr>
                                <w:rFonts w:asciiTheme="majorHAnsi" w:hAnsiTheme="majorHAnsi" w:cs="Segoe UI Semilight"/>
                                <w:color w:val="FFFFFF" w:themeColor="background1"/>
                                <w:sz w:val="4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 w:cs="Segoe UI Semilight"/>
                                <w:color w:val="FFFFFF" w:themeColor="background1"/>
                                <w:sz w:val="4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Stage de 6 mois en …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53" type="#_x0000_t202" style="position:absolute;margin-left:-71.95pt;margin-top:30.95pt;width:601.85pt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" fillcolor="#8ec02f" stroked="f">
                <v:textbox inset=",,,0">
                  <w:txbxContent>
                    <w:p w14:paraId="5F384BFA" w14:textId="5A17D6FF" w:rsidR="003E38CE" w:rsidRPr="004E2028" w:rsidRDefault="003E38CE" w:rsidP="00D873DD">
                      <w:pPr>
                        <w:pStyle w:val="BalloonText"/>
                        <w:spacing w:after="113"/>
                        <w:jc w:val="center"/>
                        <w:rPr>
                          <w:rFonts w:asciiTheme="majorHAnsi" w:hAnsiTheme="majorHAnsi" w:cs="Segoe UI Semilight"/>
                          <w:color w:val="FFFFFF" w:themeColor="background1"/>
                          <w:sz w:val="4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 w:cs="Segoe UI Semilight"/>
                          <w:color w:val="FFFFFF" w:themeColor="background1"/>
                          <w:sz w:val="4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Stage de 6 mois en …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45931" w:rsidRPr="00945931">
        <w:t xml:space="preserve">  </w:t>
      </w:r>
      <w:bookmarkStart w:id="0" w:name="_GoBack"/>
      <w:bookmarkEnd w:id="0"/>
    </w:p>
    <w:sectPr w:rsidR="00AF7C19" w:rsidSect="00F93E26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D0AC6" w14:textId="77777777" w:rsidR="003E38CE" w:rsidRDefault="003E38CE" w:rsidP="00F07227">
      <w:r>
        <w:separator/>
      </w:r>
    </w:p>
  </w:endnote>
  <w:endnote w:type="continuationSeparator" w:id="0">
    <w:p w14:paraId="24AECBC1" w14:textId="77777777" w:rsidR="003E38CE" w:rsidRDefault="003E38CE" w:rsidP="00F0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egoe UI Semibold">
    <w:altName w:val="Gill Sans UltraBold"/>
    <w:charset w:val="00"/>
    <w:family w:val="swiss"/>
    <w:pitch w:val="variable"/>
    <w:sig w:usb0="E00002FF" w:usb1="4000A47B" w:usb2="00000001" w:usb3="00000000" w:csb0="0000019F" w:csb1="00000000"/>
  </w:font>
  <w:font w:name="Segoe UI Black">
    <w:altName w:val="Arial"/>
    <w:charset w:val="00"/>
    <w:family w:val="swiss"/>
    <w:pitch w:val="variable"/>
    <w:sig w:usb0="00000001" w:usb1="4000E47F" w:usb2="0000002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 Semilight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Segoe UI">
    <w:altName w:val="Courier New"/>
    <w:charset w:val="00"/>
    <w:family w:val="swiss"/>
    <w:pitch w:val="variable"/>
    <w:sig w:usb0="E10022FF" w:usb1="C000E47F" w:usb2="00000029" w:usb3="00000000" w:csb0="000001DF" w:csb1="00000000"/>
  </w:font>
  <w:font w:name="SegoePro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D3B07" w14:textId="77777777" w:rsidR="003E38CE" w:rsidRDefault="003E38C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5E1F2" w14:textId="77777777" w:rsidR="003E38CE" w:rsidRDefault="003E38C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2D774" w14:textId="77777777" w:rsidR="003E38CE" w:rsidRDefault="003E38C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A22112" w14:textId="77777777" w:rsidR="003E38CE" w:rsidRDefault="003E38CE" w:rsidP="00F07227">
      <w:r>
        <w:separator/>
      </w:r>
    </w:p>
  </w:footnote>
  <w:footnote w:type="continuationSeparator" w:id="0">
    <w:p w14:paraId="08E1CF0C" w14:textId="77777777" w:rsidR="003E38CE" w:rsidRDefault="003E38CE" w:rsidP="00F072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D595B" w14:textId="77777777" w:rsidR="003E38CE" w:rsidRDefault="003E38C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88D91" w14:textId="77777777" w:rsidR="003E38CE" w:rsidRDefault="003E38C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9E561" w14:textId="77777777" w:rsidR="003E38CE" w:rsidRDefault="003E38C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4721"/>
    <w:multiLevelType w:val="hybridMultilevel"/>
    <w:tmpl w:val="F704F9B8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07B86708">
      <w:start w:val="1"/>
      <w:numFmt w:val="bullet"/>
      <w:lvlText w:val=""/>
      <w:lvlJc w:val="left"/>
      <w:pPr>
        <w:tabs>
          <w:tab w:val="num" w:pos="1134"/>
        </w:tabs>
        <w:ind w:left="1134" w:hanging="397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E5B38"/>
    <w:multiLevelType w:val="hybridMultilevel"/>
    <w:tmpl w:val="919EFDA2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6AE8D0DC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961D9"/>
    <w:multiLevelType w:val="hybridMultilevel"/>
    <w:tmpl w:val="1EA855A2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E2C2E7AA">
      <w:start w:val="1"/>
      <w:numFmt w:val="bullet"/>
      <w:lvlText w:val="&gt;"/>
      <w:lvlJc w:val="left"/>
      <w:pPr>
        <w:tabs>
          <w:tab w:val="num" w:pos="1021"/>
        </w:tabs>
        <w:ind w:left="1021" w:hanging="170"/>
      </w:pPr>
      <w:rPr>
        <w:rFonts w:ascii="Segoe UI Semibold" w:hAnsi="Segoe UI Semibold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150A7"/>
    <w:multiLevelType w:val="hybridMultilevel"/>
    <w:tmpl w:val="CD4C64C2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E21CEE2E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21D4F"/>
    <w:multiLevelType w:val="hybridMultilevel"/>
    <w:tmpl w:val="229AB4A2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AB52D558">
      <w:start w:val="1"/>
      <w:numFmt w:val="bullet"/>
      <w:lvlText w:val=""/>
      <w:lvlJc w:val="left"/>
      <w:pPr>
        <w:tabs>
          <w:tab w:val="num" w:pos="1021"/>
        </w:tabs>
        <w:ind w:left="1021" w:hanging="17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523C4"/>
    <w:multiLevelType w:val="hybridMultilevel"/>
    <w:tmpl w:val="B9F20B5E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38F21D7A">
      <w:start w:val="1"/>
      <w:numFmt w:val="bullet"/>
      <w:lvlText w:val="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3690F"/>
    <w:multiLevelType w:val="hybridMultilevel"/>
    <w:tmpl w:val="7E142644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68D082D2">
      <w:start w:val="1"/>
      <w:numFmt w:val="bullet"/>
      <w:lvlText w:val="&gt;"/>
      <w:lvlJc w:val="left"/>
      <w:pPr>
        <w:tabs>
          <w:tab w:val="num" w:pos="1021"/>
        </w:tabs>
        <w:ind w:left="1021" w:hanging="170"/>
      </w:pPr>
      <w:rPr>
        <w:rFonts w:ascii="Segoe UI Black" w:hAnsi="Segoe UI Black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4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B4A8E"/>
    <w:multiLevelType w:val="hybridMultilevel"/>
    <w:tmpl w:val="F684DA30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60D91"/>
    <w:multiLevelType w:val="hybridMultilevel"/>
    <w:tmpl w:val="2FBA38AA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2AB02F8C">
      <w:start w:val="1"/>
      <w:numFmt w:val="bullet"/>
      <w:lvlText w:val=""/>
      <w:lvlJc w:val="left"/>
      <w:pPr>
        <w:tabs>
          <w:tab w:val="num" w:pos="1134"/>
        </w:tabs>
        <w:ind w:left="1134" w:hanging="397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6616D4"/>
    <w:multiLevelType w:val="hybridMultilevel"/>
    <w:tmpl w:val="DB328586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C840BF60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7607FD"/>
    <w:multiLevelType w:val="hybridMultilevel"/>
    <w:tmpl w:val="4146A0C2"/>
    <w:lvl w:ilvl="0" w:tplc="8496D91A">
      <w:start w:val="1"/>
      <w:numFmt w:val="bullet"/>
      <w:lvlText w:val="&gt;"/>
      <w:lvlJc w:val="left"/>
      <w:pPr>
        <w:ind w:left="1210" w:hanging="360"/>
      </w:pPr>
      <w:rPr>
        <w:rFonts w:ascii="Segoe UI Black" w:hAnsi="Segoe UI Black" w:hint="default"/>
        <w:b/>
        <w:bCs/>
        <w:i w:val="0"/>
        <w:iCs w:val="0"/>
        <w:caps w:val="0"/>
        <w:strike w:val="0"/>
        <w:dstrike w:val="0"/>
        <w:vanish w:val="0"/>
        <w:color w:val="4A442A" w:themeColor="background2" w:themeShade="40"/>
        <w:sz w:val="16"/>
        <w:szCs w:val="1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1">
    <w:nsid w:val="2FF17ABB"/>
    <w:multiLevelType w:val="hybridMultilevel"/>
    <w:tmpl w:val="75E67AB8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BCDCB5B4">
      <w:start w:val="1"/>
      <w:numFmt w:val="bullet"/>
      <w:lvlText w:val=""/>
      <w:lvlJc w:val="left"/>
      <w:pPr>
        <w:tabs>
          <w:tab w:val="num" w:pos="964"/>
        </w:tabs>
        <w:ind w:left="1304" w:hanging="567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B40D3C"/>
    <w:multiLevelType w:val="hybridMultilevel"/>
    <w:tmpl w:val="F4201562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F9528456">
      <w:start w:val="1"/>
      <w:numFmt w:val="bullet"/>
      <w:lvlText w:val=""/>
      <w:lvlJc w:val="left"/>
      <w:pPr>
        <w:tabs>
          <w:tab w:val="num" w:pos="1191"/>
        </w:tabs>
        <w:ind w:left="1191" w:hanging="454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175F3D"/>
    <w:multiLevelType w:val="hybridMultilevel"/>
    <w:tmpl w:val="D71E219A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6AE8D0DC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047B87"/>
    <w:multiLevelType w:val="hybridMultilevel"/>
    <w:tmpl w:val="579668B0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2AB02F8C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8770CD"/>
    <w:multiLevelType w:val="hybridMultilevel"/>
    <w:tmpl w:val="6A5E2B06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330CCC48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6"/>
        <w:szCs w:val="16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207B86"/>
    <w:multiLevelType w:val="hybridMultilevel"/>
    <w:tmpl w:val="1CF4285C"/>
    <w:lvl w:ilvl="0" w:tplc="511E7EC4">
      <w:start w:val="1"/>
      <w:numFmt w:val="bullet"/>
      <w:lvlText w:val="&gt;"/>
      <w:lvlJc w:val="left"/>
      <w:pPr>
        <w:ind w:left="1210" w:hanging="360"/>
      </w:pPr>
      <w:rPr>
        <w:rFonts w:ascii="Segoe UI Black" w:hAnsi="Segoe UI Black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6"/>
        <w:szCs w:val="1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7">
    <w:nsid w:val="43D3270F"/>
    <w:multiLevelType w:val="hybridMultilevel"/>
    <w:tmpl w:val="478E9F54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112AB412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9E74CF"/>
    <w:multiLevelType w:val="hybridMultilevel"/>
    <w:tmpl w:val="FE8AAD82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FEFE1E4C">
      <w:start w:val="1"/>
      <w:numFmt w:val="bullet"/>
      <w:lvlText w:val=""/>
      <w:lvlJc w:val="left"/>
      <w:pPr>
        <w:tabs>
          <w:tab w:val="num" w:pos="964"/>
        </w:tabs>
        <w:ind w:left="964" w:hanging="51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0E6A63"/>
    <w:multiLevelType w:val="hybridMultilevel"/>
    <w:tmpl w:val="39921C50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D416D840">
      <w:start w:val="1"/>
      <w:numFmt w:val="bullet"/>
      <w:lvlText w:val=""/>
      <w:lvlJc w:val="left"/>
      <w:pPr>
        <w:tabs>
          <w:tab w:val="num" w:pos="1134"/>
        </w:tabs>
        <w:ind w:left="1134" w:hanging="283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891766"/>
    <w:multiLevelType w:val="hybridMultilevel"/>
    <w:tmpl w:val="AC305EA2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511E7EC4">
      <w:start w:val="1"/>
      <w:numFmt w:val="bullet"/>
      <w:lvlText w:val="&gt;"/>
      <w:lvlJc w:val="left"/>
      <w:pPr>
        <w:tabs>
          <w:tab w:val="num" w:pos="1021"/>
        </w:tabs>
        <w:ind w:left="1021" w:hanging="170"/>
      </w:pPr>
      <w:rPr>
        <w:rFonts w:ascii="Segoe UI Black" w:hAnsi="Segoe UI Black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6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68024D"/>
    <w:multiLevelType w:val="hybridMultilevel"/>
    <w:tmpl w:val="C8748208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EAA2EA28">
      <w:start w:val="1"/>
      <w:numFmt w:val="bullet"/>
      <w:lvlText w:val="&gt;"/>
      <w:lvlJc w:val="left"/>
      <w:pPr>
        <w:tabs>
          <w:tab w:val="num" w:pos="1021"/>
        </w:tabs>
        <w:ind w:left="1021" w:hanging="170"/>
      </w:pPr>
      <w:rPr>
        <w:rFonts w:ascii="Segoe UI Black" w:hAnsi="Segoe UI Black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A5046B"/>
    <w:multiLevelType w:val="hybridMultilevel"/>
    <w:tmpl w:val="63A2D848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9DD216DE">
      <w:start w:val="1"/>
      <w:numFmt w:val="bullet"/>
      <w:lvlText w:val=""/>
      <w:lvlJc w:val="left"/>
      <w:pPr>
        <w:tabs>
          <w:tab w:val="num" w:pos="1021"/>
        </w:tabs>
        <w:ind w:left="1021" w:hanging="17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286660"/>
    <w:multiLevelType w:val="hybridMultilevel"/>
    <w:tmpl w:val="78C49A44"/>
    <w:lvl w:ilvl="0" w:tplc="8496D91A">
      <w:start w:val="1"/>
      <w:numFmt w:val="bullet"/>
      <w:lvlText w:val="&gt;"/>
      <w:lvlJc w:val="left"/>
      <w:pPr>
        <w:ind w:left="360" w:hanging="360"/>
      </w:pPr>
      <w:rPr>
        <w:rFonts w:ascii="Segoe UI Black" w:hAnsi="Segoe UI Black" w:hint="default"/>
        <w:b/>
        <w:bCs/>
        <w:i w:val="0"/>
        <w:iCs w:val="0"/>
        <w:caps w:val="0"/>
        <w:strike w:val="0"/>
        <w:dstrike w:val="0"/>
        <w:vanish w:val="0"/>
        <w:color w:val="4A442A" w:themeColor="background2" w:themeShade="40"/>
        <w:sz w:val="16"/>
        <w:szCs w:val="1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3B097E"/>
    <w:multiLevelType w:val="hybridMultilevel"/>
    <w:tmpl w:val="B498A888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FE7099D2">
      <w:start w:val="1"/>
      <w:numFmt w:val="bullet"/>
      <w:lvlText w:val=""/>
      <w:lvlJc w:val="left"/>
      <w:pPr>
        <w:tabs>
          <w:tab w:val="num" w:pos="794"/>
        </w:tabs>
        <w:ind w:left="794" w:hanging="17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E55B8C"/>
    <w:multiLevelType w:val="hybridMultilevel"/>
    <w:tmpl w:val="A6323606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70388196">
      <w:start w:val="1"/>
      <w:numFmt w:val="bullet"/>
      <w:lvlText w:val=""/>
      <w:lvlJc w:val="left"/>
      <w:pPr>
        <w:tabs>
          <w:tab w:val="num" w:pos="1021"/>
        </w:tabs>
        <w:ind w:left="1021" w:hanging="284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10458C"/>
    <w:multiLevelType w:val="hybridMultilevel"/>
    <w:tmpl w:val="8D9AF45C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2AB02F8C">
      <w:start w:val="1"/>
      <w:numFmt w:val="bullet"/>
      <w:lvlText w:val=""/>
      <w:lvlJc w:val="left"/>
      <w:pPr>
        <w:ind w:left="144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E9111B"/>
    <w:multiLevelType w:val="hybridMultilevel"/>
    <w:tmpl w:val="E6CE1BC6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61DCC122">
      <w:start w:val="1"/>
      <w:numFmt w:val="bullet"/>
      <w:lvlText w:val=""/>
      <w:lvlJc w:val="left"/>
      <w:pPr>
        <w:tabs>
          <w:tab w:val="num" w:pos="907"/>
        </w:tabs>
        <w:ind w:left="907" w:hanging="17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917B19"/>
    <w:multiLevelType w:val="hybridMultilevel"/>
    <w:tmpl w:val="5D52986E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D2D0F42C">
      <w:start w:val="1"/>
      <w:numFmt w:val="bullet"/>
      <w:lvlText w:val=""/>
      <w:lvlJc w:val="left"/>
      <w:pPr>
        <w:tabs>
          <w:tab w:val="num" w:pos="1134"/>
        </w:tabs>
        <w:ind w:left="1134" w:hanging="17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8EC02F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FE3E7C"/>
    <w:multiLevelType w:val="hybridMultilevel"/>
    <w:tmpl w:val="A8541104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C8AE5E88">
      <w:start w:val="1"/>
      <w:numFmt w:val="bullet"/>
      <w:lvlText w:val=""/>
      <w:lvlJc w:val="left"/>
      <w:pPr>
        <w:tabs>
          <w:tab w:val="num" w:pos="1077"/>
        </w:tabs>
        <w:ind w:left="1077" w:hanging="34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97088F"/>
    <w:multiLevelType w:val="hybridMultilevel"/>
    <w:tmpl w:val="0F6AD0B2"/>
    <w:lvl w:ilvl="0" w:tplc="E21CEE2E">
      <w:start w:val="1"/>
      <w:numFmt w:val="bullet"/>
      <w:lvlText w:val=""/>
      <w:lvlJc w:val="left"/>
      <w:pPr>
        <w:ind w:left="156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B75833"/>
    <w:multiLevelType w:val="hybridMultilevel"/>
    <w:tmpl w:val="EBF004B2"/>
    <w:lvl w:ilvl="0" w:tplc="6AE8D0DC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1" w:tplc="9196C7F8">
      <w:start w:val="1"/>
      <w:numFmt w:val="bullet"/>
      <w:lvlText w:val=""/>
      <w:lvlJc w:val="left"/>
      <w:pPr>
        <w:tabs>
          <w:tab w:val="num" w:pos="1191"/>
        </w:tabs>
        <w:ind w:left="1191" w:hanging="454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12"/>
        <w:szCs w:val="12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"/>
  </w:num>
  <w:num w:numId="3">
    <w:abstractNumId w:val="17"/>
  </w:num>
  <w:num w:numId="4">
    <w:abstractNumId w:val="9"/>
  </w:num>
  <w:num w:numId="5">
    <w:abstractNumId w:val="15"/>
  </w:num>
  <w:num w:numId="6">
    <w:abstractNumId w:val="1"/>
  </w:num>
  <w:num w:numId="7">
    <w:abstractNumId w:val="7"/>
  </w:num>
  <w:num w:numId="8">
    <w:abstractNumId w:val="13"/>
  </w:num>
  <w:num w:numId="9">
    <w:abstractNumId w:val="18"/>
  </w:num>
  <w:num w:numId="10">
    <w:abstractNumId w:val="24"/>
  </w:num>
  <w:num w:numId="11">
    <w:abstractNumId w:val="27"/>
  </w:num>
  <w:num w:numId="12">
    <w:abstractNumId w:val="25"/>
  </w:num>
  <w:num w:numId="13">
    <w:abstractNumId w:val="29"/>
  </w:num>
  <w:num w:numId="14">
    <w:abstractNumId w:val="31"/>
  </w:num>
  <w:num w:numId="15">
    <w:abstractNumId w:val="12"/>
  </w:num>
  <w:num w:numId="16">
    <w:abstractNumId w:val="11"/>
  </w:num>
  <w:num w:numId="17">
    <w:abstractNumId w:val="0"/>
  </w:num>
  <w:num w:numId="18">
    <w:abstractNumId w:val="8"/>
  </w:num>
  <w:num w:numId="19">
    <w:abstractNumId w:val="28"/>
  </w:num>
  <w:num w:numId="20">
    <w:abstractNumId w:val="19"/>
  </w:num>
  <w:num w:numId="21">
    <w:abstractNumId w:val="22"/>
  </w:num>
  <w:num w:numId="22">
    <w:abstractNumId w:val="14"/>
  </w:num>
  <w:num w:numId="23">
    <w:abstractNumId w:val="26"/>
  </w:num>
  <w:num w:numId="24">
    <w:abstractNumId w:val="5"/>
  </w:num>
  <w:num w:numId="25">
    <w:abstractNumId w:val="4"/>
  </w:num>
  <w:num w:numId="26">
    <w:abstractNumId w:val="2"/>
  </w:num>
  <w:num w:numId="27">
    <w:abstractNumId w:val="21"/>
  </w:num>
  <w:num w:numId="28">
    <w:abstractNumId w:val="6"/>
  </w:num>
  <w:num w:numId="29">
    <w:abstractNumId w:val="20"/>
  </w:num>
  <w:num w:numId="30">
    <w:abstractNumId w:val="16"/>
  </w:num>
  <w:num w:numId="31">
    <w:abstractNumId w:val="10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9E5"/>
    <w:rsid w:val="0001049D"/>
    <w:rsid w:val="00060F68"/>
    <w:rsid w:val="00072535"/>
    <w:rsid w:val="00077379"/>
    <w:rsid w:val="000A287D"/>
    <w:rsid w:val="000F79E5"/>
    <w:rsid w:val="001366CA"/>
    <w:rsid w:val="001B15C9"/>
    <w:rsid w:val="001B55A0"/>
    <w:rsid w:val="001D4BAB"/>
    <w:rsid w:val="001D559E"/>
    <w:rsid w:val="00253528"/>
    <w:rsid w:val="0026024B"/>
    <w:rsid w:val="00287051"/>
    <w:rsid w:val="002B799B"/>
    <w:rsid w:val="003441EC"/>
    <w:rsid w:val="0034710C"/>
    <w:rsid w:val="00381B36"/>
    <w:rsid w:val="003A24E8"/>
    <w:rsid w:val="003C460D"/>
    <w:rsid w:val="003E38CE"/>
    <w:rsid w:val="0042607A"/>
    <w:rsid w:val="0043288E"/>
    <w:rsid w:val="00446CB6"/>
    <w:rsid w:val="004E2028"/>
    <w:rsid w:val="004E7FE1"/>
    <w:rsid w:val="00507FCA"/>
    <w:rsid w:val="0055726F"/>
    <w:rsid w:val="005803E6"/>
    <w:rsid w:val="005B2905"/>
    <w:rsid w:val="00605F9F"/>
    <w:rsid w:val="00626956"/>
    <w:rsid w:val="006C4FB1"/>
    <w:rsid w:val="00760233"/>
    <w:rsid w:val="0077063A"/>
    <w:rsid w:val="007D2C06"/>
    <w:rsid w:val="007E2485"/>
    <w:rsid w:val="00802183"/>
    <w:rsid w:val="00806908"/>
    <w:rsid w:val="00811F0D"/>
    <w:rsid w:val="008130DE"/>
    <w:rsid w:val="008424FA"/>
    <w:rsid w:val="00854819"/>
    <w:rsid w:val="00882646"/>
    <w:rsid w:val="008B248E"/>
    <w:rsid w:val="00931E07"/>
    <w:rsid w:val="00945931"/>
    <w:rsid w:val="00950343"/>
    <w:rsid w:val="009B5768"/>
    <w:rsid w:val="009D2040"/>
    <w:rsid w:val="00A55C0A"/>
    <w:rsid w:val="00A8133C"/>
    <w:rsid w:val="00A92B6E"/>
    <w:rsid w:val="00AA02F6"/>
    <w:rsid w:val="00AA6C16"/>
    <w:rsid w:val="00AB6C54"/>
    <w:rsid w:val="00AD14DC"/>
    <w:rsid w:val="00AF7C19"/>
    <w:rsid w:val="00B00990"/>
    <w:rsid w:val="00BC15FE"/>
    <w:rsid w:val="00BC5ADF"/>
    <w:rsid w:val="00BF29A5"/>
    <w:rsid w:val="00C23142"/>
    <w:rsid w:val="00C2610B"/>
    <w:rsid w:val="00C3598B"/>
    <w:rsid w:val="00C665CF"/>
    <w:rsid w:val="00C96F87"/>
    <w:rsid w:val="00CB457B"/>
    <w:rsid w:val="00CE06E8"/>
    <w:rsid w:val="00CF1520"/>
    <w:rsid w:val="00D171C4"/>
    <w:rsid w:val="00D356C6"/>
    <w:rsid w:val="00D873DD"/>
    <w:rsid w:val="00DF032D"/>
    <w:rsid w:val="00E23DF5"/>
    <w:rsid w:val="00E35A15"/>
    <w:rsid w:val="00E43EC2"/>
    <w:rsid w:val="00E67D5A"/>
    <w:rsid w:val="00E80AE5"/>
    <w:rsid w:val="00ED1C54"/>
    <w:rsid w:val="00F0059B"/>
    <w:rsid w:val="00F07227"/>
    <w:rsid w:val="00F16FEF"/>
    <w:rsid w:val="00F43DFF"/>
    <w:rsid w:val="00F6119B"/>
    <w:rsid w:val="00F73DD2"/>
    <w:rsid w:val="00F9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AC85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93E2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93E26"/>
    <w:rPr>
      <w:rFonts w:ascii="Lucida Grande" w:hAnsi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F93E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072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227"/>
  </w:style>
  <w:style w:type="paragraph" w:styleId="Footer">
    <w:name w:val="footer"/>
    <w:basedOn w:val="Normal"/>
    <w:link w:val="FooterChar"/>
    <w:uiPriority w:val="99"/>
    <w:unhideWhenUsed/>
    <w:rsid w:val="00F072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22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93E2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93E26"/>
    <w:rPr>
      <w:rFonts w:ascii="Lucida Grande" w:hAnsi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F93E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072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227"/>
  </w:style>
  <w:style w:type="paragraph" w:styleId="Footer">
    <w:name w:val="footer"/>
    <w:basedOn w:val="Normal"/>
    <w:link w:val="FooterChar"/>
    <w:uiPriority w:val="99"/>
    <w:unhideWhenUsed/>
    <w:rsid w:val="00F072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endnotes" Target="endnotes.xml"/><Relationship Id="rId20" Type="http://schemas.openxmlformats.org/officeDocument/2006/relationships/image" Target="media/image5.png"/><Relationship Id="rId21" Type="http://schemas.openxmlformats.org/officeDocument/2006/relationships/image" Target="media/image6.png"/><Relationship Id="rId22" Type="http://schemas.openxmlformats.org/officeDocument/2006/relationships/image" Target="media/image7.png"/><Relationship Id="rId23" Type="http://schemas.openxmlformats.org/officeDocument/2006/relationships/image" Target="media/image8.png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image" Target="media/image1.png"/><Relationship Id="rId17" Type="http://schemas.openxmlformats.org/officeDocument/2006/relationships/image" Target="media/image2.png"/><Relationship Id="rId18" Type="http://schemas.openxmlformats.org/officeDocument/2006/relationships/image" Target="media/image3.png"/><Relationship Id="rId19" Type="http://schemas.openxmlformats.org/officeDocument/2006/relationships/image" Target="media/image4.pn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AppData\Roaming\Microsoft\Templates\CV%20classique%20color&#233;%20(design%20horizontal)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795D16-9FF0-498B-A3FB-EE45899474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8FA730-C8E6-404E-8220-482FB5B7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\Users\utilisateur\AppData\Roaming\Microsoft\Templates\CV classique coloré (design horizontal).dotx</Template>
  <TotalTime>0</TotalTime>
  <Pages>1</Pages>
  <Words>3</Words>
  <Characters>20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classique coloré (design horizontal)</dc:title>
  <dc:subject/>
  <dc:creator/>
  <cp:keywords/>
  <dc:description/>
  <cp:lastModifiedBy/>
  <cp:revision>1</cp:revision>
  <dcterms:created xsi:type="dcterms:W3CDTF">2015-02-11T19:53:00Z</dcterms:created>
  <dcterms:modified xsi:type="dcterms:W3CDTF">2015-09-18T15:10:00Z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TC043158549991</vt:lpwstr>
  </property>
</Properties>
</file>